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F136" w14:textId="77777777" w:rsidR="00BB0568" w:rsidRDefault="00BB0568" w:rsidP="00BB0568">
      <w:pPr>
        <w:pStyle w:val="a3"/>
        <w:rPr>
          <w:lang w:val="ko-KR"/>
        </w:rPr>
      </w:pPr>
    </w:p>
    <w:p w14:paraId="0E59363C" w14:textId="77777777" w:rsidR="00D265F2" w:rsidRPr="002033A3" w:rsidRDefault="00D265F2" w:rsidP="00D265F2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r w:rsidRPr="00A96999">
        <w:rPr>
          <w:rFonts w:eastAsiaTheme="minorHAnsi"/>
          <w:noProof/>
          <w:sz w:val="22"/>
        </w:rPr>
        <w:drawing>
          <wp:inline distT="0" distB="0" distL="0" distR="0" wp14:anchorId="6C2E6476" wp14:editId="4AD0F189">
            <wp:extent cx="4394200" cy="7493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A024" w14:textId="77777777" w:rsidR="00D8041C" w:rsidRDefault="00D8041C" w:rsidP="00D265F2">
      <w:pPr>
        <w:pStyle w:val="a3"/>
        <w:rPr>
          <w:rFonts w:eastAsiaTheme="minorHAnsi"/>
          <w:sz w:val="22"/>
        </w:rPr>
      </w:pPr>
    </w:p>
    <w:p w14:paraId="0F825CC3" w14:textId="6391CCDF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신</w:t>
      </w:r>
      <w:r w:rsidRPr="002033A3">
        <w:rPr>
          <w:rFonts w:eastAsiaTheme="minorHAnsi" w:hint="eastAsia"/>
          <w:sz w:val="22"/>
        </w:rPr>
        <w:t xml:space="preserve"> </w:t>
      </w:r>
      <w:r w:rsidR="00841172">
        <w:rPr>
          <w:rFonts w:eastAsiaTheme="minorHAnsi"/>
          <w:sz w:val="22"/>
        </w:rPr>
        <w:t xml:space="preserve"> </w:t>
      </w:r>
      <w:r w:rsidR="00841172">
        <w:rPr>
          <w:rFonts w:eastAsiaTheme="minorHAnsi" w:hint="eastAsia"/>
          <w:sz w:val="22"/>
        </w:rPr>
        <w:t>분회장</w:t>
      </w:r>
    </w:p>
    <w:p w14:paraId="172D6AD3" w14:textId="6F65C0C1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 xml:space="preserve">(경유) </w:t>
      </w:r>
      <w:r w:rsidR="00841172">
        <w:rPr>
          <w:sz w:val="22"/>
        </w:rPr>
        <w:t xml:space="preserve"> (</w:t>
      </w:r>
      <w:r w:rsidR="00841172">
        <w:rPr>
          <w:rFonts w:hint="eastAsia"/>
          <w:sz w:val="22"/>
        </w:rPr>
        <w:t>사무국장)</w:t>
      </w:r>
    </w:p>
    <w:p w14:paraId="4467ED27" w14:textId="7F5F9341" w:rsidR="00D265F2" w:rsidRPr="00EB13F8" w:rsidRDefault="00D265F2" w:rsidP="00D265F2">
      <w:pPr>
        <w:pStyle w:val="a3"/>
        <w:rPr>
          <w:rFonts w:eastAsiaTheme="minorHAnsi"/>
          <w:sz w:val="22"/>
        </w:rPr>
      </w:pPr>
      <w:r w:rsidRPr="00EB13F8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2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7pt,22.35pt" to="480.45pt,22.35pt" w14:anchorId="0C7B1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Pr="00EB13F8">
        <w:rPr>
          <w:rFonts w:eastAsiaTheme="minorHAnsi" w:hint="eastAsia"/>
          <w:sz w:val="22"/>
        </w:rPr>
        <w:t>제</w:t>
      </w:r>
      <w:r w:rsidRPr="00EB13F8">
        <w:rPr>
          <w:rFonts w:eastAsiaTheme="minorHAnsi"/>
          <w:sz w:val="22"/>
        </w:rPr>
        <w:t xml:space="preserve"> 목 </w:t>
      </w:r>
      <w:r w:rsidR="00EB13F8" w:rsidRPr="00EB13F8">
        <w:rPr>
          <w:rFonts w:eastAsiaTheme="minorHAnsi"/>
          <w:sz w:val="22"/>
        </w:rPr>
        <w:t xml:space="preserve"> </w:t>
      </w:r>
      <w:r w:rsidR="00841172">
        <w:rPr>
          <w:rFonts w:eastAsiaTheme="minorHAnsi" w:hint="eastAsia"/>
          <w:sz w:val="22"/>
        </w:rPr>
        <w:t>한컴 계고장 관련 대응 지침 안내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7CA87317" w14:textId="77777777" w:rsidR="00841172" w:rsidRDefault="00841172" w:rsidP="00841172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한의</w:t>
      </w:r>
      <w:r>
        <w:rPr>
          <w:rFonts w:eastAsiaTheme="minorHAnsi" w:hint="eastAsia"/>
          <w:sz w:val="22"/>
        </w:rPr>
        <w:t>약</w:t>
      </w:r>
      <w:r w:rsidRPr="002033A3">
        <w:rPr>
          <w:rFonts w:eastAsiaTheme="minorHAnsi" w:hint="eastAsia"/>
          <w:sz w:val="22"/>
        </w:rPr>
        <w:t xml:space="preserve">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65542999" w14:textId="77777777" w:rsidR="00841172" w:rsidRDefault="00841172" w:rsidP="00841172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관련근거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>대한의-</w:t>
      </w:r>
      <w:r>
        <w:rPr>
          <w:rFonts w:eastAsiaTheme="minorHAnsi"/>
          <w:sz w:val="22"/>
        </w:rPr>
        <w:t>2021-06-0017</w:t>
      </w:r>
    </w:p>
    <w:p w14:paraId="68CCB051" w14:textId="77777777" w:rsidR="00841172" w:rsidRDefault="00841172" w:rsidP="00841172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EA5B51">
        <w:rPr>
          <w:rFonts w:eastAsiaTheme="minorHAnsi" w:hint="eastAsia"/>
          <w:sz w:val="22"/>
        </w:rPr>
        <w:t xml:space="preserve">중앙회는 최근 한글과컴퓨터(이하 함컴)의 </w:t>
      </w:r>
      <w:r w:rsidRPr="00EA5B51">
        <w:rPr>
          <w:rFonts w:eastAsiaTheme="minorHAnsi"/>
          <w:sz w:val="22"/>
        </w:rPr>
        <w:t>‘</w:t>
      </w:r>
      <w:r w:rsidRPr="00EA5B51">
        <w:rPr>
          <w:rFonts w:eastAsiaTheme="minorHAnsi" w:hint="eastAsia"/>
          <w:sz w:val="22"/>
        </w:rPr>
        <w:t>S</w:t>
      </w:r>
      <w:r w:rsidRPr="00EA5B51">
        <w:rPr>
          <w:rFonts w:eastAsiaTheme="minorHAnsi"/>
          <w:sz w:val="22"/>
        </w:rPr>
        <w:t xml:space="preserve">W </w:t>
      </w:r>
      <w:r w:rsidRPr="00EA5B51">
        <w:rPr>
          <w:rFonts w:eastAsiaTheme="minorHAnsi" w:hint="eastAsia"/>
          <w:sz w:val="22"/>
        </w:rPr>
        <w:t>저작권 준수 여부 확인 요청</w:t>
      </w:r>
      <w:r w:rsidRPr="00EA5B51">
        <w:rPr>
          <w:rFonts w:eastAsiaTheme="minorHAnsi"/>
          <w:sz w:val="22"/>
        </w:rPr>
        <w:t xml:space="preserve">’ </w:t>
      </w:r>
      <w:r w:rsidRPr="00EA5B51">
        <w:rPr>
          <w:rFonts w:eastAsiaTheme="minorHAnsi" w:hint="eastAsia"/>
          <w:sz w:val="22"/>
        </w:rPr>
        <w:t>계고 공문(첨부</w:t>
      </w:r>
      <w:r w:rsidRPr="00EA5B51">
        <w:rPr>
          <w:rFonts w:eastAsiaTheme="minorHAnsi"/>
          <w:sz w:val="22"/>
        </w:rPr>
        <w:t xml:space="preserve"> </w:t>
      </w:r>
      <w:r w:rsidRPr="00EA5B51">
        <w:rPr>
          <w:rFonts w:eastAsiaTheme="minorHAnsi" w:hint="eastAsia"/>
          <w:sz w:val="22"/>
        </w:rPr>
        <w:t>참조)을 받은 회원들의 문의가 다수 접수되었고,</w:t>
      </w:r>
      <w:r w:rsidRPr="00EA5B51">
        <w:rPr>
          <w:rFonts w:eastAsiaTheme="minorHAnsi"/>
          <w:sz w:val="22"/>
        </w:rPr>
        <w:t xml:space="preserve"> </w:t>
      </w:r>
      <w:r w:rsidRPr="00EA5B51">
        <w:rPr>
          <w:rFonts w:eastAsiaTheme="minorHAnsi" w:hint="eastAsia"/>
          <w:sz w:val="22"/>
        </w:rPr>
        <w:t xml:space="preserve">이를 한컴 측에서 인터넷을 통해 수집한 병의원 주소로 한의원 뿐만 아니라 양방과 치과에도 송달되고 있는 것으로 파악하여 관련 대응 사항을 첨부와 같이 </w:t>
      </w:r>
      <w:r>
        <w:rPr>
          <w:rFonts w:eastAsiaTheme="minorHAnsi" w:hint="eastAsia"/>
          <w:sz w:val="22"/>
        </w:rPr>
        <w:t>알려와 이를 안내하오니,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귀 분회 소속회원님들께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적극 안내하여 주시기 바랍니다.</w:t>
      </w:r>
    </w:p>
    <w:p w14:paraId="0F94F62F" w14:textId="77777777" w:rsidR="00841172" w:rsidRDefault="00841172" w:rsidP="00841172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아울러,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앞으로 회원님들께 발송하는 모든 공문은 회원 부담 해소를 위해 한글파일(</w:t>
      </w:r>
      <w:r>
        <w:rPr>
          <w:rFonts w:eastAsiaTheme="minorHAnsi"/>
          <w:sz w:val="22"/>
        </w:rPr>
        <w:t xml:space="preserve">HWP) 사용을 </w:t>
      </w:r>
      <w:r>
        <w:rPr>
          <w:rFonts w:eastAsiaTheme="minorHAnsi" w:hint="eastAsia"/>
          <w:sz w:val="22"/>
        </w:rPr>
        <w:t>자제하여 주실 것을 요청합니다.</w:t>
      </w:r>
    </w:p>
    <w:p w14:paraId="60B52BFC" w14:textId="77777777" w:rsidR="00841172" w:rsidRDefault="00841172" w:rsidP="00841172">
      <w:pPr>
        <w:pStyle w:val="a3"/>
        <w:rPr>
          <w:rFonts w:eastAsiaTheme="minorHAnsi"/>
          <w:sz w:val="22"/>
        </w:rPr>
      </w:pPr>
    </w:p>
    <w:p w14:paraId="21654441" w14:textId="77777777" w:rsidR="00841172" w:rsidRDefault="00841172" w:rsidP="00841172">
      <w:pPr>
        <w:pStyle w:val="a3"/>
        <w:rPr>
          <w:rFonts w:eastAsiaTheme="minorHAnsi"/>
          <w:sz w:val="22"/>
        </w:rPr>
      </w:pPr>
    </w:p>
    <w:p w14:paraId="44F8460F" w14:textId="77777777" w:rsidR="00841172" w:rsidRDefault="00841172" w:rsidP="00841172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>□</w:t>
      </w:r>
      <w:r>
        <w:rPr>
          <w:rFonts w:eastAsiaTheme="minorHAnsi" w:hint="eastAsia"/>
          <w:sz w:val="22"/>
        </w:rPr>
        <w:t xml:space="preserve"> 첨부 </w:t>
      </w:r>
      <w:r>
        <w:rPr>
          <w:rFonts w:eastAsiaTheme="minorHAnsi"/>
          <w:sz w:val="22"/>
        </w:rPr>
        <w:t>: SW</w:t>
      </w:r>
      <w:r>
        <w:rPr>
          <w:rFonts w:eastAsiaTheme="minorHAnsi" w:hint="eastAsia"/>
          <w:sz w:val="22"/>
        </w:rPr>
        <w:t xml:space="preserve">업체 저작권 공문 수신시 대처 방법 안내문 </w:t>
      </w:r>
      <w:r>
        <w:rPr>
          <w:rFonts w:eastAsiaTheme="minorHAnsi"/>
          <w:sz w:val="22"/>
        </w:rPr>
        <w:t>1</w:t>
      </w:r>
      <w:r>
        <w:rPr>
          <w:rFonts w:eastAsiaTheme="minorHAnsi" w:hint="eastAsia"/>
          <w:sz w:val="22"/>
        </w:rPr>
        <w:t>부.</w:t>
      </w:r>
      <w:r>
        <w:rPr>
          <w:rFonts w:eastAsiaTheme="minorHAnsi"/>
          <w:sz w:val="22"/>
        </w:rPr>
        <w:t xml:space="preserve">  </w:t>
      </w:r>
      <w:r>
        <w:rPr>
          <w:rFonts w:eastAsiaTheme="minorHAnsi" w:hint="eastAsia"/>
          <w:sz w:val="22"/>
        </w:rPr>
        <w:t>끝.</w:t>
      </w:r>
    </w:p>
    <w:p w14:paraId="03A47C21" w14:textId="77777777" w:rsidR="00841172" w:rsidRDefault="00841172" w:rsidP="00841172">
      <w:pPr>
        <w:pStyle w:val="a3"/>
        <w:rPr>
          <w:rFonts w:eastAsiaTheme="minorHAnsi"/>
          <w:sz w:val="22"/>
        </w:rPr>
      </w:pPr>
    </w:p>
    <w:p w14:paraId="1BB671F8" w14:textId="2FA16A91" w:rsidR="00D265F2" w:rsidRDefault="00D265F2" w:rsidP="00D265F2">
      <w:pPr>
        <w:pStyle w:val="a3"/>
        <w:rPr>
          <w:rFonts w:eastAsiaTheme="minorHAnsi"/>
          <w:sz w:val="22"/>
        </w:rPr>
      </w:pPr>
    </w:p>
    <w:p w14:paraId="5E81FA44" w14:textId="3B6AE862" w:rsidR="00841172" w:rsidRDefault="00841172" w:rsidP="00D265F2">
      <w:pPr>
        <w:pStyle w:val="a3"/>
        <w:rPr>
          <w:rFonts w:eastAsiaTheme="minorHAnsi"/>
          <w:sz w:val="22"/>
        </w:rPr>
      </w:pPr>
    </w:p>
    <w:p w14:paraId="0F61BDBD" w14:textId="33B8AFBD" w:rsidR="00841172" w:rsidRDefault="00841172" w:rsidP="00D265F2">
      <w:pPr>
        <w:pStyle w:val="a3"/>
        <w:rPr>
          <w:rFonts w:eastAsiaTheme="minorHAnsi"/>
          <w:sz w:val="22"/>
        </w:rPr>
      </w:pPr>
    </w:p>
    <w:p w14:paraId="4F3AA25A" w14:textId="77777777" w:rsidR="00841172" w:rsidRPr="002033A3" w:rsidRDefault="00841172" w:rsidP="00D265F2">
      <w:pPr>
        <w:pStyle w:val="a3"/>
        <w:rPr>
          <w:rFonts w:eastAsiaTheme="minorHAnsi"/>
          <w:sz w:val="22"/>
        </w:rPr>
      </w:pPr>
    </w:p>
    <w:p w14:paraId="413EF536" w14:textId="73B13531" w:rsidR="00D265F2" w:rsidRPr="002033A3" w:rsidRDefault="00D265F2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2D00BEE3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48393C5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D265F2" w:rsidRDefault="00D265F2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특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0B3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.25pt;margin-top:32.65pt;width:389.9pt;height:5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" filled="f" stroked="f">
                <v:textbox>
                  <w:txbxContent>
                    <w:p w14:paraId="5D580DBC" w14:textId="77777777" w:rsidR="00D265F2" w:rsidRDefault="00D265F2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특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38AECECD" w:rsidR="00D265F2" w:rsidRPr="008654C2" w:rsidRDefault="006619C0" w:rsidP="00D265F2">
      <w:pPr>
        <w:pStyle w:val="a3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4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5pt,18.75pt" to="480.65pt,18.75pt" w14:anchorId="63291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 xml:space="preserve">부장 </w:t>
      </w:r>
      <w:r w:rsidR="00A2051D">
        <w:rPr>
          <w:rFonts w:hint="eastAsia"/>
          <w:lang w:val="ko-KR"/>
        </w:rPr>
        <w:t>윤상환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 xml:space="preserve">국장 </w:t>
      </w:r>
      <w:r w:rsidR="00D265F2" w:rsidRPr="30390A79">
        <w:rPr>
          <w:lang w:val="ko-KR"/>
        </w:rPr>
        <w:t>김태준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r w:rsidR="00D265F2" w:rsidRPr="30390A79">
        <w:t>김</w:t>
      </w:r>
      <w:r w:rsidR="00CD4284" w:rsidRPr="30390A79">
        <w:t>석</w:t>
      </w:r>
      <w:r w:rsidR="00D265F2" w:rsidRPr="30390A79">
        <w:t>모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0B653FFC" w14:textId="15463F4E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 xml:space="preserve">제 </w:t>
      </w:r>
      <w:r w:rsidR="00970532">
        <w:rPr>
          <w:rFonts w:eastAsiaTheme="minorHAnsi"/>
          <w:szCs w:val="20"/>
          <w:lang w:val="ko-KR"/>
        </w:rPr>
        <w:t>81</w:t>
      </w:r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</w:t>
      </w:r>
      <w:r w:rsidR="007C68D1">
        <w:rPr>
          <w:rFonts w:eastAsiaTheme="minorHAnsi"/>
          <w:szCs w:val="20"/>
        </w:rPr>
        <w:t>2</w:t>
      </w:r>
      <w:r w:rsidR="00274A40">
        <w:rPr>
          <w:rFonts w:eastAsiaTheme="minorHAnsi"/>
          <w:szCs w:val="20"/>
        </w:rPr>
        <w:t>1</w:t>
      </w:r>
      <w:r w:rsidRPr="008654C2">
        <w:rPr>
          <w:rFonts w:eastAsiaTheme="minorHAnsi"/>
          <w:szCs w:val="20"/>
        </w:rPr>
        <w:t>.0</w:t>
      </w:r>
      <w:r w:rsidR="00970532">
        <w:rPr>
          <w:rFonts w:eastAsiaTheme="minorHAnsi"/>
          <w:szCs w:val="20"/>
        </w:rPr>
        <w:t>6</w:t>
      </w:r>
      <w:r w:rsidRPr="008654C2">
        <w:rPr>
          <w:rFonts w:eastAsiaTheme="minorHAnsi"/>
          <w:szCs w:val="20"/>
        </w:rPr>
        <w:t>.0</w:t>
      </w:r>
      <w:r w:rsidR="00970532">
        <w:rPr>
          <w:rFonts w:eastAsiaTheme="minorHAnsi"/>
          <w:szCs w:val="20"/>
        </w:rPr>
        <w:t>2</w:t>
      </w:r>
      <w:r w:rsidRPr="008654C2">
        <w:rPr>
          <w:rFonts w:eastAsiaTheme="minorHAnsi"/>
          <w:szCs w:val="20"/>
        </w:rPr>
        <w:t>.)</w:t>
      </w:r>
    </w:p>
    <w:p w14:paraId="58D32E94" w14:textId="77777777" w:rsidR="00755D50" w:rsidRDefault="00755D50" w:rsidP="00D265F2">
      <w:pPr>
        <w:pStyle w:val="a3"/>
        <w:rPr>
          <w:lang w:val="ko-KR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>)025</w:t>
      </w:r>
      <w:r>
        <w:rPr>
          <w:rFonts w:eastAsiaTheme="minorHAnsi"/>
          <w:szCs w:val="20"/>
        </w:rPr>
        <w:t>89</w:t>
      </w:r>
      <w:r w:rsidRPr="008654C2">
        <w:rPr>
          <w:rFonts w:eastAsiaTheme="minorHAnsi"/>
          <w:szCs w:val="20"/>
        </w:rPr>
        <w:t xml:space="preserve"> </w:t>
      </w:r>
      <w:r w:rsidRPr="008654C2">
        <w:rPr>
          <w:rFonts w:eastAsiaTheme="minorHAnsi"/>
          <w:szCs w:val="20"/>
          <w:lang w:val="ko-KR"/>
        </w:rPr>
        <w:t xml:space="preserve">서울특별시 동대문구 </w:t>
      </w:r>
      <w:r>
        <w:rPr>
          <w:rFonts w:eastAsiaTheme="minorHAnsi" w:hint="eastAsia"/>
          <w:szCs w:val="20"/>
          <w:lang w:val="ko-KR"/>
        </w:rPr>
        <w:t>청계천로</w:t>
      </w:r>
      <w:r w:rsidRPr="008654C2">
        <w:rPr>
          <w:rFonts w:eastAsiaTheme="minorHAnsi"/>
          <w:szCs w:val="20"/>
          <w:lang w:val="ko-KR"/>
        </w:rPr>
        <w:t xml:space="preserve"> </w:t>
      </w:r>
      <w:r w:rsidRPr="008654C2">
        <w:rPr>
          <w:rFonts w:eastAsiaTheme="minorHAnsi"/>
          <w:szCs w:val="20"/>
        </w:rPr>
        <w:t>4</w:t>
      </w:r>
      <w:r>
        <w:rPr>
          <w:rFonts w:eastAsiaTheme="minorHAnsi"/>
          <w:szCs w:val="20"/>
        </w:rPr>
        <w:t>89</w:t>
      </w:r>
      <w:r w:rsidRPr="008654C2">
        <w:rPr>
          <w:rFonts w:eastAsiaTheme="minorHAnsi"/>
          <w:szCs w:val="20"/>
        </w:rPr>
        <w:t xml:space="preserve"> </w:t>
      </w:r>
      <w:r>
        <w:rPr>
          <w:rFonts w:eastAsiaTheme="minorHAnsi"/>
          <w:szCs w:val="20"/>
        </w:rPr>
        <w:t>6</w:t>
      </w:r>
      <w:r>
        <w:rPr>
          <w:rFonts w:eastAsiaTheme="minorHAnsi" w:hint="eastAsia"/>
          <w:szCs w:val="20"/>
        </w:rPr>
        <w:t>층</w:t>
      </w:r>
      <w:r w:rsidRPr="008654C2">
        <w:rPr>
          <w:rFonts w:eastAsiaTheme="minorHAnsi"/>
          <w:szCs w:val="20"/>
        </w:rPr>
        <w:t xml:space="preserve">  /</w:t>
      </w:r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</w:t>
      </w:r>
      <w:r>
        <w:rPr>
          <w:rFonts w:eastAsiaTheme="minorHAnsi" w:hint="eastAsia"/>
          <w:szCs w:val="20"/>
        </w:rPr>
        <w:t>s</w:t>
      </w:r>
      <w:r w:rsidRPr="008654C2">
        <w:rPr>
          <w:rFonts w:eastAsiaTheme="minorHAnsi"/>
          <w:szCs w:val="20"/>
        </w:rPr>
        <w:t>://skma.or.kr</w:t>
      </w:r>
      <w:r w:rsidRPr="524A6CDA">
        <w:rPr>
          <w:lang w:val="ko-KR"/>
        </w:rPr>
        <w:t xml:space="preserve"> </w:t>
      </w:r>
    </w:p>
    <w:p w14:paraId="2D8A044B" w14:textId="12A4BBD1" w:rsidR="00D265F2" w:rsidRPr="00004F66" w:rsidRDefault="00D265F2" w:rsidP="00D265F2">
      <w:pPr>
        <w:pStyle w:val="a3"/>
      </w:pPr>
      <w:r w:rsidRPr="524A6CDA">
        <w:rPr>
          <w:lang w:val="ko-KR"/>
        </w:rPr>
        <w:t>서울특별시한의사회 전화 :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</w:t>
      </w:r>
    </w:p>
    <w:p w14:paraId="22D372E3" w14:textId="77777777" w:rsidR="00D265F2" w:rsidRDefault="00D265F2" w:rsidP="00D265F2">
      <w:pPr>
        <w:pStyle w:val="a3"/>
        <w:rPr>
          <w:lang w:val="ko-KR"/>
        </w:rPr>
      </w:pPr>
    </w:p>
    <w:p w14:paraId="24EB2670" w14:textId="77777777" w:rsidR="00D265F2" w:rsidRDefault="00D265F2" w:rsidP="00D265F2">
      <w:pPr>
        <w:pStyle w:val="a3"/>
        <w:rPr>
          <w:lang w:val="ko-KR"/>
        </w:rPr>
        <w:sectPr w:rsidR="00D265F2" w:rsidSect="0071721D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14:paraId="0106A709" w14:textId="020C95F9" w:rsidR="005C38D9" w:rsidRPr="005C38D9" w:rsidRDefault="005C38D9" w:rsidP="0042575A">
      <w:pPr>
        <w:pStyle w:val="a3"/>
        <w:jc w:val="center"/>
        <w:rPr>
          <w:sz w:val="30"/>
          <w:szCs w:val="30"/>
          <w:lang w:val="ko-KR"/>
        </w:rPr>
      </w:pPr>
      <w:r w:rsidRPr="005C38D9">
        <w:rPr>
          <w:sz w:val="30"/>
          <w:szCs w:val="30"/>
          <w:lang w:val="ko-KR"/>
        </w:rPr>
        <w:lastRenderedPageBreak/>
        <w:t>SW</w:t>
      </w:r>
      <w:r w:rsidRPr="005C38D9">
        <w:rPr>
          <w:rFonts w:hint="eastAsia"/>
          <w:sz w:val="30"/>
          <w:szCs w:val="30"/>
          <w:lang w:val="ko-KR"/>
        </w:rPr>
        <w:t>업체 저작권 공문 수신시 대처 방법</w:t>
      </w:r>
    </w:p>
    <w:p w14:paraId="5775B634" w14:textId="77777777" w:rsidR="005C38D9" w:rsidRDefault="005C38D9" w:rsidP="0042575A">
      <w:pPr>
        <w:pStyle w:val="a3"/>
        <w:jc w:val="center"/>
        <w:rPr>
          <w:lang w:val="ko-KR"/>
        </w:rPr>
      </w:pPr>
    </w:p>
    <w:p w14:paraId="5F93888D" w14:textId="2EB73946" w:rsidR="005C38D9" w:rsidRPr="002B12D5" w:rsidRDefault="00427DD7" w:rsidP="005C38D9">
      <w:pPr>
        <w:pStyle w:val="a3"/>
        <w:jc w:val="left"/>
        <w:rPr>
          <w:b/>
          <w:bCs/>
          <w:sz w:val="24"/>
          <w:szCs w:val="24"/>
          <w:lang w:val="ko-KR"/>
        </w:rPr>
      </w:pPr>
      <w:r w:rsidRPr="002B12D5">
        <w:rPr>
          <w:rFonts w:asciiTheme="minorEastAsia" w:hAnsiTheme="minorEastAsia" w:hint="eastAsia"/>
          <w:b/>
          <w:bCs/>
          <w:sz w:val="24"/>
          <w:szCs w:val="24"/>
          <w:lang w:val="ko-KR"/>
        </w:rPr>
        <w:t>○</w:t>
      </w:r>
      <w:r w:rsidRPr="002B12D5">
        <w:rPr>
          <w:rFonts w:hint="eastAsia"/>
          <w:b/>
          <w:bCs/>
          <w:sz w:val="24"/>
          <w:szCs w:val="24"/>
          <w:lang w:val="ko-KR"/>
        </w:rPr>
        <w:t xml:space="preserve"> 한컴 계고 공문</w:t>
      </w:r>
    </w:p>
    <w:p w14:paraId="2A89169B" w14:textId="59DBC7F9" w:rsidR="008D6D03" w:rsidRDefault="008D6D03" w:rsidP="0042575A">
      <w:pPr>
        <w:pStyle w:val="a3"/>
        <w:jc w:val="center"/>
        <w:rPr>
          <w:lang w:val="ko-KR"/>
        </w:rPr>
      </w:pPr>
      <w:r>
        <w:rPr>
          <w:noProof/>
        </w:rPr>
        <w:drawing>
          <wp:inline distT="0" distB="0" distL="0" distR="0" wp14:anchorId="243BD405" wp14:editId="26417CEA">
            <wp:extent cx="5648325" cy="794385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303D0" w14:textId="3FB8BE11" w:rsidR="00491675" w:rsidRPr="002B12D5" w:rsidRDefault="00491675" w:rsidP="00491675">
      <w:pPr>
        <w:pStyle w:val="a3"/>
        <w:jc w:val="left"/>
        <w:rPr>
          <w:b/>
          <w:bCs/>
          <w:sz w:val="24"/>
          <w:szCs w:val="24"/>
          <w:lang w:val="ko-KR"/>
        </w:rPr>
      </w:pPr>
      <w:r w:rsidRPr="002B12D5">
        <w:rPr>
          <w:rFonts w:asciiTheme="minorEastAsia" w:hAnsiTheme="minorEastAsia" w:hint="eastAsia"/>
          <w:b/>
          <w:bCs/>
          <w:sz w:val="24"/>
          <w:szCs w:val="24"/>
          <w:lang w:val="ko-KR"/>
        </w:rPr>
        <w:lastRenderedPageBreak/>
        <w:t>○</w:t>
      </w:r>
      <w:r w:rsidRPr="002B12D5">
        <w:rPr>
          <w:rFonts w:hint="eastAsia"/>
          <w:b/>
          <w:bCs/>
          <w:sz w:val="24"/>
          <w:szCs w:val="24"/>
          <w:lang w:val="ko-KR"/>
        </w:rPr>
        <w:t xml:space="preserve"> 대처방법</w:t>
      </w:r>
    </w:p>
    <w:p w14:paraId="2D60742F" w14:textId="0BEF0924" w:rsidR="00491675" w:rsidRDefault="00491675" w:rsidP="00491675">
      <w:pPr>
        <w:pStyle w:val="a3"/>
        <w:jc w:val="left"/>
        <w:rPr>
          <w:b/>
          <w:bCs/>
          <w:lang w:val="ko-KR"/>
        </w:rPr>
      </w:pPr>
    </w:p>
    <w:p w14:paraId="5A684185" w14:textId="7161252B" w:rsidR="00D14A38" w:rsidRPr="002B12D5" w:rsidRDefault="00D14A38" w:rsidP="00D14A38">
      <w:pPr>
        <w:pStyle w:val="a3"/>
        <w:jc w:val="left"/>
        <w:rPr>
          <w:b/>
          <w:bCs/>
          <w:sz w:val="22"/>
          <w:lang w:val="ko-KR"/>
        </w:rPr>
      </w:pPr>
      <w:r w:rsidRPr="002B12D5">
        <w:rPr>
          <w:rFonts w:hint="eastAsia"/>
          <w:b/>
          <w:bCs/>
          <w:sz w:val="22"/>
          <w:lang w:val="ko-KR"/>
        </w:rPr>
        <w:t>□</w:t>
      </w:r>
      <w:r w:rsidRPr="002B12D5">
        <w:rPr>
          <w:b/>
          <w:bCs/>
          <w:sz w:val="22"/>
          <w:lang w:val="ko-KR"/>
        </w:rPr>
        <w:t xml:space="preserve"> </w:t>
      </w:r>
      <w:r w:rsidR="00602B6F" w:rsidRPr="002B12D5">
        <w:rPr>
          <w:rFonts w:hint="eastAsia"/>
          <w:b/>
          <w:bCs/>
          <w:sz w:val="22"/>
          <w:lang w:val="ko-KR"/>
        </w:rPr>
        <w:t>공문 회신 요구는 강제/의무사항이 아니므로 응대할</w:t>
      </w:r>
      <w:r w:rsidRPr="002B12D5">
        <w:rPr>
          <w:b/>
          <w:bCs/>
          <w:sz w:val="22"/>
          <w:lang w:val="ko-KR"/>
        </w:rPr>
        <w:t xml:space="preserve"> 필요 없으나, 실제 단속에 대비할</w:t>
      </w:r>
    </w:p>
    <w:p w14:paraId="6CA663E1" w14:textId="14DFAA23" w:rsidR="00D14A38" w:rsidRDefault="00D14A38" w:rsidP="002B12D5">
      <w:pPr>
        <w:pStyle w:val="a3"/>
        <w:ind w:leftChars="200" w:left="400"/>
        <w:jc w:val="left"/>
        <w:rPr>
          <w:b/>
          <w:bCs/>
          <w:sz w:val="22"/>
          <w:lang w:val="ko-KR"/>
        </w:rPr>
      </w:pPr>
      <w:r w:rsidRPr="002B12D5">
        <w:rPr>
          <w:rFonts w:hint="eastAsia"/>
          <w:b/>
          <w:bCs/>
          <w:sz w:val="22"/>
          <w:lang w:val="ko-KR"/>
        </w:rPr>
        <w:t>필요</w:t>
      </w:r>
      <w:r w:rsidRPr="002B12D5">
        <w:rPr>
          <w:b/>
          <w:bCs/>
          <w:sz w:val="22"/>
          <w:lang w:val="ko-KR"/>
        </w:rPr>
        <w:t xml:space="preserve"> 있음.</w:t>
      </w:r>
    </w:p>
    <w:p w14:paraId="638EC20D" w14:textId="77777777" w:rsidR="002B12D5" w:rsidRPr="001821F3" w:rsidRDefault="002B12D5" w:rsidP="002B12D5">
      <w:pPr>
        <w:pStyle w:val="a3"/>
        <w:ind w:leftChars="200" w:left="400"/>
        <w:jc w:val="left"/>
        <w:rPr>
          <w:b/>
          <w:bCs/>
          <w:sz w:val="22"/>
          <w:lang w:val="ko-KR"/>
        </w:rPr>
      </w:pPr>
    </w:p>
    <w:p w14:paraId="4652A367" w14:textId="77777777" w:rsidR="00D14A38" w:rsidRPr="002B12D5" w:rsidRDefault="00D14A38" w:rsidP="00D14A38">
      <w:pPr>
        <w:pStyle w:val="a3"/>
        <w:jc w:val="left"/>
        <w:rPr>
          <w:b/>
          <w:bCs/>
          <w:sz w:val="22"/>
          <w:lang w:val="ko-KR"/>
        </w:rPr>
      </w:pPr>
      <w:r w:rsidRPr="002B12D5">
        <w:rPr>
          <w:rFonts w:hint="eastAsia"/>
          <w:b/>
          <w:bCs/>
          <w:sz w:val="22"/>
          <w:lang w:val="ko-KR"/>
        </w:rPr>
        <w:t>□</w:t>
      </w:r>
      <w:r w:rsidRPr="002B12D5">
        <w:rPr>
          <w:b/>
          <w:bCs/>
          <w:sz w:val="22"/>
          <w:lang w:val="ko-KR"/>
        </w:rPr>
        <w:t xml:space="preserve"> 정품 SW 사용 권고</w:t>
      </w:r>
    </w:p>
    <w:p w14:paraId="6B537936" w14:textId="77777777" w:rsidR="00D14A38" w:rsidRPr="00D14A38" w:rsidRDefault="00D14A38" w:rsidP="004446D8">
      <w:pPr>
        <w:pStyle w:val="a3"/>
        <w:ind w:leftChars="100" w:left="200"/>
        <w:jc w:val="left"/>
        <w:rPr>
          <w:sz w:val="22"/>
          <w:lang w:val="ko-KR"/>
        </w:rPr>
      </w:pPr>
      <w:r w:rsidRPr="00D14A38">
        <w:rPr>
          <w:sz w:val="22"/>
          <w:lang w:val="ko-KR"/>
        </w:rPr>
        <w:t>- 상용 SW 사용을 하신다면, 피시 수 만큼 정품 라이선스 구매를 추천합니다.</w:t>
      </w:r>
    </w:p>
    <w:p w14:paraId="68E29ED8" w14:textId="77777777" w:rsidR="001821F3" w:rsidRDefault="00D14A38" w:rsidP="004446D8">
      <w:pPr>
        <w:pStyle w:val="a3"/>
        <w:ind w:leftChars="100" w:left="200"/>
        <w:jc w:val="left"/>
        <w:rPr>
          <w:sz w:val="22"/>
          <w:lang w:val="ko-KR"/>
        </w:rPr>
      </w:pPr>
      <w:r w:rsidRPr="00D14A38">
        <w:rPr>
          <w:sz w:val="22"/>
          <w:lang w:val="ko-KR"/>
        </w:rPr>
        <w:t>- 기존 사용하던 상용 SW를 삭제하여도 설치 기록이 남아, 저작권 확인을 위한 단속</w:t>
      </w:r>
      <w:r w:rsidRPr="00D14A38">
        <w:rPr>
          <w:rFonts w:hint="eastAsia"/>
          <w:sz w:val="22"/>
          <w:lang w:val="ko-KR"/>
        </w:rPr>
        <w:t>시에는</w:t>
      </w:r>
    </w:p>
    <w:p w14:paraId="3D7818F9" w14:textId="58F4BE13" w:rsidR="00D14A38" w:rsidRPr="00D14A38" w:rsidRDefault="00D14A38" w:rsidP="004446D8">
      <w:pPr>
        <w:pStyle w:val="a3"/>
        <w:ind w:leftChars="200" w:left="400"/>
        <w:jc w:val="left"/>
        <w:rPr>
          <w:sz w:val="22"/>
          <w:lang w:val="ko-KR"/>
        </w:rPr>
      </w:pPr>
      <w:r w:rsidRPr="00D14A38">
        <w:rPr>
          <w:sz w:val="22"/>
          <w:lang w:val="ko-KR"/>
        </w:rPr>
        <w:t>불이익 처벌을 받을 수 있습니다.</w:t>
      </w:r>
    </w:p>
    <w:p w14:paraId="13558D8C" w14:textId="77777777" w:rsidR="001821F3" w:rsidRDefault="001821F3" w:rsidP="00D14A38">
      <w:pPr>
        <w:pStyle w:val="a3"/>
        <w:jc w:val="left"/>
        <w:rPr>
          <w:sz w:val="22"/>
          <w:lang w:val="ko-KR"/>
        </w:rPr>
      </w:pPr>
    </w:p>
    <w:p w14:paraId="4362D9E7" w14:textId="402CD78A" w:rsidR="00D14A38" w:rsidRPr="001821F3" w:rsidRDefault="00D14A38" w:rsidP="00D14A38">
      <w:pPr>
        <w:pStyle w:val="a3"/>
        <w:jc w:val="left"/>
        <w:rPr>
          <w:b/>
          <w:bCs/>
          <w:sz w:val="22"/>
          <w:lang w:val="ko-KR"/>
        </w:rPr>
      </w:pPr>
      <w:r w:rsidRPr="001821F3">
        <w:rPr>
          <w:rFonts w:hint="eastAsia"/>
          <w:b/>
          <w:bCs/>
          <w:sz w:val="22"/>
          <w:lang w:val="ko-KR"/>
        </w:rPr>
        <w:t>□</w:t>
      </w:r>
      <w:r w:rsidRPr="001821F3">
        <w:rPr>
          <w:b/>
          <w:bCs/>
          <w:sz w:val="22"/>
          <w:lang w:val="ko-KR"/>
        </w:rPr>
        <w:t xml:space="preserve"> 정기적으로 SW 자율점검 프로그램(스마트체크)을 이용하여 SW 라이선스를 확인하고</w:t>
      </w:r>
    </w:p>
    <w:p w14:paraId="424E5DC4" w14:textId="1ED25B29" w:rsidR="00D14A38" w:rsidRPr="001821F3" w:rsidRDefault="00D14A38" w:rsidP="00167C33">
      <w:pPr>
        <w:pStyle w:val="a3"/>
        <w:ind w:leftChars="200" w:left="400"/>
        <w:jc w:val="left"/>
        <w:rPr>
          <w:b/>
          <w:bCs/>
          <w:sz w:val="22"/>
          <w:lang w:val="ko-KR"/>
        </w:rPr>
      </w:pPr>
      <w:r w:rsidRPr="001821F3">
        <w:rPr>
          <w:rFonts w:hint="eastAsia"/>
          <w:b/>
          <w:bCs/>
          <w:sz w:val="22"/>
          <w:lang w:val="ko-KR"/>
        </w:rPr>
        <w:t>관리할</w:t>
      </w:r>
      <w:r w:rsidRPr="001821F3">
        <w:rPr>
          <w:b/>
          <w:bCs/>
          <w:sz w:val="22"/>
          <w:lang w:val="ko-KR"/>
        </w:rPr>
        <w:t xml:space="preserve"> 것</w:t>
      </w:r>
    </w:p>
    <w:p w14:paraId="537002CA" w14:textId="77777777" w:rsidR="00D14A38" w:rsidRPr="00D14A38" w:rsidRDefault="00D14A38" w:rsidP="004446D8">
      <w:pPr>
        <w:pStyle w:val="a3"/>
        <w:ind w:leftChars="100" w:left="200"/>
        <w:jc w:val="left"/>
        <w:rPr>
          <w:sz w:val="22"/>
          <w:lang w:val="ko-KR"/>
        </w:rPr>
      </w:pPr>
      <w:r w:rsidRPr="00D14A38">
        <w:rPr>
          <w:sz w:val="22"/>
          <w:lang w:val="ko-KR"/>
        </w:rPr>
        <w:t>- 한국SW저작권협회 스마트체크 https://www.spc.or.kr/sam/sam06_01.asp</w:t>
      </w:r>
    </w:p>
    <w:p w14:paraId="0F8CEF15" w14:textId="77777777" w:rsidR="004446D8" w:rsidRDefault="00D14A38" w:rsidP="004446D8">
      <w:pPr>
        <w:pStyle w:val="a3"/>
        <w:ind w:leftChars="100" w:left="200"/>
        <w:jc w:val="left"/>
        <w:rPr>
          <w:sz w:val="22"/>
          <w:lang w:val="ko-KR"/>
        </w:rPr>
      </w:pPr>
      <w:r w:rsidRPr="00D14A38">
        <w:rPr>
          <w:sz w:val="22"/>
          <w:lang w:val="ko-KR"/>
        </w:rPr>
        <w:t>- 직원이 대표에게 알리지 않고 불법 SW 설치한 경우, 대표가 SW 관리에 상당한</w:t>
      </w:r>
      <w:r w:rsidR="004446D8">
        <w:rPr>
          <w:rFonts w:hint="eastAsia"/>
          <w:sz w:val="22"/>
          <w:lang w:val="ko-KR"/>
        </w:rPr>
        <w:t xml:space="preserve"> </w:t>
      </w:r>
      <w:r w:rsidRPr="00D14A38">
        <w:rPr>
          <w:rFonts w:hint="eastAsia"/>
          <w:sz w:val="22"/>
          <w:lang w:val="ko-KR"/>
        </w:rPr>
        <w:t>주의와</w:t>
      </w:r>
      <w:r w:rsidRPr="00D14A38">
        <w:rPr>
          <w:sz w:val="22"/>
          <w:lang w:val="ko-KR"/>
        </w:rPr>
        <w:t xml:space="preserve"> </w:t>
      </w:r>
    </w:p>
    <w:p w14:paraId="163D696C" w14:textId="136E750B" w:rsidR="00D14A38" w:rsidRPr="00D14A38" w:rsidRDefault="00D14A38" w:rsidP="004446D8">
      <w:pPr>
        <w:pStyle w:val="a3"/>
        <w:ind w:leftChars="200" w:left="400"/>
        <w:jc w:val="left"/>
        <w:rPr>
          <w:sz w:val="22"/>
          <w:lang w:val="ko-KR"/>
        </w:rPr>
      </w:pPr>
      <w:r w:rsidRPr="00D14A38">
        <w:rPr>
          <w:sz w:val="22"/>
          <w:lang w:val="ko-KR"/>
        </w:rPr>
        <w:t>감독을 다 하지 않으면, 직원과 대표 모두 처벌 받을 수 있음.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1A2294" w14:paraId="3FC63420" w14:textId="77777777" w:rsidTr="001A2294">
        <w:tc>
          <w:tcPr>
            <w:tcW w:w="9315" w:type="dxa"/>
          </w:tcPr>
          <w:p w14:paraId="31CA82F2" w14:textId="77777777" w:rsidR="001A2294" w:rsidRPr="008D0583" w:rsidRDefault="001A2294" w:rsidP="001A2294">
            <w:pPr>
              <w:pStyle w:val="a3"/>
              <w:jc w:val="left"/>
              <w:rPr>
                <w:b/>
                <w:bCs/>
                <w:sz w:val="22"/>
                <w:lang w:val="ko-KR"/>
              </w:rPr>
            </w:pPr>
            <w:r w:rsidRPr="008D0583">
              <w:rPr>
                <w:rFonts w:hint="eastAsia"/>
                <w:b/>
                <w:bCs/>
                <w:sz w:val="22"/>
                <w:lang w:val="ko-KR"/>
              </w:rPr>
              <w:t>저작권법</w:t>
            </w:r>
            <w:r w:rsidRPr="008D0583">
              <w:rPr>
                <w:b/>
                <w:bCs/>
                <w:sz w:val="22"/>
                <w:lang w:val="ko-KR"/>
              </w:rPr>
              <w:t xml:space="preserve"> 제141조(양벌규정)</w:t>
            </w:r>
          </w:p>
          <w:p w14:paraId="410E5727" w14:textId="77777777" w:rsidR="001A2294" w:rsidRPr="00D14A38" w:rsidRDefault="001A2294" w:rsidP="001A2294">
            <w:pPr>
              <w:pStyle w:val="a3"/>
              <w:jc w:val="left"/>
              <w:rPr>
                <w:sz w:val="22"/>
                <w:lang w:val="ko-KR"/>
              </w:rPr>
            </w:pPr>
            <w:r w:rsidRPr="00D14A38">
              <w:rPr>
                <w:rFonts w:hint="eastAsia"/>
                <w:sz w:val="22"/>
                <w:lang w:val="ko-KR"/>
              </w:rPr>
              <w:t>법인의</w:t>
            </w:r>
            <w:r w:rsidRPr="00D14A38">
              <w:rPr>
                <w:sz w:val="22"/>
                <w:lang w:val="ko-KR"/>
              </w:rPr>
              <w:t xml:space="preserve"> 대표자나 법인 또는 개인의 대리인·사용인 그 밖의 종업원이 그 법인 또는 개인의</w:t>
            </w:r>
          </w:p>
          <w:p w14:paraId="5E3259D1" w14:textId="77777777" w:rsidR="001A2294" w:rsidRPr="00D14A38" w:rsidRDefault="001A2294" w:rsidP="001A2294">
            <w:pPr>
              <w:pStyle w:val="a3"/>
              <w:jc w:val="left"/>
              <w:rPr>
                <w:sz w:val="22"/>
                <w:lang w:val="ko-KR"/>
              </w:rPr>
            </w:pPr>
            <w:r w:rsidRPr="00D14A38">
              <w:rPr>
                <w:rFonts w:hint="eastAsia"/>
                <w:sz w:val="22"/>
                <w:lang w:val="ko-KR"/>
              </w:rPr>
              <w:t>업무에</w:t>
            </w:r>
            <w:r w:rsidRPr="00D14A38">
              <w:rPr>
                <w:sz w:val="22"/>
                <w:lang w:val="ko-KR"/>
              </w:rPr>
              <w:t xml:space="preserve"> 관하여 이 장의 죄를 범한 때에는 행위자를 벌하는 외에 그 법인 또는 개인에 대</w:t>
            </w:r>
          </w:p>
          <w:p w14:paraId="4CACA149" w14:textId="77777777" w:rsidR="001A2294" w:rsidRPr="00D14A38" w:rsidRDefault="001A2294" w:rsidP="001A2294">
            <w:pPr>
              <w:pStyle w:val="a3"/>
              <w:jc w:val="left"/>
              <w:rPr>
                <w:sz w:val="22"/>
                <w:lang w:val="ko-KR"/>
              </w:rPr>
            </w:pPr>
            <w:r w:rsidRPr="00D14A38">
              <w:rPr>
                <w:rFonts w:hint="eastAsia"/>
                <w:sz w:val="22"/>
                <w:lang w:val="ko-KR"/>
              </w:rPr>
              <w:t>하여도</w:t>
            </w:r>
            <w:r w:rsidRPr="00D14A38">
              <w:rPr>
                <w:sz w:val="22"/>
                <w:lang w:val="ko-KR"/>
              </w:rPr>
              <w:t xml:space="preserve"> 각 해당조의 벌금형을 과한다.</w:t>
            </w:r>
          </w:p>
          <w:p w14:paraId="15B438C0" w14:textId="77777777" w:rsidR="001A2294" w:rsidRPr="00D14A38" w:rsidRDefault="001A2294" w:rsidP="001A2294">
            <w:pPr>
              <w:pStyle w:val="a3"/>
              <w:jc w:val="left"/>
              <w:rPr>
                <w:sz w:val="22"/>
                <w:lang w:val="ko-KR"/>
              </w:rPr>
            </w:pPr>
            <w:r w:rsidRPr="00D14A38">
              <w:rPr>
                <w:rFonts w:hint="eastAsia"/>
                <w:sz w:val="22"/>
                <w:lang w:val="ko-KR"/>
              </w:rPr>
              <w:t>다만</w:t>
            </w:r>
            <w:r w:rsidRPr="00D14A38">
              <w:rPr>
                <w:sz w:val="22"/>
                <w:lang w:val="ko-KR"/>
              </w:rPr>
              <w:t>, 법인 또는 개인이 그 위반행위를 방지하기 위하여 해당 업무에 관하여 상당한 주의</w:t>
            </w:r>
          </w:p>
          <w:p w14:paraId="33182167" w14:textId="3DF1DF50" w:rsidR="001A2294" w:rsidRDefault="001A2294" w:rsidP="001A2294">
            <w:pPr>
              <w:pStyle w:val="a3"/>
              <w:jc w:val="left"/>
              <w:rPr>
                <w:sz w:val="22"/>
                <w:lang w:val="ko-KR"/>
              </w:rPr>
            </w:pPr>
            <w:r w:rsidRPr="00D14A38">
              <w:rPr>
                <w:rFonts w:hint="eastAsia"/>
                <w:sz w:val="22"/>
                <w:lang w:val="ko-KR"/>
              </w:rPr>
              <w:t>와</w:t>
            </w:r>
            <w:r w:rsidRPr="00D14A38">
              <w:rPr>
                <w:sz w:val="22"/>
                <w:lang w:val="ko-KR"/>
              </w:rPr>
              <w:t xml:space="preserve"> 감독을 게을리하지 아니한 경우에는 그러하지 아니하다</w:t>
            </w:r>
          </w:p>
        </w:tc>
      </w:tr>
    </w:tbl>
    <w:p w14:paraId="5BA22ACF" w14:textId="77777777" w:rsidR="004446D8" w:rsidRDefault="004446D8" w:rsidP="00D14A38">
      <w:pPr>
        <w:pStyle w:val="a3"/>
        <w:jc w:val="left"/>
        <w:rPr>
          <w:sz w:val="22"/>
          <w:lang w:val="ko-KR"/>
        </w:rPr>
      </w:pPr>
    </w:p>
    <w:p w14:paraId="4D01FFD8" w14:textId="2CBCA211" w:rsidR="00D14A38" w:rsidRPr="004446D8" w:rsidRDefault="00D14A38" w:rsidP="00D14A38">
      <w:pPr>
        <w:pStyle w:val="a3"/>
        <w:jc w:val="left"/>
        <w:rPr>
          <w:b/>
          <w:bCs/>
          <w:sz w:val="22"/>
          <w:lang w:val="ko-KR"/>
        </w:rPr>
      </w:pPr>
      <w:r w:rsidRPr="004446D8">
        <w:rPr>
          <w:rFonts w:hint="eastAsia"/>
          <w:b/>
          <w:bCs/>
          <w:sz w:val="22"/>
          <w:lang w:val="ko-KR"/>
        </w:rPr>
        <w:t>□</w:t>
      </w:r>
      <w:r w:rsidRPr="004446D8">
        <w:rPr>
          <w:b/>
          <w:bCs/>
          <w:sz w:val="22"/>
          <w:lang w:val="ko-KR"/>
        </w:rPr>
        <w:t xml:space="preserve"> 무료 문서 저작 SW 안내</w:t>
      </w:r>
    </w:p>
    <w:p w14:paraId="60C0D05E" w14:textId="77777777" w:rsidR="00D14A38" w:rsidRPr="00CC4B3D" w:rsidRDefault="00D14A38" w:rsidP="00CC4B3D">
      <w:pPr>
        <w:pStyle w:val="a3"/>
        <w:ind w:leftChars="100" w:left="200"/>
        <w:jc w:val="left"/>
        <w:rPr>
          <w:color w:val="7030A0"/>
          <w:sz w:val="22"/>
          <w:lang w:val="ko-KR"/>
        </w:rPr>
      </w:pPr>
      <w:r w:rsidRPr="00CC4B3D">
        <w:rPr>
          <w:color w:val="7030A0"/>
          <w:sz w:val="22"/>
          <w:lang w:val="ko-KR"/>
        </w:rPr>
        <w:t>1. 구글드라이브 https://drive.google.com/</w:t>
      </w:r>
    </w:p>
    <w:p w14:paraId="60068A40" w14:textId="77777777" w:rsidR="00D14A38" w:rsidRPr="00D14A38" w:rsidRDefault="00D14A38" w:rsidP="00CC4B3D">
      <w:pPr>
        <w:pStyle w:val="a3"/>
        <w:ind w:leftChars="100" w:left="200"/>
        <w:jc w:val="left"/>
        <w:rPr>
          <w:sz w:val="22"/>
          <w:lang w:val="ko-KR"/>
        </w:rPr>
      </w:pPr>
      <w:r w:rsidRPr="00D14A38">
        <w:rPr>
          <w:rFonts w:hint="eastAsia"/>
          <w:sz w:val="22"/>
          <w:lang w:val="ko-KR"/>
        </w:rPr>
        <w:t>·</w:t>
      </w:r>
      <w:r w:rsidRPr="00D14A38">
        <w:rPr>
          <w:sz w:val="22"/>
          <w:lang w:val="ko-KR"/>
        </w:rPr>
        <w:t>hwp 파일 미리보기 가능(호환성 낮음)</w:t>
      </w:r>
    </w:p>
    <w:p w14:paraId="75F2ACDD" w14:textId="77777777" w:rsidR="00D14A38" w:rsidRPr="00CC4B3D" w:rsidRDefault="00D14A38" w:rsidP="00CC4B3D">
      <w:pPr>
        <w:pStyle w:val="a3"/>
        <w:ind w:leftChars="100" w:left="200"/>
        <w:jc w:val="left"/>
        <w:rPr>
          <w:color w:val="7030A0"/>
          <w:sz w:val="22"/>
          <w:lang w:val="ko-KR"/>
        </w:rPr>
      </w:pPr>
      <w:r w:rsidRPr="00CC4B3D">
        <w:rPr>
          <w:color w:val="7030A0"/>
          <w:sz w:val="22"/>
          <w:lang w:val="ko-KR"/>
        </w:rPr>
        <w:t>2. 네이버 오피스 https://office.naver.com/</w:t>
      </w:r>
    </w:p>
    <w:p w14:paraId="79DE7E89" w14:textId="77777777" w:rsidR="00D14A38" w:rsidRPr="00D14A38" w:rsidRDefault="00D14A38" w:rsidP="00CC4B3D">
      <w:pPr>
        <w:pStyle w:val="a3"/>
        <w:ind w:leftChars="100" w:left="200"/>
        <w:jc w:val="left"/>
        <w:rPr>
          <w:sz w:val="22"/>
          <w:lang w:val="ko-KR"/>
        </w:rPr>
      </w:pPr>
      <w:r w:rsidRPr="00D14A38">
        <w:rPr>
          <w:rFonts w:hint="eastAsia"/>
          <w:sz w:val="22"/>
          <w:lang w:val="ko-KR"/>
        </w:rPr>
        <w:t>·</w:t>
      </w:r>
      <w:r w:rsidRPr="00D14A38">
        <w:rPr>
          <w:sz w:val="22"/>
          <w:lang w:val="ko-KR"/>
        </w:rPr>
        <w:t>hwp 파일 읽고 수정 가능(호환성 양호)</w:t>
      </w:r>
    </w:p>
    <w:p w14:paraId="00A0B4F6" w14:textId="77777777" w:rsidR="004446D8" w:rsidRDefault="004446D8" w:rsidP="00D14A38">
      <w:pPr>
        <w:pStyle w:val="a3"/>
        <w:jc w:val="left"/>
        <w:rPr>
          <w:sz w:val="22"/>
          <w:lang w:val="ko-KR"/>
        </w:rPr>
      </w:pPr>
    </w:p>
    <w:p w14:paraId="67A94F78" w14:textId="77512FB9" w:rsidR="00D14A38" w:rsidRPr="004446D8" w:rsidRDefault="00D14A38" w:rsidP="00D14A38">
      <w:pPr>
        <w:pStyle w:val="a3"/>
        <w:jc w:val="left"/>
        <w:rPr>
          <w:b/>
          <w:bCs/>
          <w:sz w:val="22"/>
          <w:lang w:val="ko-KR"/>
        </w:rPr>
      </w:pPr>
      <w:r w:rsidRPr="004446D8">
        <w:rPr>
          <w:rFonts w:hint="eastAsia"/>
          <w:b/>
          <w:bCs/>
          <w:sz w:val="22"/>
          <w:lang w:val="ko-KR"/>
        </w:rPr>
        <w:t>□</w:t>
      </w:r>
      <w:r w:rsidRPr="004446D8">
        <w:rPr>
          <w:b/>
          <w:bCs/>
          <w:sz w:val="22"/>
          <w:lang w:val="ko-KR"/>
        </w:rPr>
        <w:t xml:space="preserve"> hwp 파일 열람만 필요한 경우는, 한컴뷰어(기업용) 사용</w:t>
      </w:r>
    </w:p>
    <w:p w14:paraId="0D8A3C96" w14:textId="77777777" w:rsidR="00670FC8" w:rsidRDefault="00D14A38" w:rsidP="00670FC8">
      <w:pPr>
        <w:pStyle w:val="a3"/>
        <w:ind w:leftChars="100" w:left="200"/>
        <w:jc w:val="left"/>
        <w:rPr>
          <w:sz w:val="22"/>
          <w:lang w:val="ko-KR"/>
        </w:rPr>
      </w:pPr>
      <w:r w:rsidRPr="00D14A38">
        <w:rPr>
          <w:sz w:val="22"/>
          <w:lang w:val="ko-KR"/>
        </w:rPr>
        <w:t>- 기업용 한컴뷰어는 한컴측의 사용 승인을 받아야 함</w:t>
      </w:r>
    </w:p>
    <w:p w14:paraId="5F9DC00F" w14:textId="4867B559" w:rsidR="00D14A38" w:rsidRPr="00D14A38" w:rsidRDefault="00D14A38" w:rsidP="00670FC8">
      <w:pPr>
        <w:pStyle w:val="a3"/>
        <w:ind w:leftChars="200" w:left="400"/>
        <w:jc w:val="left"/>
        <w:rPr>
          <w:sz w:val="22"/>
          <w:lang w:val="ko-KR"/>
        </w:rPr>
      </w:pPr>
      <w:r w:rsidRPr="00D14A38">
        <w:rPr>
          <w:sz w:val="22"/>
          <w:lang w:val="ko-KR"/>
        </w:rPr>
        <w:t>https://www.hancom.com/cs_center/csDownload.do</w:t>
      </w:r>
    </w:p>
    <w:p w14:paraId="4643D848" w14:textId="77777777" w:rsidR="004446D8" w:rsidRDefault="004446D8" w:rsidP="00D14A38">
      <w:pPr>
        <w:pStyle w:val="a3"/>
        <w:jc w:val="left"/>
        <w:rPr>
          <w:sz w:val="22"/>
          <w:lang w:val="ko-KR"/>
        </w:rPr>
      </w:pPr>
    </w:p>
    <w:p w14:paraId="4C268041" w14:textId="77777777" w:rsidR="00167C33" w:rsidRDefault="00D14A38" w:rsidP="00D14A38">
      <w:pPr>
        <w:pStyle w:val="a3"/>
        <w:jc w:val="left"/>
        <w:rPr>
          <w:b/>
          <w:bCs/>
          <w:sz w:val="22"/>
          <w:lang w:val="ko-KR"/>
        </w:rPr>
      </w:pPr>
      <w:r w:rsidRPr="004446D8">
        <w:rPr>
          <w:rFonts w:hint="eastAsia"/>
          <w:b/>
          <w:bCs/>
          <w:sz w:val="22"/>
          <w:lang w:val="ko-KR"/>
        </w:rPr>
        <w:t>□</w:t>
      </w:r>
      <w:r w:rsidRPr="004446D8">
        <w:rPr>
          <w:b/>
          <w:bCs/>
          <w:sz w:val="22"/>
          <w:lang w:val="ko-KR"/>
        </w:rPr>
        <w:t xml:space="preserve"> 협회 차원의 공동구매는 업체의 목적에만 부합 할 뿐, 회원의 이득은 미미하여 시행</w:t>
      </w:r>
    </w:p>
    <w:p w14:paraId="7B694990" w14:textId="5DA20CFB" w:rsidR="00D14A38" w:rsidRPr="004446D8" w:rsidRDefault="00D14A38" w:rsidP="00167C33">
      <w:pPr>
        <w:pStyle w:val="a3"/>
        <w:ind w:leftChars="200" w:left="400"/>
        <w:jc w:val="left"/>
        <w:rPr>
          <w:b/>
          <w:bCs/>
          <w:sz w:val="22"/>
          <w:lang w:val="ko-KR"/>
        </w:rPr>
      </w:pPr>
      <w:r w:rsidRPr="004446D8">
        <w:rPr>
          <w:b/>
          <w:bCs/>
          <w:sz w:val="22"/>
          <w:lang w:val="ko-KR"/>
        </w:rPr>
        <w:t>하</w:t>
      </w:r>
      <w:r w:rsidRPr="004446D8">
        <w:rPr>
          <w:rFonts w:hint="eastAsia"/>
          <w:b/>
          <w:bCs/>
          <w:sz w:val="22"/>
          <w:lang w:val="ko-KR"/>
        </w:rPr>
        <w:t>지</w:t>
      </w:r>
      <w:r w:rsidRPr="004446D8">
        <w:rPr>
          <w:b/>
          <w:bCs/>
          <w:sz w:val="22"/>
          <w:lang w:val="ko-KR"/>
        </w:rPr>
        <w:t xml:space="preserve"> 않는 것으로 논의됨.</w:t>
      </w:r>
    </w:p>
    <w:p w14:paraId="1B6F38EF" w14:textId="4BE56E80" w:rsidR="00D14A38" w:rsidRPr="00D14A38" w:rsidRDefault="00D14A38" w:rsidP="00D14A38">
      <w:pPr>
        <w:pStyle w:val="a3"/>
        <w:jc w:val="left"/>
        <w:rPr>
          <w:sz w:val="22"/>
          <w:lang w:val="ko-KR"/>
        </w:rPr>
      </w:pPr>
      <w:r w:rsidRPr="00D14A38">
        <w:rPr>
          <w:sz w:val="22"/>
          <w:lang w:val="ko-KR"/>
        </w:rPr>
        <w:t>.</w:t>
      </w:r>
    </w:p>
    <w:p w14:paraId="14E7F99A" w14:textId="77777777" w:rsidR="00D14A38" w:rsidRPr="008D0583" w:rsidRDefault="00D14A38" w:rsidP="00D14A38">
      <w:pPr>
        <w:pStyle w:val="a3"/>
        <w:jc w:val="left"/>
        <w:rPr>
          <w:b/>
          <w:bCs/>
          <w:sz w:val="22"/>
          <w:lang w:val="ko-KR"/>
        </w:rPr>
      </w:pPr>
      <w:r w:rsidRPr="008D0583">
        <w:rPr>
          <w:rFonts w:hint="eastAsia"/>
          <w:b/>
          <w:bCs/>
          <w:sz w:val="22"/>
          <w:lang w:val="ko-KR"/>
        </w:rPr>
        <w:t>□</w:t>
      </w:r>
      <w:r w:rsidRPr="008D0583">
        <w:rPr>
          <w:b/>
          <w:bCs/>
          <w:sz w:val="22"/>
          <w:lang w:val="ko-KR"/>
        </w:rPr>
        <w:t xml:space="preserve"> 기타</w:t>
      </w:r>
    </w:p>
    <w:p w14:paraId="225F4377" w14:textId="77777777" w:rsidR="00D14A38" w:rsidRPr="006072BB" w:rsidRDefault="00D14A38" w:rsidP="007617A1">
      <w:pPr>
        <w:pStyle w:val="a3"/>
        <w:ind w:leftChars="100" w:left="200"/>
        <w:jc w:val="left"/>
        <w:rPr>
          <w:color w:val="7030A0"/>
          <w:sz w:val="22"/>
          <w:lang w:val="ko-KR"/>
        </w:rPr>
      </w:pPr>
      <w:r w:rsidRPr="006072BB">
        <w:rPr>
          <w:color w:val="7030A0"/>
          <w:sz w:val="22"/>
          <w:lang w:val="ko-KR"/>
        </w:rPr>
        <w:lastRenderedPageBreak/>
        <w:t>1. 공공서식한글, 한컴오피스웹은 기업용으로 무료 사용 불가한 것으로 확인되었습니다.</w:t>
      </w:r>
    </w:p>
    <w:p w14:paraId="3BAC00C0" w14:textId="77777777" w:rsidR="00D14A38" w:rsidRPr="00D14A38" w:rsidRDefault="00D14A38" w:rsidP="007617A1">
      <w:pPr>
        <w:pStyle w:val="a3"/>
        <w:ind w:leftChars="200" w:left="400"/>
        <w:jc w:val="left"/>
        <w:rPr>
          <w:sz w:val="22"/>
          <w:lang w:val="ko-KR"/>
        </w:rPr>
      </w:pPr>
      <w:r w:rsidRPr="00D14A38">
        <w:rPr>
          <w:sz w:val="22"/>
          <w:lang w:val="ko-KR"/>
        </w:rPr>
        <w:t>- 사업자번호가 있는 개인/법인이 무료로 공공서식한글/한컴오피스웹을 사용할 경우는</w:t>
      </w:r>
    </w:p>
    <w:p w14:paraId="50A59B64" w14:textId="42D43091" w:rsidR="00D14A38" w:rsidRPr="00D14A38" w:rsidRDefault="00D14A38" w:rsidP="006072BB">
      <w:pPr>
        <w:pStyle w:val="a3"/>
        <w:ind w:leftChars="300" w:left="600"/>
        <w:jc w:val="left"/>
        <w:rPr>
          <w:sz w:val="22"/>
          <w:lang w:val="ko-KR"/>
        </w:rPr>
      </w:pPr>
      <w:r w:rsidRPr="00D14A38">
        <w:rPr>
          <w:rFonts w:hint="eastAsia"/>
          <w:sz w:val="22"/>
          <w:lang w:val="ko-KR"/>
        </w:rPr>
        <w:t>라이센스</w:t>
      </w:r>
      <w:r w:rsidRPr="00D14A38">
        <w:rPr>
          <w:sz w:val="22"/>
          <w:lang w:val="ko-KR"/>
        </w:rPr>
        <w:t xml:space="preserve"> 위반이라고 한컴 고객센터에서 답변을 받았습니다.</w:t>
      </w:r>
    </w:p>
    <w:p w14:paraId="52D21DB6" w14:textId="77777777" w:rsidR="006072BB" w:rsidRDefault="00D14A38" w:rsidP="007617A1">
      <w:pPr>
        <w:pStyle w:val="a3"/>
        <w:ind w:leftChars="200" w:left="400"/>
        <w:jc w:val="left"/>
        <w:rPr>
          <w:sz w:val="22"/>
          <w:lang w:val="ko-KR"/>
        </w:rPr>
      </w:pPr>
      <w:r w:rsidRPr="00D14A38">
        <w:rPr>
          <w:sz w:val="22"/>
          <w:lang w:val="ko-KR"/>
        </w:rPr>
        <w:t>- 한컴뷰어도 기업에서 쓸 경우에는, 한컴측의 별도의 승인 절차가 필요합니다.</w:t>
      </w:r>
    </w:p>
    <w:p w14:paraId="53F32B8E" w14:textId="2C9E457E" w:rsidR="00D14A38" w:rsidRPr="00D14A38" w:rsidRDefault="00D14A38" w:rsidP="006072BB">
      <w:pPr>
        <w:pStyle w:val="a3"/>
        <w:ind w:leftChars="300" w:left="600"/>
        <w:jc w:val="left"/>
        <w:rPr>
          <w:sz w:val="22"/>
          <w:lang w:val="ko-KR"/>
        </w:rPr>
      </w:pPr>
      <w:r w:rsidRPr="00D14A38">
        <w:rPr>
          <w:sz w:val="22"/>
          <w:lang w:val="ko-KR"/>
        </w:rPr>
        <w:t>https://www.hancom.com/cs_center/csDownload.do</w:t>
      </w:r>
    </w:p>
    <w:p w14:paraId="32DAC645" w14:textId="77777777" w:rsidR="00D14A38" w:rsidRPr="006072BB" w:rsidRDefault="00D14A38" w:rsidP="007617A1">
      <w:pPr>
        <w:pStyle w:val="a3"/>
        <w:ind w:leftChars="100" w:left="200"/>
        <w:jc w:val="left"/>
        <w:rPr>
          <w:color w:val="7030A0"/>
          <w:sz w:val="22"/>
          <w:lang w:val="ko-KR"/>
        </w:rPr>
      </w:pPr>
      <w:r w:rsidRPr="006072BB">
        <w:rPr>
          <w:color w:val="7030A0"/>
          <w:sz w:val="22"/>
          <w:lang w:val="ko-KR"/>
        </w:rPr>
        <w:t>2. MS오피스웹 https://www.office.com/</w:t>
      </w:r>
    </w:p>
    <w:p w14:paraId="0DF51D2F" w14:textId="77777777" w:rsidR="00D14A38" w:rsidRPr="00D14A38" w:rsidRDefault="00D14A38" w:rsidP="006072BB">
      <w:pPr>
        <w:pStyle w:val="a3"/>
        <w:ind w:leftChars="200" w:left="400"/>
        <w:jc w:val="left"/>
        <w:rPr>
          <w:sz w:val="22"/>
          <w:lang w:val="ko-KR"/>
        </w:rPr>
      </w:pPr>
      <w:r w:rsidRPr="00D14A38">
        <w:rPr>
          <w:sz w:val="22"/>
          <w:lang w:val="ko-KR"/>
        </w:rPr>
        <w:t>- 업무용 사용은 무료가 안되는 것으로 약관에서 확인되었습니다.</w:t>
      </w:r>
    </w:p>
    <w:p w14:paraId="06AE1FB4" w14:textId="77777777" w:rsidR="006072BB" w:rsidRDefault="006072BB" w:rsidP="007617A1">
      <w:pPr>
        <w:pStyle w:val="a3"/>
        <w:ind w:leftChars="100" w:left="200"/>
        <w:jc w:val="left"/>
        <w:rPr>
          <w:sz w:val="22"/>
          <w:lang w:val="ko-KR"/>
        </w:rPr>
      </w:pPr>
    </w:p>
    <w:p w14:paraId="4968416E" w14:textId="77777777" w:rsidR="006072BB" w:rsidRDefault="006072BB" w:rsidP="007617A1">
      <w:pPr>
        <w:pStyle w:val="a3"/>
        <w:ind w:leftChars="100" w:left="200"/>
        <w:jc w:val="left"/>
        <w:rPr>
          <w:sz w:val="22"/>
          <w:lang w:val="ko-KR"/>
        </w:rPr>
      </w:pPr>
    </w:p>
    <w:p w14:paraId="0F6D5EEE" w14:textId="3530ED6F" w:rsidR="00D14A38" w:rsidRDefault="00D14A38" w:rsidP="007617A1">
      <w:pPr>
        <w:pStyle w:val="a3"/>
        <w:ind w:leftChars="100" w:left="200"/>
        <w:jc w:val="left"/>
        <w:rPr>
          <w:sz w:val="22"/>
          <w:lang w:val="ko-KR"/>
        </w:rPr>
      </w:pPr>
      <w:r w:rsidRPr="00D14A38">
        <w:rPr>
          <w:rFonts w:hint="eastAsia"/>
          <w:sz w:val="22"/>
          <w:lang w:val="ko-KR"/>
        </w:rPr>
        <w:t>※</w:t>
      </w:r>
      <w:r w:rsidRPr="00D14A38">
        <w:rPr>
          <w:sz w:val="22"/>
          <w:lang w:val="ko-KR"/>
        </w:rPr>
        <w:t xml:space="preserve"> 참조(치의신보 관련 기사, 2016.7.18.)</w:t>
      </w:r>
    </w:p>
    <w:p w14:paraId="31117B50" w14:textId="313C5DE3" w:rsidR="00261950" w:rsidRPr="00D14A38" w:rsidRDefault="00261950" w:rsidP="007617A1">
      <w:pPr>
        <w:pStyle w:val="a3"/>
        <w:ind w:leftChars="100" w:left="200"/>
        <w:jc w:val="left"/>
        <w:rPr>
          <w:sz w:val="22"/>
          <w:lang w:val="ko-KR"/>
        </w:rPr>
      </w:pPr>
      <w:r>
        <w:rPr>
          <w:noProof/>
        </w:rPr>
        <w:drawing>
          <wp:inline distT="0" distB="0" distL="0" distR="0" wp14:anchorId="73EA891B" wp14:editId="7E2917FB">
            <wp:extent cx="6188710" cy="1031240"/>
            <wp:effectExtent l="0" t="0" r="254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FD667" w14:textId="69DEE6D2" w:rsidR="25C8B004" w:rsidRDefault="00D14A38" w:rsidP="00261950">
      <w:pPr>
        <w:pStyle w:val="a3"/>
        <w:ind w:leftChars="100" w:left="200"/>
        <w:jc w:val="left"/>
        <w:rPr>
          <w:lang w:val="ko-KR"/>
        </w:rPr>
      </w:pPr>
      <w:r w:rsidRPr="00D14A38">
        <w:rPr>
          <w:sz w:val="22"/>
          <w:lang w:val="ko-KR"/>
        </w:rPr>
        <w:t>http://www.dailydental.co.kr/mobile/article.html?no=94779</w:t>
      </w:r>
    </w:p>
    <w:sectPr w:rsidR="25C8B004" w:rsidSect="00106CCA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2AFD" w14:textId="77777777" w:rsidR="00B87757" w:rsidRDefault="00B87757" w:rsidP="001E7C6E">
      <w:pPr>
        <w:spacing w:after="0" w:line="240" w:lineRule="auto"/>
      </w:pPr>
      <w:r>
        <w:separator/>
      </w:r>
    </w:p>
  </w:endnote>
  <w:endnote w:type="continuationSeparator" w:id="0">
    <w:p w14:paraId="03C470B4" w14:textId="77777777" w:rsidR="00B87757" w:rsidRDefault="00B87757" w:rsidP="001E7C6E">
      <w:pPr>
        <w:spacing w:after="0" w:line="240" w:lineRule="auto"/>
      </w:pPr>
      <w:r>
        <w:continuationSeparator/>
      </w:r>
    </w:p>
  </w:endnote>
  <w:endnote w:type="continuationNotice" w:id="1">
    <w:p w14:paraId="67480B1D" w14:textId="77777777" w:rsidR="00B87757" w:rsidRDefault="00B877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833135"/>
      <w:docPartObj>
        <w:docPartGallery w:val="Page Numbers (Bottom of Page)"/>
        <w:docPartUnique/>
      </w:docPartObj>
    </w:sdtPr>
    <w:sdtEndPr/>
    <w:sdtContent>
      <w:p w14:paraId="5C861D48" w14:textId="4D21E858" w:rsidR="002F22EB" w:rsidRDefault="002F22EB" w:rsidP="008B3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CA" w:rsidRPr="00106CCA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3D6D" w14:textId="77777777" w:rsidR="00B87757" w:rsidRDefault="00B87757" w:rsidP="001E7C6E">
      <w:pPr>
        <w:spacing w:after="0" w:line="240" w:lineRule="auto"/>
      </w:pPr>
      <w:r>
        <w:separator/>
      </w:r>
    </w:p>
  </w:footnote>
  <w:footnote w:type="continuationSeparator" w:id="0">
    <w:p w14:paraId="0608DCDB" w14:textId="77777777" w:rsidR="00B87757" w:rsidRDefault="00B87757" w:rsidP="001E7C6E">
      <w:pPr>
        <w:spacing w:after="0" w:line="240" w:lineRule="auto"/>
      </w:pPr>
      <w:r>
        <w:continuationSeparator/>
      </w:r>
    </w:p>
  </w:footnote>
  <w:footnote w:type="continuationNotice" w:id="1">
    <w:p w14:paraId="26F2C0BD" w14:textId="77777777" w:rsidR="00B87757" w:rsidRDefault="00B877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2C38" w14:textId="77777777" w:rsidR="25C8B004" w:rsidRDefault="25C8B004" w:rsidP="25C8B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ACE532D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04F66"/>
    <w:rsid w:val="00010F14"/>
    <w:rsid w:val="00020C98"/>
    <w:rsid w:val="00030784"/>
    <w:rsid w:val="00044EB4"/>
    <w:rsid w:val="00046359"/>
    <w:rsid w:val="00081AE8"/>
    <w:rsid w:val="00081F97"/>
    <w:rsid w:val="000C7A67"/>
    <w:rsid w:val="000F10BF"/>
    <w:rsid w:val="00106CCA"/>
    <w:rsid w:val="00124EE1"/>
    <w:rsid w:val="00135D35"/>
    <w:rsid w:val="001452BD"/>
    <w:rsid w:val="00167C33"/>
    <w:rsid w:val="001821F3"/>
    <w:rsid w:val="001A2294"/>
    <w:rsid w:val="001A5070"/>
    <w:rsid w:val="001B51D6"/>
    <w:rsid w:val="001E7C6E"/>
    <w:rsid w:val="001F2E98"/>
    <w:rsid w:val="002033A3"/>
    <w:rsid w:val="0025634E"/>
    <w:rsid w:val="00261950"/>
    <w:rsid w:val="00274A40"/>
    <w:rsid w:val="00291EB6"/>
    <w:rsid w:val="002A0680"/>
    <w:rsid w:val="002B12D5"/>
    <w:rsid w:val="002F22EB"/>
    <w:rsid w:val="002F7B00"/>
    <w:rsid w:val="00307893"/>
    <w:rsid w:val="0032240C"/>
    <w:rsid w:val="0032667B"/>
    <w:rsid w:val="00361833"/>
    <w:rsid w:val="00372096"/>
    <w:rsid w:val="00393C11"/>
    <w:rsid w:val="00396250"/>
    <w:rsid w:val="00396D4B"/>
    <w:rsid w:val="003A5DB3"/>
    <w:rsid w:val="003C1B52"/>
    <w:rsid w:val="003C6750"/>
    <w:rsid w:val="003E349A"/>
    <w:rsid w:val="003E654A"/>
    <w:rsid w:val="0042575A"/>
    <w:rsid w:val="00427DD7"/>
    <w:rsid w:val="004446D8"/>
    <w:rsid w:val="0046456D"/>
    <w:rsid w:val="00471A97"/>
    <w:rsid w:val="00491675"/>
    <w:rsid w:val="00534669"/>
    <w:rsid w:val="0055779D"/>
    <w:rsid w:val="00562644"/>
    <w:rsid w:val="005864D7"/>
    <w:rsid w:val="0059262C"/>
    <w:rsid w:val="005C38D9"/>
    <w:rsid w:val="00602B6F"/>
    <w:rsid w:val="006072BB"/>
    <w:rsid w:val="006619C0"/>
    <w:rsid w:val="00670FC8"/>
    <w:rsid w:val="00677C0B"/>
    <w:rsid w:val="00683858"/>
    <w:rsid w:val="006A3031"/>
    <w:rsid w:val="006C5CE7"/>
    <w:rsid w:val="006C7132"/>
    <w:rsid w:val="006F06B5"/>
    <w:rsid w:val="0071721D"/>
    <w:rsid w:val="00755D50"/>
    <w:rsid w:val="00760BCB"/>
    <w:rsid w:val="007617A1"/>
    <w:rsid w:val="007826D2"/>
    <w:rsid w:val="00794395"/>
    <w:rsid w:val="007A2827"/>
    <w:rsid w:val="007C68D1"/>
    <w:rsid w:val="007E450E"/>
    <w:rsid w:val="007F7EF6"/>
    <w:rsid w:val="00801327"/>
    <w:rsid w:val="00836DB9"/>
    <w:rsid w:val="00841172"/>
    <w:rsid w:val="008466FE"/>
    <w:rsid w:val="008654C2"/>
    <w:rsid w:val="00867F93"/>
    <w:rsid w:val="00896366"/>
    <w:rsid w:val="008B38D6"/>
    <w:rsid w:val="008D0583"/>
    <w:rsid w:val="008D6D03"/>
    <w:rsid w:val="008F11B8"/>
    <w:rsid w:val="008F5FEE"/>
    <w:rsid w:val="00924730"/>
    <w:rsid w:val="00946BB3"/>
    <w:rsid w:val="00970532"/>
    <w:rsid w:val="009B7823"/>
    <w:rsid w:val="00A17FC3"/>
    <w:rsid w:val="00A2051D"/>
    <w:rsid w:val="00A619A9"/>
    <w:rsid w:val="00A96999"/>
    <w:rsid w:val="00A97ACC"/>
    <w:rsid w:val="00AF1FC2"/>
    <w:rsid w:val="00AF4BA0"/>
    <w:rsid w:val="00B31C51"/>
    <w:rsid w:val="00B51FA5"/>
    <w:rsid w:val="00B53102"/>
    <w:rsid w:val="00B749CE"/>
    <w:rsid w:val="00B87757"/>
    <w:rsid w:val="00B93A13"/>
    <w:rsid w:val="00BB0568"/>
    <w:rsid w:val="00BD5BA8"/>
    <w:rsid w:val="00BE718D"/>
    <w:rsid w:val="00C44C53"/>
    <w:rsid w:val="00CC4B3D"/>
    <w:rsid w:val="00CD4284"/>
    <w:rsid w:val="00D11F96"/>
    <w:rsid w:val="00D14A38"/>
    <w:rsid w:val="00D2026D"/>
    <w:rsid w:val="00D265F2"/>
    <w:rsid w:val="00D8041C"/>
    <w:rsid w:val="00DB30FF"/>
    <w:rsid w:val="00DC6950"/>
    <w:rsid w:val="00E02AAE"/>
    <w:rsid w:val="00E677C8"/>
    <w:rsid w:val="00EA5B51"/>
    <w:rsid w:val="00EB13F8"/>
    <w:rsid w:val="00EE664E"/>
    <w:rsid w:val="00F1701A"/>
    <w:rsid w:val="00F65B63"/>
    <w:rsid w:val="00F800D1"/>
    <w:rsid w:val="00F93CF3"/>
    <w:rsid w:val="00FA4A8D"/>
    <w:rsid w:val="00FB59FA"/>
    <w:rsid w:val="00FC0AA7"/>
    <w:rsid w:val="00FC2213"/>
    <w:rsid w:val="00FC724F"/>
    <w:rsid w:val="25C8B004"/>
    <w:rsid w:val="30390A79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25563-3cef-4e30-b381-0132180c6d9f">FTDF5YRYX4JF-758360899-8925</_dlc_DocId>
    <_dlc_DocIdUrl xmlns="94725563-3cef-4e30-b381-0132180c6d9f">
      <Url>https://ggakom979.sharepoint.com/sites/skma/_layouts/15/DocIdRedir.aspx?ID=FTDF5YRYX4JF-758360899-8925</Url>
      <Description>FTDF5YRYX4JF-758360899-8925</Description>
    </_dlc_DocIdUrl>
    <_Flow_SignoffStatus xmlns="ae749882-9aa0-4b20-9e5a-9fe7eba2c2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674C0B9FC6B4FBFBD6C23F32DAEFC" ma:contentTypeVersion="9" ma:contentTypeDescription="새 문서를 만듭니다." ma:contentTypeScope="" ma:versionID="e55d3ace84ffe4faa728d6b86ced5721">
  <xsd:schema xmlns:xsd="http://www.w3.org/2001/XMLSchema" xmlns:xs="http://www.w3.org/2001/XMLSchema" xmlns:p="http://schemas.microsoft.com/office/2006/metadata/properties" xmlns:ns2="94725563-3cef-4e30-b381-0132180c6d9f" xmlns:ns3="ae749882-9aa0-4b20-9e5a-9fe7eba2c27f" targetNamespace="http://schemas.microsoft.com/office/2006/metadata/properties" ma:root="true" ma:fieldsID="b87b9490b18a8a55710d9a5ad800e572" ns2:_="" ns3:_="">
    <xsd:import namespace="94725563-3cef-4e30-b381-0132180c6d9f"/>
    <xsd:import namespace="ae749882-9aa0-4b20-9e5a-9fe7eba2c2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_Flow_SignoffStatu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5563-3cef-4e30-b381-0132180c6d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문서 ID 값" ma:description="이 항목에 할당된 문서 ID 값입니다." ma:internalName="_dlc_DocId" ma:readOnly="true">
      <xsd:simpleType>
        <xsd:restriction base="dms:Text"/>
      </xsd:simpleType>
    </xsd:element>
    <xsd:element name="_dlc_DocIdUrl" ma:index="9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882-9aa0-4b20-9e5a-9fe7eba2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사인 오프 상태" ma:internalName="_x0024_Resources_x003a_core_x002c_Signoff_Status_x003b_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C9DD8-FF65-472A-ADED-3DB873093BE5}">
  <ds:schemaRefs>
    <ds:schemaRef ds:uri="http://schemas.microsoft.com/office/2006/metadata/properties"/>
    <ds:schemaRef ds:uri="http://schemas.microsoft.com/office/infopath/2007/PartnerControls"/>
    <ds:schemaRef ds:uri="94725563-3cef-4e30-b381-0132180c6d9f"/>
    <ds:schemaRef ds:uri="ae749882-9aa0-4b20-9e5a-9fe7eba2c27f"/>
  </ds:schemaRefs>
</ds:datastoreItem>
</file>

<file path=customXml/itemProps3.xml><?xml version="1.0" encoding="utf-8"?>
<ds:datastoreItem xmlns:ds="http://schemas.openxmlformats.org/officeDocument/2006/customXml" ds:itemID="{A6995E97-F145-427D-B809-C0A91F8F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5563-3cef-4e30-b381-0132180c6d9f"/>
    <ds:schemaRef ds:uri="ae749882-9aa0-4b20-9e5a-9fe7eba2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07CF7-B68C-4BCB-AB76-01724AA70E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6ABEDE-1569-48F0-A9C0-096E1997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</Template>
  <TotalTime>29</TotalTime>
  <Pages>4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88윤상환 부장</cp:lastModifiedBy>
  <cp:revision>27</cp:revision>
  <dcterms:created xsi:type="dcterms:W3CDTF">2021-06-02T06:40:00Z</dcterms:created>
  <dcterms:modified xsi:type="dcterms:W3CDTF">2021-06-02T07:20:00Z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371e7f93-7322-47dc-8ae6-1e9010b9f889</vt:lpwstr>
  </property>
</Properties>
</file>