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1D917B3B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9B3758">
        <w:rPr>
          <w:rFonts w:eastAsiaTheme="minorHAnsi"/>
          <w:sz w:val="22"/>
        </w:rPr>
        <w:t xml:space="preserve"> </w:t>
      </w:r>
      <w:proofErr w:type="spellStart"/>
      <w:r w:rsidR="009B3758">
        <w:rPr>
          <w:rFonts w:eastAsiaTheme="minorHAnsi" w:hint="eastAsia"/>
          <w:sz w:val="22"/>
        </w:rPr>
        <w:t>분회장</w:t>
      </w:r>
      <w:proofErr w:type="spellEnd"/>
      <w:proofErr w:type="gramEnd"/>
    </w:p>
    <w:p w14:paraId="172D6AD3" w14:textId="1E1163E7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>(경유</w:t>
      </w:r>
      <w:proofErr w:type="gramStart"/>
      <w:r w:rsidRPr="524A6CDA">
        <w:rPr>
          <w:sz w:val="22"/>
        </w:rPr>
        <w:t xml:space="preserve">) </w:t>
      </w:r>
      <w:r w:rsidR="009B3758">
        <w:rPr>
          <w:sz w:val="22"/>
        </w:rPr>
        <w:t xml:space="preserve"> </w:t>
      </w:r>
      <w:r w:rsidR="009B3758">
        <w:rPr>
          <w:rFonts w:hint="eastAsia"/>
          <w:sz w:val="22"/>
        </w:rPr>
        <w:t>사무국장</w:t>
      </w:r>
      <w:proofErr w:type="gramEnd"/>
    </w:p>
    <w:p w14:paraId="4467ED27" w14:textId="4C37FBB4" w:rsidR="00D265F2" w:rsidRPr="009B782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</w:t>
      </w:r>
      <w:proofErr w:type="gramStart"/>
      <w:r w:rsidR="009B3758" w:rsidRPr="002033A3">
        <w:rPr>
          <w:rFonts w:eastAsiaTheme="minorHAnsi"/>
          <w:sz w:val="22"/>
        </w:rPr>
        <w:t>목</w:t>
      </w:r>
      <w:r w:rsidR="009B3758" w:rsidRPr="002033A3">
        <w:rPr>
          <w:rFonts w:eastAsiaTheme="minorHAnsi"/>
        </w:rPr>
        <w:t xml:space="preserve"> </w:t>
      </w:r>
      <w:r w:rsidR="009B3758" w:rsidRPr="009B7823">
        <w:rPr>
          <w:rFonts w:eastAsiaTheme="minorHAnsi"/>
          <w:sz w:val="22"/>
        </w:rPr>
        <w:t xml:space="preserve"> </w:t>
      </w:r>
      <w:r w:rsidR="009B3758">
        <w:rPr>
          <w:rFonts w:eastAsiaTheme="minorHAnsi"/>
          <w:sz w:val="22"/>
        </w:rPr>
        <w:t>「</w:t>
      </w:r>
      <w:proofErr w:type="gramEnd"/>
      <w:r w:rsidR="009B3758">
        <w:rPr>
          <w:rFonts w:eastAsiaTheme="minorHAnsi" w:hint="eastAsia"/>
          <w:sz w:val="22"/>
        </w:rPr>
        <w:t xml:space="preserve">건강보험 임신 </w:t>
      </w:r>
      <w:r w:rsidR="009B3758">
        <w:rPr>
          <w:rFonts w:eastAsiaTheme="minorHAnsi"/>
          <w:sz w:val="22"/>
        </w:rPr>
        <w:t>〮</w:t>
      </w:r>
      <w:r w:rsidR="009B3758">
        <w:rPr>
          <w:rFonts w:eastAsiaTheme="minorHAnsi" w:hint="eastAsia"/>
          <w:sz w:val="22"/>
        </w:rPr>
        <w:t xml:space="preserve">출산 진료비 </w:t>
      </w:r>
      <w:proofErr w:type="spellStart"/>
      <w:r w:rsidR="009B3758">
        <w:rPr>
          <w:rFonts w:eastAsiaTheme="minorHAnsi" w:hint="eastAsia"/>
          <w:sz w:val="22"/>
        </w:rPr>
        <w:t>지원제도</w:t>
      </w:r>
      <w:r w:rsidR="009B3758">
        <w:rPr>
          <w:rFonts w:eastAsiaTheme="minorHAnsi"/>
          <w:sz w:val="22"/>
        </w:rPr>
        <w:t>」</w:t>
      </w:r>
      <w:r w:rsidR="009B3758">
        <w:rPr>
          <w:rFonts w:eastAsiaTheme="minorHAnsi" w:hint="eastAsia"/>
          <w:sz w:val="22"/>
        </w:rPr>
        <w:t>변경</w:t>
      </w:r>
      <w:proofErr w:type="spellEnd"/>
      <w:r w:rsidR="009B3758">
        <w:rPr>
          <w:rFonts w:eastAsiaTheme="minorHAnsi" w:hint="eastAsia"/>
          <w:sz w:val="22"/>
        </w:rPr>
        <w:t xml:space="preserve"> 관련 추가 안내</w:t>
      </w:r>
      <w:r w:rsidRPr="002033A3">
        <w:rPr>
          <w:rFonts w:eastAsiaTheme="minorHAnsi"/>
        </w:rPr>
        <w:t xml:space="preserve"> 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A293902" w14:textId="77777777" w:rsidR="009B3758" w:rsidRPr="002033A3" w:rsidRDefault="009B3758" w:rsidP="009B3758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1A7CEEFA" w14:textId="77777777" w:rsidR="009B3758" w:rsidRPr="002033A3" w:rsidRDefault="009B3758" w:rsidP="009B3758">
      <w:pPr>
        <w:pStyle w:val="a3"/>
        <w:numPr>
          <w:ilvl w:val="0"/>
          <w:numId w:val="4"/>
        </w:numPr>
        <w:rPr>
          <w:sz w:val="22"/>
        </w:rPr>
      </w:pPr>
      <w:proofErr w:type="gramStart"/>
      <w:r>
        <w:rPr>
          <w:rFonts w:hint="eastAsia"/>
          <w:sz w:val="22"/>
        </w:rPr>
        <w:t xml:space="preserve">관련근거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대한한의사협회 홈페이지 보험공지사항 </w:t>
      </w:r>
      <w:r>
        <w:rPr>
          <w:sz w:val="22"/>
        </w:rPr>
        <w:t>64</w:t>
      </w:r>
      <w:r>
        <w:rPr>
          <w:rFonts w:hint="eastAsia"/>
          <w:sz w:val="22"/>
        </w:rPr>
        <w:t>번(</w:t>
      </w:r>
      <w:r>
        <w:rPr>
          <w:sz w:val="22"/>
        </w:rPr>
        <w:t>2019.02.08.)</w:t>
      </w:r>
    </w:p>
    <w:p w14:paraId="45E89A01" w14:textId="77777777" w:rsidR="009B3758" w:rsidRPr="0034207D" w:rsidRDefault="009B3758" w:rsidP="009B3758">
      <w:pPr>
        <w:pStyle w:val="a3"/>
        <w:numPr>
          <w:ilvl w:val="0"/>
          <w:numId w:val="4"/>
        </w:numPr>
        <w:rPr>
          <w:b/>
          <w:sz w:val="22"/>
        </w:rPr>
      </w:pPr>
      <w:r>
        <w:rPr>
          <w:rFonts w:hint="eastAsia"/>
          <w:sz w:val="22"/>
        </w:rPr>
        <w:t xml:space="preserve">건강보험 임신 </w:t>
      </w:r>
      <w:r>
        <w:rPr>
          <w:rFonts w:eastAsiaTheme="minorHAnsi"/>
          <w:sz w:val="22"/>
        </w:rPr>
        <w:t>〮</w:t>
      </w:r>
      <w:r>
        <w:rPr>
          <w:rFonts w:hint="eastAsia"/>
          <w:sz w:val="22"/>
        </w:rPr>
        <w:t>출산 진료비 지원제도(국민행복카드)와 관련하여 금액변경 및 사용기간 등 등에 대해 안내된 바 있으며,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이에 다음과 같이 추가 변경사항이 있어 </w:t>
      </w:r>
      <w:proofErr w:type="spellStart"/>
      <w:r>
        <w:rPr>
          <w:rFonts w:hint="eastAsia"/>
          <w:sz w:val="22"/>
        </w:rPr>
        <w:t>알려드리오니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관련업무에 참고하여 주시기 바랍니다.</w:t>
      </w:r>
      <w:r>
        <w:rPr>
          <w:sz w:val="22"/>
        </w:rPr>
        <w:t xml:space="preserve"> </w:t>
      </w:r>
      <w:r w:rsidRPr="0034207D">
        <w:rPr>
          <w:b/>
          <w:sz w:val="22"/>
        </w:rPr>
        <w:t>(</w:t>
      </w:r>
      <w:proofErr w:type="gramStart"/>
      <w:r w:rsidRPr="0034207D">
        <w:rPr>
          <w:rFonts w:hint="eastAsia"/>
          <w:b/>
          <w:sz w:val="22"/>
        </w:rPr>
        <w:t xml:space="preserve">시행일 </w:t>
      </w:r>
      <w:r w:rsidRPr="0034207D">
        <w:rPr>
          <w:b/>
          <w:sz w:val="22"/>
        </w:rPr>
        <w:t>:</w:t>
      </w:r>
      <w:proofErr w:type="gramEnd"/>
      <w:r w:rsidRPr="0034207D">
        <w:rPr>
          <w:b/>
          <w:sz w:val="22"/>
        </w:rPr>
        <w:t xml:space="preserve"> 2019</w:t>
      </w:r>
      <w:r w:rsidRPr="0034207D">
        <w:rPr>
          <w:rFonts w:hint="eastAsia"/>
          <w:b/>
          <w:sz w:val="22"/>
        </w:rPr>
        <w:t xml:space="preserve">년 </w:t>
      </w:r>
      <w:r w:rsidRPr="0034207D">
        <w:rPr>
          <w:b/>
          <w:sz w:val="22"/>
        </w:rPr>
        <w:t>1</w:t>
      </w:r>
      <w:r w:rsidRPr="0034207D">
        <w:rPr>
          <w:rFonts w:hint="eastAsia"/>
          <w:b/>
          <w:sz w:val="22"/>
        </w:rPr>
        <w:t xml:space="preserve">월 </w:t>
      </w:r>
      <w:r w:rsidRPr="0034207D">
        <w:rPr>
          <w:b/>
          <w:sz w:val="22"/>
        </w:rPr>
        <w:t>1</w:t>
      </w:r>
      <w:r w:rsidRPr="0034207D">
        <w:rPr>
          <w:rFonts w:hint="eastAsia"/>
          <w:b/>
          <w:sz w:val="22"/>
        </w:rPr>
        <w:t>일)</w:t>
      </w:r>
    </w:p>
    <w:p w14:paraId="0768E026" w14:textId="77777777" w:rsidR="009B3758" w:rsidRDefault="009B3758" w:rsidP="009B3758">
      <w:pPr>
        <w:pStyle w:val="a3"/>
        <w:rPr>
          <w:sz w:val="22"/>
        </w:rPr>
      </w:pPr>
    </w:p>
    <w:p w14:paraId="5D6BC5BB" w14:textId="77777777" w:rsidR="009B3758" w:rsidRDefault="009B3758" w:rsidP="009B3758">
      <w:pPr>
        <w:pStyle w:val="a3"/>
        <w:jc w:val="center"/>
        <w:rPr>
          <w:sz w:val="22"/>
        </w:rPr>
      </w:pPr>
      <w:proofErr w:type="gramStart"/>
      <w:r>
        <w:rPr>
          <w:rFonts w:hint="eastAsia"/>
          <w:sz w:val="22"/>
        </w:rPr>
        <w:t>&lt;</w:t>
      </w:r>
      <w:r>
        <w:rPr>
          <w:sz w:val="22"/>
        </w:rPr>
        <w:t xml:space="preserve"> </w:t>
      </w:r>
      <w:r>
        <w:rPr>
          <w:rFonts w:hint="eastAsia"/>
          <w:sz w:val="22"/>
        </w:rPr>
        <w:t>다</w:t>
      </w:r>
      <w:proofErr w:type="gramEnd"/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음 </w:t>
      </w:r>
      <w:r>
        <w:rPr>
          <w:sz w:val="22"/>
        </w:rPr>
        <w:t>&gt;</w:t>
      </w:r>
    </w:p>
    <w:p w14:paraId="0A8D6C0E" w14:textId="77777777" w:rsidR="009B3758" w:rsidRDefault="009B3758" w:rsidP="009B3758">
      <w:pPr>
        <w:pStyle w:val="a3"/>
        <w:rPr>
          <w:sz w:val="22"/>
        </w:rPr>
      </w:pPr>
    </w:p>
    <w:p w14:paraId="6E7715BF" w14:textId="77777777" w:rsidR="009B3758" w:rsidRPr="0034207D" w:rsidRDefault="009B3758" w:rsidP="009B3758">
      <w:pPr>
        <w:pStyle w:val="a3"/>
        <w:rPr>
          <w:b/>
          <w:sz w:val="22"/>
        </w:rPr>
      </w:pPr>
      <w:r w:rsidRPr="0034207D">
        <w:rPr>
          <w:rFonts w:asciiTheme="minorEastAsia" w:hAnsiTheme="minorEastAsia" w:hint="eastAsia"/>
          <w:b/>
          <w:sz w:val="22"/>
        </w:rPr>
        <w:t>○</w:t>
      </w:r>
      <w:r w:rsidRPr="0034207D">
        <w:rPr>
          <w:rFonts w:hint="eastAsia"/>
          <w:b/>
          <w:sz w:val="22"/>
        </w:rPr>
        <w:t xml:space="preserve"> 주요변경 사항</w:t>
      </w:r>
    </w:p>
    <w:p w14:paraId="698A3739" w14:textId="77777777" w:rsidR="009B3758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- </w:t>
      </w:r>
      <w:r>
        <w:rPr>
          <w:rFonts w:hint="eastAsia"/>
          <w:sz w:val="22"/>
        </w:rPr>
        <w:t>지정요양기관 신청없이 모든 한의의료기관에서 국민행복카드 사용 가능</w:t>
      </w:r>
    </w:p>
    <w:p w14:paraId="767562D7" w14:textId="77777777" w:rsidR="009B3758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- </w:t>
      </w:r>
      <w:r>
        <w:rPr>
          <w:rFonts w:hint="eastAsia"/>
          <w:sz w:val="22"/>
        </w:rPr>
        <w:t>한의의료기관의 제한 상병 관련 조항 삭제</w:t>
      </w:r>
    </w:p>
    <w:p w14:paraId="105DC9D8" w14:textId="77777777" w:rsidR="009B3758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(</w:t>
      </w:r>
      <w:r>
        <w:rPr>
          <w:rFonts w:hint="eastAsia"/>
          <w:sz w:val="22"/>
        </w:rPr>
        <w:t xml:space="preserve">임산부는 임신 </w:t>
      </w:r>
      <w:r>
        <w:rPr>
          <w:rFonts w:eastAsiaTheme="minorHAnsi"/>
          <w:sz w:val="22"/>
        </w:rPr>
        <w:t>〮</w:t>
      </w:r>
      <w:r>
        <w:rPr>
          <w:rFonts w:hint="eastAsia"/>
          <w:sz w:val="22"/>
        </w:rPr>
        <w:t>출산 관련 상병,</w:t>
      </w:r>
      <w:r>
        <w:rPr>
          <w:sz w:val="22"/>
        </w:rPr>
        <w:t xml:space="preserve"> 1</w:t>
      </w:r>
      <w:r>
        <w:rPr>
          <w:rFonts w:hint="eastAsia"/>
          <w:sz w:val="22"/>
        </w:rPr>
        <w:t>세 미만 영유아는 제한없이 사용 가능)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736"/>
        <w:gridCol w:w="3737"/>
      </w:tblGrid>
      <w:tr w:rsidR="009B3758" w14:paraId="2F8A19A5" w14:textId="77777777" w:rsidTr="00360724">
        <w:trPr>
          <w:trHeight w:val="562"/>
        </w:trPr>
        <w:tc>
          <w:tcPr>
            <w:tcW w:w="1984" w:type="dxa"/>
          </w:tcPr>
          <w:p w14:paraId="79152122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구분</w:t>
            </w:r>
          </w:p>
        </w:tc>
        <w:tc>
          <w:tcPr>
            <w:tcW w:w="3736" w:type="dxa"/>
          </w:tcPr>
          <w:p w14:paraId="3AA50200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변경 전</w:t>
            </w:r>
          </w:p>
        </w:tc>
        <w:tc>
          <w:tcPr>
            <w:tcW w:w="3737" w:type="dxa"/>
          </w:tcPr>
          <w:p w14:paraId="674A7C29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변경 후</w:t>
            </w:r>
          </w:p>
        </w:tc>
      </w:tr>
      <w:tr w:rsidR="009B3758" w14:paraId="1FAA71BB" w14:textId="77777777" w:rsidTr="00360724">
        <w:trPr>
          <w:trHeight w:val="1691"/>
        </w:trPr>
        <w:tc>
          <w:tcPr>
            <w:tcW w:w="1984" w:type="dxa"/>
          </w:tcPr>
          <w:p w14:paraId="6006A63B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사용가능</w:t>
            </w:r>
          </w:p>
          <w:p w14:paraId="7A2416B9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의료기관</w:t>
            </w:r>
          </w:p>
        </w:tc>
        <w:tc>
          <w:tcPr>
            <w:tcW w:w="3736" w:type="dxa"/>
          </w:tcPr>
          <w:p w14:paraId="5588A99F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‘</w:t>
            </w:r>
            <w:r>
              <w:rPr>
                <w:rFonts w:hint="eastAsia"/>
                <w:sz w:val="22"/>
              </w:rPr>
              <w:t>지정요양기관</w:t>
            </w:r>
            <w:r>
              <w:rPr>
                <w:sz w:val="22"/>
              </w:rPr>
              <w:t xml:space="preserve">’ </w:t>
            </w:r>
            <w:r>
              <w:rPr>
                <w:rFonts w:hint="eastAsia"/>
                <w:sz w:val="22"/>
              </w:rPr>
              <w:t>신청 후</w:t>
            </w:r>
          </w:p>
        </w:tc>
        <w:tc>
          <w:tcPr>
            <w:tcW w:w="3737" w:type="dxa"/>
          </w:tcPr>
          <w:p w14:paraId="76E020AF" w14:textId="77777777" w:rsidR="009B3758" w:rsidRPr="00AC3E0C" w:rsidRDefault="009B3758" w:rsidP="00360724">
            <w:pPr>
              <w:pStyle w:val="a3"/>
              <w:jc w:val="center"/>
              <w:rPr>
                <w:b/>
                <w:sz w:val="22"/>
              </w:rPr>
            </w:pPr>
            <w:r w:rsidRPr="00AC3E0C">
              <w:rPr>
                <w:b/>
                <w:sz w:val="22"/>
              </w:rPr>
              <w:t>‘</w:t>
            </w:r>
            <w:r w:rsidRPr="00AC3E0C">
              <w:rPr>
                <w:rFonts w:hint="eastAsia"/>
                <w:b/>
                <w:sz w:val="22"/>
              </w:rPr>
              <w:t>지정요양기관</w:t>
            </w:r>
            <w:r w:rsidRPr="00AC3E0C">
              <w:rPr>
                <w:b/>
                <w:sz w:val="22"/>
              </w:rPr>
              <w:t xml:space="preserve">’ </w:t>
            </w:r>
            <w:r w:rsidRPr="00AC3E0C">
              <w:rPr>
                <w:rFonts w:hint="eastAsia"/>
                <w:b/>
                <w:sz w:val="22"/>
              </w:rPr>
              <w:t>신청 불필요</w:t>
            </w:r>
          </w:p>
          <w:p w14:paraId="0F52D74F" w14:textId="77777777" w:rsidR="009B3758" w:rsidRDefault="009B3758" w:rsidP="00360724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proofErr w:type="gramStart"/>
            <w:r>
              <w:rPr>
                <w:rFonts w:hint="eastAsia"/>
                <w:sz w:val="22"/>
              </w:rPr>
              <w:t xml:space="preserve">임산부 </w:t>
            </w:r>
            <w:r>
              <w:rPr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약국을 제외한 요양기관</w:t>
            </w:r>
          </w:p>
          <w:p w14:paraId="781A9D61" w14:textId="77777777" w:rsidR="009B3758" w:rsidRDefault="009B3758" w:rsidP="00360724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세미만 </w:t>
            </w:r>
            <w:proofErr w:type="gramStart"/>
            <w:r>
              <w:rPr>
                <w:rFonts w:hint="eastAsia"/>
                <w:sz w:val="22"/>
              </w:rPr>
              <w:t xml:space="preserve">영유아 </w:t>
            </w:r>
            <w:r>
              <w:rPr>
                <w:sz w:val="22"/>
              </w:rPr>
              <w:t>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약국을 포함한 </w:t>
            </w:r>
          </w:p>
          <w:p w14:paraId="30148E78" w14:textId="77777777" w:rsidR="009B3758" w:rsidRDefault="009B3758" w:rsidP="00360724">
            <w:pPr>
              <w:pStyle w:val="a3"/>
              <w:ind w:firstLineChars="900" w:firstLine="1980"/>
              <w:jc w:val="left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모든요양기관</w:t>
            </w:r>
            <w:proofErr w:type="spellEnd"/>
          </w:p>
        </w:tc>
      </w:tr>
      <w:tr w:rsidR="009B3758" w14:paraId="06E3A12F" w14:textId="77777777" w:rsidTr="00360724">
        <w:trPr>
          <w:trHeight w:val="1687"/>
        </w:trPr>
        <w:tc>
          <w:tcPr>
            <w:tcW w:w="1984" w:type="dxa"/>
          </w:tcPr>
          <w:p w14:paraId="68D9C821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한의의료기관</w:t>
            </w:r>
          </w:p>
          <w:p w14:paraId="05DF98D9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제한 상병</w:t>
            </w:r>
          </w:p>
        </w:tc>
        <w:tc>
          <w:tcPr>
            <w:tcW w:w="3736" w:type="dxa"/>
          </w:tcPr>
          <w:p w14:paraId="6DF75DCC" w14:textId="4D4438E6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초기임신 중 출</w:t>
            </w:r>
            <w:r w:rsidR="006A5A3C">
              <w:rPr>
                <w:rFonts w:hint="eastAsia"/>
                <w:sz w:val="22"/>
              </w:rPr>
              <w:t>혈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O20)</w:t>
            </w:r>
          </w:p>
          <w:p w14:paraId="45D65851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임신중 </w:t>
            </w:r>
            <w:proofErr w:type="spellStart"/>
            <w:r>
              <w:rPr>
                <w:rFonts w:hint="eastAsia"/>
                <w:sz w:val="22"/>
              </w:rPr>
              <w:t>과다구토</w:t>
            </w:r>
            <w:proofErr w:type="spellEnd"/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O21)</w:t>
            </w:r>
          </w:p>
          <w:p w14:paraId="4B06E2FB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분만이 없는 조기진통(</w:t>
            </w:r>
            <w:r>
              <w:rPr>
                <w:sz w:val="22"/>
              </w:rPr>
              <w:t>O60.0)</w:t>
            </w:r>
          </w:p>
          <w:p w14:paraId="623EA2EE" w14:textId="77777777" w:rsidR="009B3758" w:rsidRDefault="009B3758" w:rsidP="00360724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산후풍</w:t>
            </w:r>
            <w:proofErr w:type="spellEnd"/>
            <w:r>
              <w:rPr>
                <w:rFonts w:hint="eastAsia"/>
                <w:sz w:val="22"/>
              </w:rPr>
              <w:t>(U</w:t>
            </w:r>
            <w:r>
              <w:rPr>
                <w:sz w:val="22"/>
              </w:rPr>
              <w:t xml:space="preserve">32.7) </w:t>
            </w:r>
            <w:r>
              <w:rPr>
                <w:rFonts w:hint="eastAsia"/>
                <w:sz w:val="22"/>
              </w:rPr>
              <w:t>질환</w:t>
            </w:r>
          </w:p>
        </w:tc>
        <w:tc>
          <w:tcPr>
            <w:tcW w:w="3737" w:type="dxa"/>
          </w:tcPr>
          <w:p w14:paraId="17FD65F2" w14:textId="77777777" w:rsidR="009B3758" w:rsidRDefault="009B3758" w:rsidP="00360724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 w:rsidRPr="00AC3E0C">
              <w:rPr>
                <w:rFonts w:hint="eastAsia"/>
                <w:b/>
                <w:sz w:val="22"/>
              </w:rPr>
              <w:t xml:space="preserve">임산부의 임신 </w:t>
            </w:r>
            <w:r w:rsidRPr="00AC3E0C">
              <w:rPr>
                <w:rFonts w:eastAsiaTheme="minorHAnsi"/>
                <w:b/>
                <w:sz w:val="22"/>
              </w:rPr>
              <w:t>〮</w:t>
            </w:r>
            <w:r w:rsidRPr="00AC3E0C">
              <w:rPr>
                <w:b/>
                <w:sz w:val="22"/>
              </w:rPr>
              <w:t xml:space="preserve"> </w:t>
            </w:r>
            <w:r w:rsidRPr="00AC3E0C">
              <w:rPr>
                <w:rFonts w:hint="eastAsia"/>
                <w:b/>
                <w:sz w:val="22"/>
              </w:rPr>
              <w:t>출산 관련 상병</w:t>
            </w:r>
          </w:p>
          <w:p w14:paraId="6F3CB473" w14:textId="77777777" w:rsidR="009B3758" w:rsidRDefault="009B3758" w:rsidP="00360724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 w:rsidRPr="00AC3E0C">
              <w:rPr>
                <w:b/>
                <w:sz w:val="22"/>
              </w:rPr>
              <w:t>1</w:t>
            </w:r>
            <w:r w:rsidRPr="00AC3E0C">
              <w:rPr>
                <w:rFonts w:hint="eastAsia"/>
                <w:b/>
                <w:sz w:val="22"/>
              </w:rPr>
              <w:t xml:space="preserve">세미만 </w:t>
            </w:r>
            <w:proofErr w:type="gramStart"/>
            <w:r w:rsidRPr="00AC3E0C">
              <w:rPr>
                <w:rFonts w:hint="eastAsia"/>
                <w:b/>
                <w:sz w:val="22"/>
              </w:rPr>
              <w:t xml:space="preserve">영유아 </w:t>
            </w:r>
            <w:r w:rsidRPr="00AC3E0C">
              <w:rPr>
                <w:b/>
                <w:sz w:val="22"/>
              </w:rPr>
              <w:t>:</w:t>
            </w:r>
            <w:proofErr w:type="gramEnd"/>
            <w:r w:rsidRPr="00AC3E0C">
              <w:rPr>
                <w:b/>
                <w:sz w:val="22"/>
              </w:rPr>
              <w:t xml:space="preserve"> </w:t>
            </w:r>
            <w:proofErr w:type="spellStart"/>
            <w:r w:rsidRPr="00AC3E0C">
              <w:rPr>
                <w:rFonts w:hint="eastAsia"/>
                <w:b/>
                <w:sz w:val="22"/>
              </w:rPr>
              <w:t>제한없음</w:t>
            </w:r>
            <w:proofErr w:type="spellEnd"/>
          </w:p>
        </w:tc>
      </w:tr>
    </w:tbl>
    <w:p w14:paraId="65AB2FDC" w14:textId="77777777" w:rsidR="009B3758" w:rsidRDefault="009B3758" w:rsidP="009B3758">
      <w:pPr>
        <w:pStyle w:val="a3"/>
        <w:rPr>
          <w:sz w:val="22"/>
        </w:rPr>
      </w:pPr>
    </w:p>
    <w:p w14:paraId="7357F611" w14:textId="77777777" w:rsidR="009B3758" w:rsidRPr="0034207D" w:rsidRDefault="009B3758" w:rsidP="009B3758">
      <w:pPr>
        <w:pStyle w:val="a3"/>
        <w:rPr>
          <w:b/>
          <w:sz w:val="22"/>
        </w:rPr>
      </w:pPr>
      <w:r w:rsidRPr="0034207D">
        <w:rPr>
          <w:rFonts w:asciiTheme="minorEastAsia" w:hAnsiTheme="minorEastAsia" w:hint="eastAsia"/>
          <w:b/>
          <w:sz w:val="22"/>
        </w:rPr>
        <w:t>○</w:t>
      </w:r>
      <w:r w:rsidRPr="0034207D">
        <w:rPr>
          <w:rFonts w:hint="eastAsia"/>
          <w:b/>
          <w:sz w:val="22"/>
        </w:rPr>
        <w:t xml:space="preserve"> 유의사항</w:t>
      </w:r>
    </w:p>
    <w:p w14:paraId="1087E0A4" w14:textId="77777777" w:rsidR="009B3758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- </w:t>
      </w:r>
      <w:r>
        <w:rPr>
          <w:rFonts w:hint="eastAsia"/>
          <w:sz w:val="22"/>
        </w:rPr>
        <w:t>시행일(</w:t>
      </w:r>
      <w:r>
        <w:rPr>
          <w:sz w:val="22"/>
        </w:rPr>
        <w:t>2019.1.1.)</w:t>
      </w:r>
      <w:r>
        <w:rPr>
          <w:rFonts w:hint="eastAsia"/>
          <w:sz w:val="22"/>
        </w:rPr>
        <w:t xml:space="preserve">이후 임신 </w:t>
      </w:r>
      <w:r>
        <w:rPr>
          <w:rFonts w:eastAsiaTheme="minorHAnsi"/>
          <w:sz w:val="22"/>
        </w:rPr>
        <w:t>〮</w:t>
      </w:r>
      <w:r>
        <w:rPr>
          <w:rFonts w:hint="eastAsia"/>
          <w:sz w:val="22"/>
        </w:rPr>
        <w:t>출산 진료비 신청 건부터 적용</w:t>
      </w:r>
    </w:p>
    <w:p w14:paraId="47C1ADCC" w14:textId="77777777" w:rsidR="009B3758" w:rsidRDefault="009B3758" w:rsidP="009B3758">
      <w:pPr>
        <w:pStyle w:val="a3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〮금액 인상에 대해서 소급적용은 불가능하나,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시행일 전 신청하여 이용 중인 경우 시행일 </w:t>
      </w:r>
    </w:p>
    <w:p w14:paraId="6C354A1E" w14:textId="77777777" w:rsidR="009B3758" w:rsidRDefault="009B3758" w:rsidP="009B3758">
      <w:pPr>
        <w:pStyle w:val="a3"/>
        <w:ind w:firstLineChars="200" w:firstLine="44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이후 </w:t>
      </w:r>
      <w:r>
        <w:rPr>
          <w:rFonts w:asciiTheme="minorEastAsia" w:hAnsiTheme="minorEastAsia"/>
          <w:sz w:val="22"/>
        </w:rPr>
        <w:t>1</w:t>
      </w:r>
      <w:r>
        <w:rPr>
          <w:rFonts w:asciiTheme="minorEastAsia" w:hAnsiTheme="minorEastAsia" w:hint="eastAsia"/>
          <w:sz w:val="22"/>
        </w:rPr>
        <w:t>세미만 영유아 진료비로 사용 가능</w:t>
      </w:r>
    </w:p>
    <w:p w14:paraId="53694706" w14:textId="77777777" w:rsidR="009B3758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08D6A134" w14:textId="77777777" w:rsidR="009B3758" w:rsidRDefault="009B3758" w:rsidP="009B3758">
      <w:pPr>
        <w:pStyle w:val="a3"/>
        <w:rPr>
          <w:sz w:val="22"/>
        </w:rPr>
      </w:pPr>
      <w:r>
        <w:rPr>
          <w:sz w:val="22"/>
        </w:rPr>
        <w:lastRenderedPageBreak/>
        <w:t xml:space="preserve">- </w:t>
      </w:r>
      <w:r>
        <w:rPr>
          <w:rFonts w:hint="eastAsia"/>
          <w:sz w:val="22"/>
        </w:rPr>
        <w:t>결재관련</w:t>
      </w:r>
    </w:p>
    <w:p w14:paraId="2CF2EA36" w14:textId="77777777" w:rsidR="009B3758" w:rsidRDefault="009B3758" w:rsidP="009B3758">
      <w:pPr>
        <w:pStyle w:val="a3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〮진료비 수납 시,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단말기의 </w:t>
      </w:r>
      <w:proofErr w:type="spellStart"/>
      <w:r>
        <w:rPr>
          <w:rFonts w:asciiTheme="minorEastAsia" w:hAnsiTheme="minorEastAsia" w:hint="eastAsia"/>
          <w:sz w:val="22"/>
        </w:rPr>
        <w:t>할부개월</w:t>
      </w:r>
      <w:proofErr w:type="spellEnd"/>
      <w:r>
        <w:rPr>
          <w:rFonts w:asciiTheme="minorEastAsia" w:hAnsiTheme="minorEastAsia" w:hint="eastAsia"/>
          <w:sz w:val="22"/>
        </w:rPr>
        <w:t xml:space="preserve"> 입력에 </w:t>
      </w:r>
      <w:r>
        <w:rPr>
          <w:rFonts w:asciiTheme="minorEastAsia" w:hAnsiTheme="minorEastAsia"/>
          <w:sz w:val="22"/>
        </w:rPr>
        <w:t>‘</w:t>
      </w:r>
      <w:r>
        <w:rPr>
          <w:rFonts w:asciiTheme="minorEastAsia" w:hAnsiTheme="minorEastAsia" w:hint="eastAsia"/>
          <w:sz w:val="22"/>
        </w:rPr>
        <w:t>지원금 승인코드(</w:t>
      </w:r>
      <w:r w:rsidRPr="0034207D">
        <w:rPr>
          <w:rFonts w:asciiTheme="minorEastAsia" w:hAnsiTheme="minorEastAsia"/>
          <w:b/>
          <w:sz w:val="22"/>
        </w:rPr>
        <w:t>38</w:t>
      </w:r>
      <w:r>
        <w:rPr>
          <w:rFonts w:asciiTheme="minorEastAsia" w:hAnsiTheme="minorEastAsia"/>
          <w:sz w:val="22"/>
        </w:rPr>
        <w:t>)’</w:t>
      </w:r>
      <w:r>
        <w:rPr>
          <w:rFonts w:asciiTheme="minorEastAsia" w:hAnsiTheme="minorEastAsia" w:hint="eastAsia"/>
          <w:sz w:val="22"/>
        </w:rPr>
        <w:t>를 입력</w:t>
      </w:r>
    </w:p>
    <w:p w14:paraId="7E0FD46F" w14:textId="77777777" w:rsidR="009B3758" w:rsidRDefault="009B3758" w:rsidP="009B3758">
      <w:pPr>
        <w:pStyle w:val="a3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〮5만원 미만 소액결제 시,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단말기의 </w:t>
      </w:r>
      <w:proofErr w:type="spellStart"/>
      <w:r>
        <w:rPr>
          <w:rFonts w:asciiTheme="minorEastAsia" w:hAnsiTheme="minorEastAsia" w:hint="eastAsia"/>
          <w:sz w:val="22"/>
        </w:rPr>
        <w:t>할부개월란이</w:t>
      </w:r>
      <w:proofErr w:type="spellEnd"/>
      <w:r>
        <w:rPr>
          <w:rFonts w:asciiTheme="minorEastAsia" w:hAnsiTheme="minorEastAsia" w:hint="eastAsia"/>
          <w:sz w:val="22"/>
        </w:rPr>
        <w:t xml:space="preserve"> 활성화되지 않은 경우 단말기의 </w:t>
      </w:r>
      <w:proofErr w:type="spellStart"/>
      <w:r>
        <w:rPr>
          <w:rFonts w:asciiTheme="minorEastAsia" w:hAnsiTheme="minorEastAsia" w:hint="eastAsia"/>
          <w:sz w:val="22"/>
        </w:rPr>
        <w:t>업그레</w:t>
      </w:r>
      <w:proofErr w:type="spellEnd"/>
    </w:p>
    <w:p w14:paraId="405596B8" w14:textId="77777777" w:rsidR="009B3758" w:rsidRDefault="009B3758" w:rsidP="009B3758">
      <w:pPr>
        <w:pStyle w:val="a3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이드가 필요할 수 있음 </w:t>
      </w:r>
      <w:r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사용 단말기 업체에 문의)</w:t>
      </w:r>
    </w:p>
    <w:p w14:paraId="2E83D601" w14:textId="77777777" w:rsidR="009B3758" w:rsidRDefault="009B3758" w:rsidP="009B3758">
      <w:pPr>
        <w:pStyle w:val="a3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〮진료 당일 국민행복카드 </w:t>
      </w:r>
      <w:proofErr w:type="spellStart"/>
      <w:r>
        <w:rPr>
          <w:rFonts w:asciiTheme="minorEastAsia" w:hAnsiTheme="minorEastAsia" w:hint="eastAsia"/>
          <w:sz w:val="22"/>
        </w:rPr>
        <w:t>미지참</w:t>
      </w:r>
      <w:proofErr w:type="spellEnd"/>
      <w:r>
        <w:rPr>
          <w:rFonts w:asciiTheme="minorEastAsia" w:hAnsiTheme="minorEastAsia" w:hint="eastAsia"/>
          <w:sz w:val="22"/>
        </w:rPr>
        <w:t xml:space="preserve"> 또는 분실 등의 사유로 바우처 결제를 하지 못한 경우,</w:t>
      </w:r>
      <w:r>
        <w:rPr>
          <w:rFonts w:asciiTheme="minorEastAsia" w:hAnsiTheme="minorEastAsia"/>
          <w:sz w:val="22"/>
        </w:rPr>
        <w:t xml:space="preserve"> </w:t>
      </w:r>
    </w:p>
    <w:p w14:paraId="12B5B0F1" w14:textId="77777777" w:rsidR="009B3758" w:rsidRDefault="009B3758" w:rsidP="009B3758">
      <w:pPr>
        <w:pStyle w:val="a3"/>
        <w:ind w:firstLineChars="300" w:firstLine="66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지원 종료일 전이라면 </w:t>
      </w:r>
      <w:proofErr w:type="spellStart"/>
      <w:r>
        <w:rPr>
          <w:rFonts w:asciiTheme="minorEastAsia" w:hAnsiTheme="minorEastAsia" w:hint="eastAsia"/>
          <w:sz w:val="22"/>
        </w:rPr>
        <w:t>재결제</w:t>
      </w:r>
      <w:proofErr w:type="spellEnd"/>
      <w:r>
        <w:rPr>
          <w:rFonts w:asciiTheme="minorEastAsia" w:hAnsiTheme="minorEastAsia" w:hint="eastAsia"/>
          <w:sz w:val="22"/>
        </w:rPr>
        <w:t xml:space="preserve"> 가능,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카드 사용시작일 이전의 진료분은 결제 불가</w:t>
      </w:r>
    </w:p>
    <w:p w14:paraId="5F51D974" w14:textId="77777777" w:rsidR="009B3758" w:rsidRPr="0034207D" w:rsidRDefault="009B3758" w:rsidP="009B3758">
      <w:pPr>
        <w:pStyle w:val="a3"/>
        <w:ind w:firstLineChars="300" w:firstLine="660"/>
        <w:rPr>
          <w:sz w:val="22"/>
        </w:rPr>
      </w:pPr>
    </w:p>
    <w:p w14:paraId="6210110E" w14:textId="77777777" w:rsidR="009B3758" w:rsidRPr="0034207D" w:rsidRDefault="009B3758" w:rsidP="009B3758">
      <w:pPr>
        <w:pStyle w:val="a3"/>
        <w:ind w:firstLineChars="200" w:firstLine="440"/>
        <w:rPr>
          <w:sz w:val="22"/>
        </w:rPr>
      </w:pPr>
    </w:p>
    <w:p w14:paraId="1D6B1EBB" w14:textId="77777777" w:rsidR="009B3758" w:rsidRDefault="009B3758" w:rsidP="009B3758">
      <w:pPr>
        <w:pStyle w:val="a3"/>
        <w:rPr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hint="eastAsia"/>
          <w:sz w:val="22"/>
        </w:rPr>
        <w:t xml:space="preserve"> 첨부 </w:t>
      </w:r>
      <w:r>
        <w:rPr>
          <w:sz w:val="22"/>
        </w:rPr>
        <w:t xml:space="preserve">1. </w:t>
      </w:r>
      <w:r>
        <w:rPr>
          <w:rFonts w:hint="eastAsia"/>
          <w:sz w:val="22"/>
        </w:rPr>
        <w:t xml:space="preserve">건강보험 임신 </w:t>
      </w:r>
      <w:r>
        <w:rPr>
          <w:rFonts w:eastAsiaTheme="minorHAnsi"/>
          <w:sz w:val="22"/>
        </w:rPr>
        <w:t>〮</w:t>
      </w:r>
      <w:r>
        <w:rPr>
          <w:rFonts w:hint="eastAsia"/>
          <w:sz w:val="22"/>
        </w:rPr>
        <w:t xml:space="preserve">출산 진료비 제도 개선 사항 </w:t>
      </w:r>
      <w:r>
        <w:rPr>
          <w:sz w:val="22"/>
        </w:rPr>
        <w:t>1</w:t>
      </w:r>
      <w:r>
        <w:rPr>
          <w:rFonts w:hint="eastAsia"/>
          <w:sz w:val="22"/>
        </w:rPr>
        <w:t>부.</w:t>
      </w:r>
    </w:p>
    <w:p w14:paraId="31869AD7" w14:textId="77777777" w:rsidR="009B3758" w:rsidRPr="0034207D" w:rsidRDefault="009B3758" w:rsidP="009B3758">
      <w:pPr>
        <w:pStyle w:val="a3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2. </w:t>
      </w:r>
      <w:r>
        <w:rPr>
          <w:rFonts w:hint="eastAsia"/>
          <w:sz w:val="22"/>
        </w:rPr>
        <w:t xml:space="preserve">임신 </w:t>
      </w:r>
      <w:r>
        <w:rPr>
          <w:rFonts w:eastAsiaTheme="minorHAnsi"/>
          <w:sz w:val="22"/>
        </w:rPr>
        <w:t>〮</w:t>
      </w:r>
      <w:r>
        <w:rPr>
          <w:rFonts w:hint="eastAsia"/>
          <w:sz w:val="22"/>
        </w:rPr>
        <w:t>출산 진료비 지원에 관한 기준</w:t>
      </w:r>
      <w:r>
        <w:rPr>
          <w:sz w:val="22"/>
        </w:rPr>
        <w:t>(</w:t>
      </w:r>
      <w:r>
        <w:rPr>
          <w:rFonts w:hint="eastAsia"/>
          <w:sz w:val="22"/>
        </w:rPr>
        <w:t>전문)</w:t>
      </w:r>
      <w:r>
        <w:rPr>
          <w:sz w:val="22"/>
        </w:rPr>
        <w:t xml:space="preserve"> 1</w:t>
      </w:r>
      <w:r>
        <w:rPr>
          <w:rFonts w:hint="eastAsia"/>
          <w:sz w:val="22"/>
        </w:rPr>
        <w:t>부.</w:t>
      </w:r>
      <w:r>
        <w:rPr>
          <w:sz w:val="22"/>
        </w:rPr>
        <w:t xml:space="preserve">  </w:t>
      </w:r>
      <w:r>
        <w:rPr>
          <w:rFonts w:hint="eastAsia"/>
          <w:sz w:val="22"/>
        </w:rPr>
        <w:t>끝.</w:t>
      </w:r>
    </w:p>
    <w:p w14:paraId="13EEF8B5" w14:textId="77777777" w:rsidR="009B3758" w:rsidRPr="00AC3E0C" w:rsidRDefault="009B3758" w:rsidP="009B3758">
      <w:pPr>
        <w:pStyle w:val="a3"/>
        <w:rPr>
          <w:rFonts w:eastAsiaTheme="minorHAnsi"/>
          <w:sz w:val="22"/>
        </w:rPr>
      </w:pPr>
    </w:p>
    <w:p w14:paraId="51C7FFFC" w14:textId="77777777" w:rsidR="009B3758" w:rsidRPr="002033A3" w:rsidRDefault="009B3758" w:rsidP="009B3758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678D3CD5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3C1B52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015F48CC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proofErr w:type="gramStart"/>
      <w:r w:rsidRPr="008654C2">
        <w:rPr>
          <w:rFonts w:eastAsiaTheme="minorHAnsi"/>
          <w:szCs w:val="20"/>
          <w:lang w:val="ko-KR"/>
        </w:rPr>
        <w:t xml:space="preserve">제 </w:t>
      </w:r>
      <w:r w:rsidR="004528A9">
        <w:rPr>
          <w:rFonts w:eastAsiaTheme="minorHAnsi"/>
          <w:szCs w:val="20"/>
          <w:lang w:val="ko-KR"/>
        </w:rPr>
        <w:t>433</w:t>
      </w:r>
      <w:proofErr w:type="gramEnd"/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</w:t>
      </w:r>
      <w:r w:rsidR="004528A9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</w:t>
      </w:r>
      <w:r w:rsidR="004528A9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0.)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proofErr w:type="gramStart"/>
      <w:r w:rsidRPr="008654C2">
        <w:rPr>
          <w:rFonts w:eastAsiaTheme="minorHAnsi"/>
          <w:szCs w:val="20"/>
        </w:rPr>
        <w:t>)  /</w:t>
      </w:r>
      <w:proofErr w:type="gramEnd"/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56AB9C1C" w14:textId="77777777" w:rsidR="25C8B004" w:rsidRDefault="25C8B004" w:rsidP="25C8B004">
      <w:pPr>
        <w:pStyle w:val="a3"/>
        <w:rPr>
          <w:lang w:val="ko-KR"/>
        </w:rPr>
      </w:pPr>
      <w:bookmarkStart w:id="0" w:name="_GoBack"/>
      <w:bookmarkEnd w:id="0"/>
    </w:p>
    <w:sectPr w:rsidR="25C8B004" w:rsidSect="00106CCA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FB4B" w14:textId="77777777" w:rsidR="007756A1" w:rsidRDefault="007756A1" w:rsidP="001E7C6E">
      <w:pPr>
        <w:spacing w:after="0" w:line="240" w:lineRule="auto"/>
      </w:pPr>
      <w:r>
        <w:separator/>
      </w:r>
    </w:p>
  </w:endnote>
  <w:endnote w:type="continuationSeparator" w:id="0">
    <w:p w14:paraId="7A2D9848" w14:textId="77777777" w:rsidR="007756A1" w:rsidRDefault="007756A1" w:rsidP="001E7C6E">
      <w:pPr>
        <w:spacing w:after="0" w:line="240" w:lineRule="auto"/>
      </w:pPr>
      <w:r>
        <w:continuationSeparator/>
      </w:r>
    </w:p>
  </w:endnote>
  <w:endnote w:type="continuationNotice" w:id="1">
    <w:p w14:paraId="7A7FEC93" w14:textId="77777777" w:rsidR="007756A1" w:rsidRDefault="00775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1D48" w14:textId="643AEDB1" w:rsidR="002F22EB" w:rsidRDefault="002F22EB" w:rsidP="008B38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15B2" w14:textId="77777777" w:rsidR="007756A1" w:rsidRDefault="007756A1" w:rsidP="001E7C6E">
      <w:pPr>
        <w:spacing w:after="0" w:line="240" w:lineRule="auto"/>
      </w:pPr>
      <w:r>
        <w:separator/>
      </w:r>
    </w:p>
  </w:footnote>
  <w:footnote w:type="continuationSeparator" w:id="0">
    <w:p w14:paraId="07504E61" w14:textId="77777777" w:rsidR="007756A1" w:rsidRDefault="007756A1" w:rsidP="001E7C6E">
      <w:pPr>
        <w:spacing w:after="0" w:line="240" w:lineRule="auto"/>
      </w:pPr>
      <w:r>
        <w:continuationSeparator/>
      </w:r>
    </w:p>
  </w:footnote>
  <w:footnote w:type="continuationNotice" w:id="1">
    <w:p w14:paraId="3844EBE7" w14:textId="77777777" w:rsidR="007756A1" w:rsidRDefault="00775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196A1F"/>
    <w:multiLevelType w:val="hybridMultilevel"/>
    <w:tmpl w:val="B768B454"/>
    <w:lvl w:ilvl="0" w:tplc="AF40CD5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0E0D19"/>
    <w:multiLevelType w:val="hybridMultilevel"/>
    <w:tmpl w:val="B768B454"/>
    <w:lvl w:ilvl="0" w:tplc="AF40CD5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10BF"/>
    <w:rsid w:val="00106CCA"/>
    <w:rsid w:val="00124EE1"/>
    <w:rsid w:val="001452BD"/>
    <w:rsid w:val="001A5070"/>
    <w:rsid w:val="001B51D6"/>
    <w:rsid w:val="001E7C6E"/>
    <w:rsid w:val="001F2E98"/>
    <w:rsid w:val="002033A3"/>
    <w:rsid w:val="00291EB6"/>
    <w:rsid w:val="002F22EB"/>
    <w:rsid w:val="00307893"/>
    <w:rsid w:val="0032667B"/>
    <w:rsid w:val="0034207D"/>
    <w:rsid w:val="00361833"/>
    <w:rsid w:val="00393C11"/>
    <w:rsid w:val="00396250"/>
    <w:rsid w:val="00396D4B"/>
    <w:rsid w:val="003A5DB3"/>
    <w:rsid w:val="003C1B52"/>
    <w:rsid w:val="003C6750"/>
    <w:rsid w:val="003E349A"/>
    <w:rsid w:val="003E654A"/>
    <w:rsid w:val="004528A9"/>
    <w:rsid w:val="0046456D"/>
    <w:rsid w:val="00471A97"/>
    <w:rsid w:val="00534669"/>
    <w:rsid w:val="00562644"/>
    <w:rsid w:val="0059262C"/>
    <w:rsid w:val="00655F7C"/>
    <w:rsid w:val="006619C0"/>
    <w:rsid w:val="00677C0B"/>
    <w:rsid w:val="006A3031"/>
    <w:rsid w:val="006A5A3C"/>
    <w:rsid w:val="006C5CE7"/>
    <w:rsid w:val="006C7132"/>
    <w:rsid w:val="006F06B5"/>
    <w:rsid w:val="0071721D"/>
    <w:rsid w:val="00760BCB"/>
    <w:rsid w:val="007756A1"/>
    <w:rsid w:val="007A2827"/>
    <w:rsid w:val="007E1D85"/>
    <w:rsid w:val="007E450E"/>
    <w:rsid w:val="00801327"/>
    <w:rsid w:val="00836DB9"/>
    <w:rsid w:val="008654C2"/>
    <w:rsid w:val="00867F93"/>
    <w:rsid w:val="008B38D6"/>
    <w:rsid w:val="0092564A"/>
    <w:rsid w:val="00946BB3"/>
    <w:rsid w:val="009B3758"/>
    <w:rsid w:val="009B7823"/>
    <w:rsid w:val="00A17FC3"/>
    <w:rsid w:val="00A619A9"/>
    <w:rsid w:val="00A96999"/>
    <w:rsid w:val="00A97ACC"/>
    <w:rsid w:val="00AC3E0C"/>
    <w:rsid w:val="00AF4BA0"/>
    <w:rsid w:val="00B51FA5"/>
    <w:rsid w:val="00B53102"/>
    <w:rsid w:val="00B749CE"/>
    <w:rsid w:val="00BD5BA8"/>
    <w:rsid w:val="00BE718D"/>
    <w:rsid w:val="00C44C53"/>
    <w:rsid w:val="00CD4284"/>
    <w:rsid w:val="00D11F96"/>
    <w:rsid w:val="00D265F2"/>
    <w:rsid w:val="00DC6950"/>
    <w:rsid w:val="00E02AAE"/>
    <w:rsid w:val="00E677C8"/>
    <w:rsid w:val="00EE664E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7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3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740898-8C8D-4C25-8811-F4FD5891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8</cp:revision>
  <dcterms:created xsi:type="dcterms:W3CDTF">2019-02-20T01:44:00Z</dcterms:created>
  <dcterms:modified xsi:type="dcterms:W3CDTF">2019-02-20T02:40:00Z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