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EB03" w14:textId="77777777" w:rsidR="002F2752" w:rsidRPr="002033A3" w:rsidRDefault="002F2752" w:rsidP="002F275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bookmarkStart w:id="0" w:name="_GoBack"/>
      <w:bookmarkEnd w:id="0"/>
      <w:r w:rsidRPr="00A96999">
        <w:rPr>
          <w:rFonts w:eastAsiaTheme="minorHAnsi"/>
          <w:noProof/>
          <w:sz w:val="22"/>
        </w:rPr>
        <w:drawing>
          <wp:inline distT="0" distB="0" distL="0" distR="0" wp14:anchorId="1B309D3F" wp14:editId="330D347B">
            <wp:extent cx="4394200" cy="7493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A024" w14:textId="77777777" w:rsidR="00D8041C" w:rsidRDefault="00D8041C" w:rsidP="00D265F2">
      <w:pPr>
        <w:pStyle w:val="a3"/>
        <w:rPr>
          <w:rFonts w:eastAsiaTheme="minorHAnsi"/>
          <w:sz w:val="22"/>
        </w:rPr>
      </w:pPr>
    </w:p>
    <w:p w14:paraId="0F825CC3" w14:textId="676CA4D0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 w:rsidR="002F2752">
        <w:rPr>
          <w:rFonts w:eastAsiaTheme="minorHAnsi"/>
          <w:sz w:val="22"/>
        </w:rPr>
        <w:t xml:space="preserve">  </w:t>
      </w:r>
      <w:r w:rsidR="002F2752">
        <w:rPr>
          <w:rFonts w:eastAsiaTheme="minorHAnsi" w:hint="eastAsia"/>
          <w:sz w:val="22"/>
        </w:rPr>
        <w:t>분회장</w:t>
      </w:r>
    </w:p>
    <w:p w14:paraId="172D6AD3" w14:textId="2FD554AE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 w:rsidR="002F2752">
        <w:rPr>
          <w:sz w:val="22"/>
        </w:rPr>
        <w:t xml:space="preserve">  </w:t>
      </w:r>
      <w:r w:rsidR="002F2752">
        <w:rPr>
          <w:rFonts w:hint="eastAsia"/>
          <w:sz w:val="22"/>
        </w:rPr>
        <w:t>사무국장</w:t>
      </w:r>
    </w:p>
    <w:p w14:paraId="4467ED27" w14:textId="34805DB8" w:rsidR="00D265F2" w:rsidRPr="00EB13F8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2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7pt,22.35pt" to="480.45pt,22.35pt" w14:anchorId="0C7B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목 </w:t>
      </w:r>
      <w:r w:rsidR="00EB13F8" w:rsidRPr="00EB13F8">
        <w:rPr>
          <w:rFonts w:eastAsiaTheme="minorHAnsi"/>
          <w:sz w:val="22"/>
        </w:rPr>
        <w:t xml:space="preserve">  </w:t>
      </w:r>
      <w:r w:rsidR="00233315">
        <w:rPr>
          <w:rFonts w:eastAsiaTheme="minorHAnsi"/>
          <w:sz w:val="22"/>
        </w:rPr>
        <w:t>‘</w:t>
      </w:r>
      <w:r w:rsidR="00233315">
        <w:rPr>
          <w:rFonts w:eastAsiaTheme="minorHAnsi" w:hint="eastAsia"/>
          <w:sz w:val="22"/>
        </w:rPr>
        <w:t>한약제제 급여목록 및 상한금액표</w:t>
      </w:r>
      <w:r w:rsidR="00233315">
        <w:rPr>
          <w:rFonts w:eastAsiaTheme="minorHAnsi"/>
          <w:sz w:val="22"/>
        </w:rPr>
        <w:t xml:space="preserve">’ </w:t>
      </w:r>
      <w:r w:rsidR="00233315">
        <w:rPr>
          <w:rFonts w:eastAsiaTheme="minorHAnsi" w:hint="eastAsia"/>
          <w:sz w:val="22"/>
        </w:rPr>
        <w:t>일부 개정 관련 안내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4462C84F" w14:textId="77777777" w:rsidR="0061147F" w:rsidRDefault="0061147F" w:rsidP="0061147F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한의</w:t>
      </w:r>
      <w:r>
        <w:rPr>
          <w:rFonts w:eastAsiaTheme="minorHAnsi" w:hint="eastAsia"/>
          <w:sz w:val="22"/>
        </w:rPr>
        <w:t>약</w:t>
      </w:r>
      <w:r w:rsidRPr="002033A3">
        <w:rPr>
          <w:rFonts w:eastAsiaTheme="minorHAnsi" w:hint="eastAsia"/>
          <w:sz w:val="22"/>
        </w:rPr>
        <w:t xml:space="preserve">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1CAB4582" w14:textId="77777777" w:rsidR="0061147F" w:rsidRDefault="0061147F" w:rsidP="0061147F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관련근거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대한의-</w:t>
      </w:r>
      <w:r>
        <w:rPr>
          <w:rFonts w:eastAsiaTheme="minorHAnsi"/>
          <w:sz w:val="22"/>
        </w:rPr>
        <w:t>2020-03-0247(2020.03.31.)</w:t>
      </w:r>
    </w:p>
    <w:p w14:paraId="719658A7" w14:textId="77777777" w:rsidR="0061147F" w:rsidRDefault="0061147F" w:rsidP="0061147F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상기근거와 같이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한약제제 급여목록 및 상한금액표</w:t>
      </w:r>
      <w:r>
        <w:rPr>
          <w:rFonts w:eastAsiaTheme="minorHAnsi"/>
          <w:sz w:val="22"/>
        </w:rPr>
        <w:t xml:space="preserve">’ </w:t>
      </w:r>
      <w:r>
        <w:rPr>
          <w:rFonts w:eastAsiaTheme="minorHAnsi" w:hint="eastAsia"/>
          <w:sz w:val="22"/>
        </w:rPr>
        <w:t>일부 개정과 관련하여 다음과 같이 안내하오니,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귀 분회 소속회원님들이 관련 업무에 참고할 수 있도록 안내하여 주시기 바랍니다.</w:t>
      </w:r>
    </w:p>
    <w:p w14:paraId="2FD3E300" w14:textId="77777777" w:rsidR="0061147F" w:rsidRDefault="0061147F" w:rsidP="0061147F">
      <w:pPr>
        <w:pStyle w:val="a3"/>
        <w:rPr>
          <w:rFonts w:eastAsiaTheme="minorHAnsi"/>
          <w:sz w:val="22"/>
        </w:rPr>
      </w:pPr>
    </w:p>
    <w:p w14:paraId="6EB832DD" w14:textId="77777777" w:rsidR="0061147F" w:rsidRDefault="0061147F" w:rsidP="0061147F">
      <w:pPr>
        <w:pStyle w:val="a3"/>
        <w:jc w:val="center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&lt; </w:t>
      </w:r>
      <w:r>
        <w:rPr>
          <w:rFonts w:eastAsiaTheme="minorHAnsi" w:hint="eastAsia"/>
          <w:sz w:val="22"/>
        </w:rPr>
        <w:t xml:space="preserve">다 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음 </w:t>
      </w:r>
      <w:r>
        <w:rPr>
          <w:rFonts w:eastAsiaTheme="minorHAnsi"/>
          <w:sz w:val="22"/>
        </w:rPr>
        <w:t>&gt;</w:t>
      </w:r>
    </w:p>
    <w:p w14:paraId="2B844D82" w14:textId="77777777" w:rsidR="0061147F" w:rsidRPr="00F6191C" w:rsidRDefault="0061147F" w:rsidP="0061147F">
      <w:pPr>
        <w:pStyle w:val="a3"/>
        <w:rPr>
          <w:rFonts w:eastAsiaTheme="minorHAnsi"/>
          <w:sz w:val="10"/>
          <w:szCs w:val="10"/>
        </w:rPr>
      </w:pPr>
    </w:p>
    <w:p w14:paraId="0D9E4C92" w14:textId="77777777" w:rsidR="0061147F" w:rsidRPr="00A2731E" w:rsidRDefault="0061147F" w:rsidP="0061147F">
      <w:pPr>
        <w:pStyle w:val="a3"/>
        <w:rPr>
          <w:rFonts w:eastAsiaTheme="minorHAnsi"/>
          <w:sz w:val="22"/>
        </w:rPr>
      </w:pPr>
      <w:r w:rsidRPr="00A2731E">
        <w:rPr>
          <w:rFonts w:eastAsiaTheme="minorHAnsi"/>
          <w:sz w:val="22"/>
        </w:rPr>
        <w:t>○</w:t>
      </w:r>
      <w:r w:rsidRPr="00A2731E">
        <w:rPr>
          <w:rFonts w:eastAsiaTheme="minorHAnsi" w:hint="eastAsia"/>
          <w:sz w:val="22"/>
        </w:rPr>
        <w:t xml:space="preserve"> </w:t>
      </w:r>
      <w:r w:rsidRPr="00A2731E">
        <w:rPr>
          <w:rFonts w:eastAsiaTheme="minorHAnsi"/>
          <w:sz w:val="22"/>
        </w:rPr>
        <w:t>‘</w:t>
      </w:r>
      <w:r w:rsidRPr="00A2731E">
        <w:rPr>
          <w:rFonts w:eastAsiaTheme="minorHAnsi" w:hint="eastAsia"/>
          <w:sz w:val="22"/>
        </w:rPr>
        <w:t>한약제제 급여목록 및 상한금액표</w:t>
      </w:r>
      <w:r w:rsidRPr="00A2731E">
        <w:rPr>
          <w:rFonts w:eastAsiaTheme="minorHAnsi"/>
          <w:sz w:val="22"/>
        </w:rPr>
        <w:t xml:space="preserve">’ </w:t>
      </w:r>
      <w:r w:rsidRPr="00A2731E">
        <w:rPr>
          <w:rFonts w:eastAsiaTheme="minorHAnsi" w:hint="eastAsia"/>
          <w:sz w:val="22"/>
        </w:rPr>
        <w:t>별표</w:t>
      </w:r>
      <w:r w:rsidRPr="00A2731E">
        <w:rPr>
          <w:rFonts w:eastAsiaTheme="minorHAnsi"/>
          <w:sz w:val="22"/>
        </w:rPr>
        <w:t>1.</w:t>
      </w:r>
      <w:r w:rsidRPr="00A2731E">
        <w:rPr>
          <w:rFonts w:eastAsiaTheme="minorHAnsi" w:hint="eastAsia"/>
          <w:sz w:val="22"/>
        </w:rPr>
        <w:t xml:space="preserve">규정된 단미엑스혼합제 </w:t>
      </w:r>
      <w:r w:rsidRPr="00A2731E">
        <w:rPr>
          <w:rFonts w:eastAsiaTheme="minorHAnsi"/>
          <w:sz w:val="22"/>
        </w:rPr>
        <w:t>(1</w:t>
      </w:r>
      <w:r w:rsidRPr="00A2731E">
        <w:rPr>
          <w:rFonts w:eastAsiaTheme="minorHAnsi" w:hint="eastAsia"/>
          <w:sz w:val="22"/>
        </w:rPr>
        <w:t>품목 신설</w:t>
      </w:r>
      <w:r w:rsidRPr="00A2731E">
        <w:rPr>
          <w:rFonts w:eastAsiaTheme="minorHAnsi"/>
          <w:sz w:val="22"/>
        </w:rPr>
        <w:t>)</w:t>
      </w:r>
    </w:p>
    <w:p w14:paraId="0CEC3670" w14:textId="77777777" w:rsidR="0061147F" w:rsidRDefault="0061147F" w:rsidP="0061147F">
      <w:pPr>
        <w:pStyle w:val="a3"/>
        <w:ind w:firstLineChars="100" w:firstLine="220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- </w:t>
      </w:r>
      <w:r>
        <w:rPr>
          <w:rFonts w:eastAsiaTheme="minorHAnsi" w:hint="eastAsia"/>
          <w:sz w:val="22"/>
        </w:rPr>
        <w:t>제품명(제조사)</w:t>
      </w:r>
      <w:r>
        <w:rPr>
          <w:rFonts w:eastAsiaTheme="minorHAnsi"/>
          <w:sz w:val="22"/>
        </w:rPr>
        <w:t xml:space="preserve"> / </w:t>
      </w:r>
      <w:r>
        <w:rPr>
          <w:rFonts w:eastAsiaTheme="minorHAnsi" w:hint="eastAsia"/>
          <w:sz w:val="22"/>
        </w:rPr>
        <w:t xml:space="preserve">상한금액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정우인삼패독산연조엑스(</w:t>
      </w:r>
      <w:r>
        <w:rPr>
          <w:rFonts w:eastAsiaTheme="minorHAnsi"/>
          <w:sz w:val="22"/>
        </w:rPr>
        <w:t>㈜</w:t>
      </w:r>
      <w:r>
        <w:rPr>
          <w:rFonts w:eastAsiaTheme="minorHAnsi" w:hint="eastAsia"/>
          <w:sz w:val="22"/>
        </w:rPr>
        <w:t>정우신약)</w:t>
      </w:r>
      <w:r>
        <w:rPr>
          <w:rFonts w:eastAsiaTheme="minorHAnsi"/>
          <w:sz w:val="22"/>
        </w:rPr>
        <w:t xml:space="preserve"> / 1,934</w:t>
      </w:r>
      <w:r>
        <w:rPr>
          <w:rFonts w:eastAsiaTheme="minorHAnsi" w:hint="eastAsia"/>
          <w:sz w:val="22"/>
        </w:rPr>
        <w:t>원</w:t>
      </w:r>
    </w:p>
    <w:p w14:paraId="5CF11F68" w14:textId="77777777" w:rsidR="0061147F" w:rsidRDefault="0061147F" w:rsidP="0061147F">
      <w:pPr>
        <w:pStyle w:val="a3"/>
        <w:ind w:firstLineChars="100" w:firstLine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-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시행일 </w:t>
      </w:r>
      <w:r>
        <w:rPr>
          <w:rFonts w:eastAsiaTheme="minorHAnsi"/>
          <w:sz w:val="22"/>
        </w:rPr>
        <w:t>: 2020. 4. 1.</w:t>
      </w:r>
    </w:p>
    <w:p w14:paraId="294EC5E1" w14:textId="77777777" w:rsidR="0061147F" w:rsidRPr="00A162DC" w:rsidRDefault="0061147F" w:rsidP="0061147F">
      <w:pPr>
        <w:pStyle w:val="a3"/>
        <w:ind w:firstLineChars="100" w:firstLine="220"/>
        <w:rPr>
          <w:rFonts w:eastAsiaTheme="minorHAnsi"/>
          <w:sz w:val="22"/>
        </w:rPr>
      </w:pPr>
    </w:p>
    <w:p w14:paraId="4E0A0E32" w14:textId="77777777" w:rsidR="0061147F" w:rsidRDefault="0061147F" w:rsidP="0061147F">
      <w:pPr>
        <w:pStyle w:val="a3"/>
        <w:ind w:firstLineChars="100" w:firstLine="220"/>
        <w:rPr>
          <w:rFonts w:eastAsiaTheme="minorHAnsi"/>
          <w:sz w:val="22"/>
        </w:rPr>
      </w:pPr>
    </w:p>
    <w:p w14:paraId="72CF7C9C" w14:textId="77777777" w:rsidR="0061147F" w:rsidRPr="002033A3" w:rsidRDefault="0061147F" w:rsidP="0061147F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첨부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 xml:space="preserve">새로운 제형의 급여 단미엑스혼합제 등 품목 현황 </w:t>
      </w:r>
      <w:r>
        <w:rPr>
          <w:rFonts w:eastAsiaTheme="minorHAnsi"/>
          <w:sz w:val="22"/>
        </w:rPr>
        <w:t>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 </w:t>
      </w:r>
      <w:r>
        <w:rPr>
          <w:rFonts w:eastAsiaTheme="minorHAnsi" w:hint="eastAsia"/>
          <w:sz w:val="22"/>
        </w:rPr>
        <w:t>끝.</w:t>
      </w:r>
    </w:p>
    <w:p w14:paraId="1CEC74D2" w14:textId="77777777" w:rsidR="0061147F" w:rsidRDefault="0061147F" w:rsidP="0061147F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</w:p>
    <w:p w14:paraId="2918F6B6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3DBD69E0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6DD53531" w14:textId="77777777" w:rsidR="00233315" w:rsidRDefault="00233315" w:rsidP="00D265F2">
      <w:pPr>
        <w:pStyle w:val="a3"/>
        <w:rPr>
          <w:rFonts w:eastAsiaTheme="minorHAnsi"/>
          <w:sz w:val="22"/>
        </w:rPr>
      </w:pPr>
    </w:p>
    <w:p w14:paraId="26A3C621" w14:textId="77777777" w:rsidR="00233315" w:rsidRDefault="00233315" w:rsidP="00D265F2">
      <w:pPr>
        <w:pStyle w:val="a3"/>
        <w:rPr>
          <w:rFonts w:eastAsiaTheme="minorHAnsi"/>
          <w:sz w:val="22"/>
        </w:rPr>
      </w:pPr>
    </w:p>
    <w:p w14:paraId="413EF536" w14:textId="27669D0D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특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B3EF" id="Text Box 3" o:spid="_x0000_s1027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+QfgIAAFs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특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7B343987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4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5pt,18.75pt" to="480.65pt,18.75pt" w14:anchorId="63291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 xml:space="preserve">부장 </w:t>
      </w:r>
      <w:r w:rsidR="00A2051D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 w:rsidRPr="30390A79">
        <w:rPr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 w:rsidRPr="30390A79">
        <w:t>김</w:t>
      </w:r>
      <w:r w:rsidR="00CD4284" w:rsidRPr="30390A79">
        <w:t>석</w:t>
      </w:r>
      <w:r w:rsidR="00D265F2" w:rsidRPr="30390A79"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321D48F1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B46FF9">
        <w:rPr>
          <w:rFonts w:eastAsiaTheme="minorHAnsi"/>
          <w:szCs w:val="20"/>
          <w:lang w:val="ko-KR"/>
        </w:rPr>
        <w:t>3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</w:t>
      </w:r>
      <w:r w:rsidR="007C68D1">
        <w:rPr>
          <w:rFonts w:eastAsiaTheme="minorHAnsi"/>
          <w:szCs w:val="20"/>
        </w:rPr>
        <w:t>20</w:t>
      </w:r>
      <w:r w:rsidRPr="008654C2">
        <w:rPr>
          <w:rFonts w:eastAsiaTheme="minorHAnsi"/>
          <w:szCs w:val="20"/>
        </w:rPr>
        <w:t>.0</w:t>
      </w:r>
      <w:r w:rsidR="00B46FF9">
        <w:rPr>
          <w:rFonts w:eastAsiaTheme="minorHAnsi"/>
          <w:szCs w:val="20"/>
        </w:rPr>
        <w:t>4</w:t>
      </w:r>
      <w:r w:rsidRPr="008654C2">
        <w:rPr>
          <w:rFonts w:eastAsiaTheme="minorHAnsi"/>
          <w:szCs w:val="20"/>
        </w:rPr>
        <w:t>.0</w:t>
      </w:r>
      <w:r w:rsidR="00B46FF9">
        <w:rPr>
          <w:rFonts w:eastAsiaTheme="minorHAnsi"/>
          <w:szCs w:val="20"/>
        </w:rPr>
        <w:t>1</w:t>
      </w:r>
      <w:r w:rsidRPr="008654C2">
        <w:rPr>
          <w:rFonts w:eastAsiaTheme="minorHAnsi"/>
          <w:szCs w:val="20"/>
        </w:rPr>
        <w:t>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r w:rsidRPr="008654C2">
        <w:rPr>
          <w:rFonts w:eastAsiaTheme="minorHAnsi"/>
          <w:szCs w:val="20"/>
        </w:rPr>
        <w:t>)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2D8A044B" w14:textId="34CB5BB2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>서울특별시한의사회 전화 :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56AB9C1C" w14:textId="3711851E" w:rsidR="25C8B004" w:rsidRDefault="00D707BE" w:rsidP="00D707BE">
      <w:pPr>
        <w:pStyle w:val="a3"/>
        <w:jc w:val="center"/>
        <w:rPr>
          <w:rFonts w:eastAsiaTheme="minorHAnsi"/>
          <w:b/>
          <w:bCs/>
          <w:sz w:val="26"/>
          <w:szCs w:val="26"/>
        </w:rPr>
      </w:pPr>
      <w:r w:rsidRPr="00D707BE">
        <w:rPr>
          <w:rFonts w:eastAsiaTheme="minorHAnsi" w:hint="eastAsia"/>
          <w:b/>
          <w:bCs/>
          <w:sz w:val="26"/>
          <w:szCs w:val="26"/>
        </w:rPr>
        <w:lastRenderedPageBreak/>
        <w:t>새로운 제형의 급여 단미엑스혼합제 등 품목 현황</w:t>
      </w:r>
    </w:p>
    <w:p w14:paraId="362C9D60" w14:textId="0E2296F5" w:rsidR="00D707BE" w:rsidRPr="00D707BE" w:rsidRDefault="00D707BE" w:rsidP="00D707BE">
      <w:pPr>
        <w:pStyle w:val="a3"/>
        <w:jc w:val="center"/>
        <w:rPr>
          <w:b/>
          <w:bCs/>
          <w:sz w:val="26"/>
          <w:szCs w:val="26"/>
          <w:lang w:val="ko-KR"/>
        </w:rPr>
      </w:pPr>
      <w:r>
        <w:rPr>
          <w:rFonts w:eastAsiaTheme="minorHAnsi" w:hint="eastAsia"/>
          <w:b/>
          <w:bCs/>
          <w:sz w:val="26"/>
          <w:szCs w:val="26"/>
        </w:rPr>
        <w:t>(</w:t>
      </w:r>
      <w:r>
        <w:rPr>
          <w:rFonts w:eastAsiaTheme="minorHAnsi"/>
          <w:b/>
          <w:bCs/>
          <w:sz w:val="26"/>
          <w:szCs w:val="26"/>
        </w:rPr>
        <w:t xml:space="preserve">2020. 4. 1. </w:t>
      </w:r>
      <w:r>
        <w:rPr>
          <w:rFonts w:eastAsiaTheme="minorHAnsi" w:hint="eastAsia"/>
          <w:b/>
          <w:bCs/>
          <w:sz w:val="26"/>
          <w:szCs w:val="26"/>
        </w:rPr>
        <w:t>현재)</w:t>
      </w:r>
    </w:p>
    <w:p w14:paraId="24C92516" w14:textId="53A07C88" w:rsidR="00D707BE" w:rsidRDefault="00D707BE" w:rsidP="25C8B004">
      <w:pPr>
        <w:pStyle w:val="a3"/>
        <w:rPr>
          <w:lang w:val="ko-KR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D707BE" w:rsidRPr="00D707BE" w14:paraId="7062D5D6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428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3EE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2CC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「*」는 추가품목임.</w:t>
            </w:r>
          </w:p>
        </w:tc>
      </w:tr>
      <w:tr w:rsidR="00D707BE" w:rsidRPr="00D707BE" w14:paraId="23066F8C" w14:textId="77777777" w:rsidTr="00D707BE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ED8"/>
            <w:vAlign w:val="center"/>
            <w:hideMark/>
          </w:tcPr>
          <w:p w14:paraId="1AB2632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처방명(항목)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ED8"/>
            <w:vAlign w:val="center"/>
            <w:hideMark/>
          </w:tcPr>
          <w:p w14:paraId="4891FAE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ED8"/>
            <w:vAlign w:val="center"/>
            <w:hideMark/>
          </w:tcPr>
          <w:p w14:paraId="23522FF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제약사</w:t>
            </w:r>
          </w:p>
        </w:tc>
      </w:tr>
      <w:tr w:rsidR="00D707BE" w:rsidRPr="00D707BE" w14:paraId="7920C27B" w14:textId="77777777" w:rsidTr="00D707BE">
        <w:trPr>
          <w:trHeight w:val="2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16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1C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814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한풍제약</w:t>
            </w:r>
          </w:p>
        </w:tc>
      </w:tr>
      <w:tr w:rsidR="00D707BE" w:rsidRPr="00D707BE" w14:paraId="40466041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D74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C8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C9E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(02-586-5211)</w:t>
            </w:r>
          </w:p>
        </w:tc>
      </w:tr>
      <w:tr w:rsidR="00D707BE" w:rsidRPr="00D707BE" w14:paraId="3788DB01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B3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85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A97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36722C7C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10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갈근탕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C7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4E1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15632EE7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50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DE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480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AE998D9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F2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반하백출천마탕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65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0B8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21091478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B2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2D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3C21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2D049422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09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F7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09B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7571A453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51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4F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774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42B7A5D9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39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5C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5FA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3D680F40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78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소시호탕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D9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C857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0604B772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3D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불환금정기산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86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7604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FA1E383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75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연교패독산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1E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BA9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7BDAAD1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78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가미소요산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D33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A04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0623EE6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AC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7D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037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47C7E3ED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B9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81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660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79F6D775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7D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행소탕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C4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29C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0B31C517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77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이중탕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D8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4AC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4817ABFE" w14:textId="77777777" w:rsidTr="00D707BE">
        <w:trPr>
          <w:trHeight w:val="2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76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5B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25A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함소아제약</w:t>
            </w:r>
          </w:p>
        </w:tc>
      </w:tr>
      <w:tr w:rsidR="00D707BE" w:rsidRPr="00D707BE" w14:paraId="3457C1B8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79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가미소요산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D7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533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(080-850-1075)</w:t>
            </w:r>
          </w:p>
        </w:tc>
      </w:tr>
      <w:tr w:rsidR="00D707BE" w:rsidRPr="00D707BE" w14:paraId="24B2CFC8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8E0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88B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D7F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7CE0A74C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AF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생맥산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89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334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E9E1CEF" w14:textId="77777777" w:rsidTr="00D707BE">
        <w:trPr>
          <w:trHeight w:val="2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3C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불환금정기산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AC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0EAD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정우신약</w:t>
            </w:r>
          </w:p>
        </w:tc>
      </w:tr>
      <w:tr w:rsidR="00D707BE" w:rsidRPr="00D707BE" w14:paraId="289ABD55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D1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소시호탕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2E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076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(02-574-2242)</w:t>
            </w:r>
          </w:p>
        </w:tc>
      </w:tr>
      <w:tr w:rsidR="00D707BE" w:rsidRPr="00D707BE" w14:paraId="7F20B7AA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13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C2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12D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446943CC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4B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B36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425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23D37905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F8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BE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FDB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0AD2CD4A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94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9E0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CEA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E095D01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39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강활탕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1B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99C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26101EBA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6E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9E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9CB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09D5E708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E4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9F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67A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09611816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95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09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253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70B199B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AC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29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656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17E480AF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7A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궁하탕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F6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288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0D11529C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64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*인삼패독산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90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8AE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21FA5765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A1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반하후박탕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07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B09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0E3A6AD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7C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이진탕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93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119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7AAAE7F5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83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황련해독탕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3D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B08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453836DE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5C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27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3F8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7DA7C5F2" w14:textId="77777777" w:rsidTr="00D707BE">
        <w:trPr>
          <w:trHeight w:val="2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7F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삼출건비탕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60D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029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경방신약</w:t>
            </w:r>
          </w:p>
        </w:tc>
      </w:tr>
      <w:tr w:rsidR="00D707BE" w:rsidRPr="00D707BE" w14:paraId="3E7F86A5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17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C3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0476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(032-822-4322)</w:t>
            </w:r>
          </w:p>
        </w:tc>
      </w:tr>
      <w:tr w:rsidR="00D707BE" w:rsidRPr="00D707BE" w14:paraId="1C21AF62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2E2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93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7B8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4A70F15D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07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16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201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E274DFA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62E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749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869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310EB9C2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FD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3D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772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4A602AF0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FD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03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21F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BE384F7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13D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3C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352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21627EA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97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69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955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78F6729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40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팔물탕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F1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169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64099AC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49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향사평위산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03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57A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4F601FE1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1C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대시호탕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AD5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5BE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278FEBDB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3D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갈근탕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90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1AC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0EC815DD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06C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연교패독산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2E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2A3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256E1577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44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1E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E4C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1CB446DE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84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인삼패독산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1A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B06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31100CE2" w14:textId="77777777" w:rsidTr="00D707BE">
        <w:trPr>
          <w:trHeight w:val="28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6D0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F6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69F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C5992F4" w14:textId="77777777" w:rsidTr="00D707BE">
        <w:trPr>
          <w:trHeight w:val="28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F4C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C0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30F9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170D9935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3F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E1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6A6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CEFB2F6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B0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갈근탕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EB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27C8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D6E54C7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6D7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이진탕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6AC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B66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381EE92B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6A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31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F2B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9A632F4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C6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78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216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3A2177A5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B4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DD0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AF3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5ACA91E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44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326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A73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36814A94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05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시경반하탕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D4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A42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289C95D7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E48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대화중음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9C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460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2B3E3D5A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2D2E2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(감초)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5047D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정제(단미엑스제제)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BDE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972CE2D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46CA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(작약)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891D0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정제(단미엑스제제)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97F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708171C3" w14:textId="77777777" w:rsidTr="00D707BE">
        <w:trPr>
          <w:trHeight w:val="2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B8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66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A5D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한국신약</w:t>
            </w:r>
          </w:p>
        </w:tc>
      </w:tr>
      <w:tr w:rsidR="00D707BE" w:rsidRPr="00D707BE" w14:paraId="29326176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07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0AF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69E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(041-740-8900)</w:t>
            </w:r>
          </w:p>
        </w:tc>
      </w:tr>
      <w:tr w:rsidR="00D707BE" w:rsidRPr="00D707BE" w14:paraId="7B6632C7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05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E4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FE7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725D967A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48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불황금정기산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39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970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C820EE9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E7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소시호탕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E0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52E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4CF7C64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F0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연교패독산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0D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DF9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16D491E4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37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B1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CE7C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21FA5B93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E1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궁하탕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C3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D12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77B4C53B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5C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9D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F02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7E7C4649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A0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49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A79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47AE1DE3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71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E2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302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39E45AC7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F8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자음강화탕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A7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3AA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4C8FEB0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5CC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이진탕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25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1D8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0A212F2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1A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황련해독탕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80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정제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A6F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3BD6825A" w14:textId="77777777" w:rsidTr="00D707BE">
        <w:trPr>
          <w:trHeight w:val="2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25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AE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979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신화제약</w:t>
            </w:r>
          </w:p>
        </w:tc>
      </w:tr>
      <w:tr w:rsidR="00D707BE" w:rsidRPr="00D707BE" w14:paraId="64804AF0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24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삼출건비탕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678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B0E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(053-581-7668)</w:t>
            </w:r>
          </w:p>
        </w:tc>
      </w:tr>
      <w:tr w:rsidR="00D707BE" w:rsidRPr="00D707BE" w14:paraId="794DD8DF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C70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형개연교탕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62B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B92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B21C6C5" w14:textId="77777777" w:rsidTr="00D707BE">
        <w:trPr>
          <w:trHeight w:val="28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7F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오적산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59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F556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한국신텍스제약(주)</w:t>
            </w:r>
          </w:p>
        </w:tc>
      </w:tr>
      <w:tr w:rsidR="00D707BE" w:rsidRPr="00D707BE" w14:paraId="4CE95B6D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E4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소청룡탕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7D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7145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(02-925-8066)</w:t>
            </w:r>
          </w:p>
        </w:tc>
      </w:tr>
      <w:tr w:rsidR="00D707BE" w:rsidRPr="00D707BE" w14:paraId="6A7FF8B0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C13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구미강활탕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8D2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8AE9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07406D15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57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보중익기탕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36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9114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34FDAA7F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6A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삼소음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9F9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4E6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09F529F0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541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평위산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D4B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E64E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552E88E3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95F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반하사심탕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94C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1C8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66406E8D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37D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팔물탕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940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230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707BE" w:rsidRPr="00D707BE" w14:paraId="78F96C28" w14:textId="77777777" w:rsidTr="00D707BE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B1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향사평위산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327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연조엑스제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0FCA" w14:textId="77777777" w:rsidR="00D707BE" w:rsidRPr="00D707BE" w:rsidRDefault="00D707BE" w:rsidP="00D707B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707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4ED64872" w14:textId="77777777" w:rsidR="00D707BE" w:rsidRDefault="00D707BE" w:rsidP="25C8B004">
      <w:pPr>
        <w:pStyle w:val="a3"/>
        <w:rPr>
          <w:lang w:val="ko-KR"/>
        </w:rPr>
      </w:pPr>
    </w:p>
    <w:sectPr w:rsidR="00D707BE" w:rsidSect="00106CCA">
      <w:footerReference w:type="default" r:id="rId13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EB87" w14:textId="77777777" w:rsidR="0025634E" w:rsidRDefault="0025634E" w:rsidP="001E7C6E">
      <w:pPr>
        <w:spacing w:after="0" w:line="240" w:lineRule="auto"/>
      </w:pPr>
      <w:r>
        <w:separator/>
      </w:r>
    </w:p>
  </w:endnote>
  <w:endnote w:type="continuationSeparator" w:id="0">
    <w:p w14:paraId="3D83B5FF" w14:textId="77777777" w:rsidR="0025634E" w:rsidRDefault="0025634E" w:rsidP="001E7C6E">
      <w:pPr>
        <w:spacing w:after="0" w:line="240" w:lineRule="auto"/>
      </w:pPr>
      <w:r>
        <w:continuationSeparator/>
      </w:r>
    </w:p>
  </w:endnote>
  <w:endnote w:type="continuationNotice" w:id="1">
    <w:p w14:paraId="270FF03C" w14:textId="77777777" w:rsidR="0025634E" w:rsidRDefault="00256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1D48" w14:textId="4A1BB075" w:rsidR="002F22EB" w:rsidRDefault="002F22EB" w:rsidP="008B38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FE736" w14:textId="77777777" w:rsidR="0025634E" w:rsidRDefault="0025634E" w:rsidP="001E7C6E">
      <w:pPr>
        <w:spacing w:after="0" w:line="240" w:lineRule="auto"/>
      </w:pPr>
      <w:r>
        <w:separator/>
      </w:r>
    </w:p>
  </w:footnote>
  <w:footnote w:type="continuationSeparator" w:id="0">
    <w:p w14:paraId="6195D55D" w14:textId="77777777" w:rsidR="0025634E" w:rsidRDefault="0025634E" w:rsidP="001E7C6E">
      <w:pPr>
        <w:spacing w:after="0" w:line="240" w:lineRule="auto"/>
      </w:pPr>
      <w:r>
        <w:continuationSeparator/>
      </w:r>
    </w:p>
  </w:footnote>
  <w:footnote w:type="continuationNotice" w:id="1">
    <w:p w14:paraId="18DCA84C" w14:textId="77777777" w:rsidR="0025634E" w:rsidRDefault="002563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592B0C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81AE8"/>
    <w:rsid w:val="00081F97"/>
    <w:rsid w:val="000F10BF"/>
    <w:rsid w:val="00106CCA"/>
    <w:rsid w:val="00122A36"/>
    <w:rsid w:val="00124EE1"/>
    <w:rsid w:val="00132FAC"/>
    <w:rsid w:val="00135D35"/>
    <w:rsid w:val="001452BD"/>
    <w:rsid w:val="001779B0"/>
    <w:rsid w:val="001A5070"/>
    <w:rsid w:val="001B51D6"/>
    <w:rsid w:val="001E7C6E"/>
    <w:rsid w:val="001F2E98"/>
    <w:rsid w:val="002033A3"/>
    <w:rsid w:val="00233315"/>
    <w:rsid w:val="0025634E"/>
    <w:rsid w:val="00291EB6"/>
    <w:rsid w:val="002F22EB"/>
    <w:rsid w:val="002F2752"/>
    <w:rsid w:val="002F7B00"/>
    <w:rsid w:val="00307893"/>
    <w:rsid w:val="0032667B"/>
    <w:rsid w:val="00361833"/>
    <w:rsid w:val="00372096"/>
    <w:rsid w:val="00393C11"/>
    <w:rsid w:val="00396250"/>
    <w:rsid w:val="00396D4B"/>
    <w:rsid w:val="003A5DB3"/>
    <w:rsid w:val="003C1B52"/>
    <w:rsid w:val="003C6750"/>
    <w:rsid w:val="003E349A"/>
    <w:rsid w:val="003E654A"/>
    <w:rsid w:val="0046456D"/>
    <w:rsid w:val="00471A97"/>
    <w:rsid w:val="00534669"/>
    <w:rsid w:val="0055779D"/>
    <w:rsid w:val="00562644"/>
    <w:rsid w:val="0059262C"/>
    <w:rsid w:val="0061147F"/>
    <w:rsid w:val="006619C0"/>
    <w:rsid w:val="00677C0B"/>
    <w:rsid w:val="00683858"/>
    <w:rsid w:val="006A3031"/>
    <w:rsid w:val="006C5CE7"/>
    <w:rsid w:val="006C7132"/>
    <w:rsid w:val="006F06B5"/>
    <w:rsid w:val="0071721D"/>
    <w:rsid w:val="00760BCB"/>
    <w:rsid w:val="007826D2"/>
    <w:rsid w:val="00794395"/>
    <w:rsid w:val="007A2827"/>
    <w:rsid w:val="007C68D1"/>
    <w:rsid w:val="007E450E"/>
    <w:rsid w:val="00801327"/>
    <w:rsid w:val="00836DB9"/>
    <w:rsid w:val="008466FE"/>
    <w:rsid w:val="008654C2"/>
    <w:rsid w:val="00867F93"/>
    <w:rsid w:val="008B38D6"/>
    <w:rsid w:val="008F3878"/>
    <w:rsid w:val="00923347"/>
    <w:rsid w:val="00946BB3"/>
    <w:rsid w:val="00977138"/>
    <w:rsid w:val="00985A62"/>
    <w:rsid w:val="009B7823"/>
    <w:rsid w:val="009C7993"/>
    <w:rsid w:val="00A162DC"/>
    <w:rsid w:val="00A17FC3"/>
    <w:rsid w:val="00A2051D"/>
    <w:rsid w:val="00A2731E"/>
    <w:rsid w:val="00A619A9"/>
    <w:rsid w:val="00A96999"/>
    <w:rsid w:val="00A97ACC"/>
    <w:rsid w:val="00AA1E26"/>
    <w:rsid w:val="00AC65BF"/>
    <w:rsid w:val="00AF4BA0"/>
    <w:rsid w:val="00B46FF9"/>
    <w:rsid w:val="00B51FA5"/>
    <w:rsid w:val="00B53102"/>
    <w:rsid w:val="00B53B28"/>
    <w:rsid w:val="00B749CE"/>
    <w:rsid w:val="00B93A13"/>
    <w:rsid w:val="00BB0568"/>
    <w:rsid w:val="00BD5BA8"/>
    <w:rsid w:val="00BE718D"/>
    <w:rsid w:val="00C44C53"/>
    <w:rsid w:val="00CC42B2"/>
    <w:rsid w:val="00CD4284"/>
    <w:rsid w:val="00D11F96"/>
    <w:rsid w:val="00D265F2"/>
    <w:rsid w:val="00D707BE"/>
    <w:rsid w:val="00D75CC3"/>
    <w:rsid w:val="00D8041C"/>
    <w:rsid w:val="00DB30FF"/>
    <w:rsid w:val="00DC6950"/>
    <w:rsid w:val="00E02AAE"/>
    <w:rsid w:val="00E677C8"/>
    <w:rsid w:val="00EB13F8"/>
    <w:rsid w:val="00EE664E"/>
    <w:rsid w:val="00F1701A"/>
    <w:rsid w:val="00F6191C"/>
    <w:rsid w:val="00F65B63"/>
    <w:rsid w:val="00F93CF3"/>
    <w:rsid w:val="00FA4A8D"/>
    <w:rsid w:val="00FB59FA"/>
    <w:rsid w:val="00FC0AA7"/>
    <w:rsid w:val="00FC2213"/>
    <w:rsid w:val="00FC724F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58986938E4EC4479DC9C78050B6C4D7" ma:contentTypeVersion="11" ma:contentTypeDescription="새 문서를 만듭니다." ma:contentTypeScope="" ma:versionID="3b5d91460ece4917a3a10da250970af4">
  <xsd:schema xmlns:xsd="http://www.w3.org/2001/XMLSchema" xmlns:xs="http://www.w3.org/2001/XMLSchema" xmlns:p="http://schemas.microsoft.com/office/2006/metadata/properties" xmlns:ns3="14eaa326-108f-47b7-972c-68c6a96c398a" xmlns:ns4="71867bcf-dda9-48a5-bceb-c86d7d53c995" targetNamespace="http://schemas.microsoft.com/office/2006/metadata/properties" ma:root="true" ma:fieldsID="965de99c8c30a10b87b5b79891bcf3e9" ns3:_="" ns4:_="">
    <xsd:import namespace="14eaa326-108f-47b7-972c-68c6a96c398a"/>
    <xsd:import namespace="71867bcf-dda9-48a5-bceb-c86d7d53c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326-108f-47b7-972c-68c6a96c3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7bcf-dda9-48a5-bceb-c86d7d53c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D145-5750-4EDC-B16F-3B2CBF27D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326-108f-47b7-972c-68c6a96c398a"/>
    <ds:schemaRef ds:uri="71867bcf-dda9-48a5-bceb-c86d7d53c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C9DD8-FF65-472A-ADED-3DB873093BE5}">
  <ds:schemaRefs>
    <ds:schemaRef ds:uri="14eaa326-108f-47b7-972c-68c6a96c398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1867bcf-dda9-48a5-bceb-c86d7d53c99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C725C-2AFB-4BA2-9E00-68909C1A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51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22</cp:revision>
  <dcterms:created xsi:type="dcterms:W3CDTF">2020-04-01T04:27:00Z</dcterms:created>
  <dcterms:modified xsi:type="dcterms:W3CDTF">2020-04-01T06:33:00Z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0x010100558986938E4EC4479DC9C78050B6C4D7</vt:lpwstr>
  </property>
  <property fmtid="{D5CDD505-2E9C-101B-9397-08002B2CF9AE}" pid="3" name="_dlc_DocIdItemGuid">
    <vt:lpwstr>371e7f93-7322-47dc-8ae6-1e9010b9f889</vt:lpwstr>
  </property>
</Properties>
</file>