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5CC3" w14:textId="770412F4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</w:t>
      </w:r>
      <w:proofErr w:type="gramStart"/>
      <w:r w:rsidRPr="002033A3">
        <w:rPr>
          <w:rFonts w:eastAsiaTheme="minorHAnsi"/>
          <w:sz w:val="22"/>
        </w:rPr>
        <w:t>신</w:t>
      </w:r>
      <w:r w:rsidRPr="002033A3">
        <w:rPr>
          <w:rFonts w:eastAsiaTheme="minorHAnsi" w:hint="eastAsia"/>
          <w:sz w:val="22"/>
        </w:rPr>
        <w:t xml:space="preserve"> </w:t>
      </w:r>
      <w:r w:rsidR="009A77F5">
        <w:rPr>
          <w:rFonts w:eastAsiaTheme="minorHAnsi"/>
          <w:sz w:val="22"/>
        </w:rPr>
        <w:t xml:space="preserve"> </w:t>
      </w:r>
      <w:proofErr w:type="spellStart"/>
      <w:r w:rsidR="009A77F5">
        <w:rPr>
          <w:rFonts w:eastAsiaTheme="minorHAnsi" w:hint="eastAsia"/>
          <w:sz w:val="22"/>
        </w:rPr>
        <w:t>분회장</w:t>
      </w:r>
      <w:proofErr w:type="spellEnd"/>
      <w:proofErr w:type="gramEnd"/>
    </w:p>
    <w:p w14:paraId="172D6AD3" w14:textId="73593010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 w:rsidR="009A77F5">
        <w:rPr>
          <w:sz w:val="22"/>
        </w:rPr>
        <w:t xml:space="preserve"> </w:t>
      </w:r>
      <w:r w:rsidR="009A77F5">
        <w:rPr>
          <w:rFonts w:hint="eastAsia"/>
          <w:sz w:val="22"/>
        </w:rPr>
        <w:t>사무국장</w:t>
      </w:r>
    </w:p>
    <w:p w14:paraId="66EED2C3" w14:textId="77777777" w:rsidR="009A77F5" w:rsidRPr="002033A3" w:rsidRDefault="00D265F2" w:rsidP="009A77F5">
      <w:pPr>
        <w:pStyle w:val="a3"/>
        <w:rPr>
          <w:rFonts w:eastAsiaTheme="minorHAnsi"/>
        </w:rPr>
      </w:pPr>
      <w:r w:rsidRPr="002033A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1DB4" id="직선 연결선 2" o:spid="_x0000_s1026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7pt,22.35pt" to="480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Pr="002033A3">
        <w:rPr>
          <w:rFonts w:eastAsiaTheme="minorHAnsi" w:hint="eastAsia"/>
          <w:sz w:val="22"/>
        </w:rPr>
        <w:t>제</w:t>
      </w:r>
      <w:r w:rsidRPr="002033A3">
        <w:rPr>
          <w:rFonts w:eastAsiaTheme="minorHAnsi"/>
          <w:sz w:val="22"/>
        </w:rPr>
        <w:t xml:space="preserve"> </w:t>
      </w:r>
      <w:r w:rsidR="009A77F5" w:rsidRPr="002033A3">
        <w:rPr>
          <w:rFonts w:eastAsiaTheme="minorHAnsi"/>
          <w:sz w:val="22"/>
        </w:rPr>
        <w:t>목</w:t>
      </w:r>
      <w:r w:rsidR="009A77F5" w:rsidRPr="002033A3">
        <w:rPr>
          <w:rFonts w:eastAsiaTheme="minorHAnsi"/>
        </w:rPr>
        <w:t xml:space="preserve"> </w:t>
      </w:r>
      <w:r w:rsidR="009A77F5">
        <w:rPr>
          <w:rFonts w:eastAsiaTheme="minorHAnsi"/>
        </w:rPr>
        <w:t xml:space="preserve"> </w:t>
      </w:r>
      <w:r w:rsidR="009A77F5" w:rsidRPr="00227E01">
        <w:rPr>
          <w:rFonts w:eastAsiaTheme="minorHAnsi"/>
          <w:sz w:val="22"/>
        </w:rPr>
        <w:t>‘</w:t>
      </w:r>
      <w:r w:rsidR="009A77F5" w:rsidRPr="00227E01">
        <w:rPr>
          <w:rFonts w:eastAsiaTheme="minorHAnsi" w:hint="eastAsia"/>
          <w:sz w:val="22"/>
        </w:rPr>
        <w:t>한약제제 급여목록 및 상한금액표 일부개정</w:t>
      </w:r>
      <w:r w:rsidR="009A77F5" w:rsidRPr="00227E01">
        <w:rPr>
          <w:rFonts w:eastAsiaTheme="minorHAnsi"/>
          <w:sz w:val="22"/>
        </w:rPr>
        <w:t>’</w:t>
      </w:r>
      <w:r w:rsidR="009A77F5" w:rsidRPr="00227E01">
        <w:rPr>
          <w:rFonts w:eastAsiaTheme="minorHAnsi" w:hint="eastAsia"/>
          <w:sz w:val="22"/>
        </w:rPr>
        <w:t>관련 회원 안내요청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7C139A45" w14:textId="77777777" w:rsidR="00D21A8B" w:rsidRPr="002033A3" w:rsidRDefault="00D21A8B" w:rsidP="00D21A8B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 xml:space="preserve">한의학과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171252B6" w14:textId="77777777" w:rsidR="00D21A8B" w:rsidRPr="002033A3" w:rsidRDefault="00D21A8B" w:rsidP="00D21A8B">
      <w:pPr>
        <w:pStyle w:val="a3"/>
        <w:numPr>
          <w:ilvl w:val="0"/>
          <w:numId w:val="4"/>
        </w:numPr>
        <w:rPr>
          <w:sz w:val="22"/>
        </w:rPr>
      </w:pPr>
      <w:proofErr w:type="gramStart"/>
      <w:r>
        <w:rPr>
          <w:rFonts w:hint="eastAsia"/>
          <w:sz w:val="22"/>
        </w:rPr>
        <w:t>관련근거 :</w:t>
      </w:r>
      <w:proofErr w:type="gramEnd"/>
      <w:r>
        <w:rPr>
          <w:rFonts w:hint="eastAsia"/>
          <w:sz w:val="22"/>
        </w:rPr>
        <w:t xml:space="preserve"> 대한의-2018-12-0194 (2018.12.26)</w:t>
      </w:r>
      <w:r w:rsidRPr="524A6CDA">
        <w:rPr>
          <w:sz w:val="22"/>
        </w:rPr>
        <w:t xml:space="preserve"> </w:t>
      </w:r>
    </w:p>
    <w:p w14:paraId="34FBDD85" w14:textId="77777777" w:rsidR="00D21A8B" w:rsidRDefault="00D21A8B" w:rsidP="00D21A8B">
      <w:pPr>
        <w:pStyle w:val="a3"/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 xml:space="preserve">상기근거에 의거 </w:t>
      </w:r>
      <w:r>
        <w:rPr>
          <w:sz w:val="22"/>
        </w:rPr>
        <w:t>‘</w:t>
      </w:r>
      <w:r>
        <w:rPr>
          <w:rFonts w:hint="eastAsia"/>
          <w:sz w:val="22"/>
        </w:rPr>
        <w:t>한약제제 급여목록 및 상한금액표</w:t>
      </w:r>
      <w:r>
        <w:rPr>
          <w:sz w:val="22"/>
        </w:rPr>
        <w:t xml:space="preserve">’ </w:t>
      </w:r>
      <w:r>
        <w:rPr>
          <w:rFonts w:hint="eastAsia"/>
          <w:sz w:val="22"/>
        </w:rPr>
        <w:t xml:space="preserve">일부개정과 관련하여 다음과 같이 안내해드리며, 더불어 </w:t>
      </w:r>
      <w:r>
        <w:rPr>
          <w:sz w:val="22"/>
        </w:rPr>
        <w:t>‘</w:t>
      </w:r>
      <w:r>
        <w:rPr>
          <w:rFonts w:hint="eastAsia"/>
          <w:sz w:val="22"/>
        </w:rPr>
        <w:t>새로운 제형의 단미엑스제제 및 혼합엑스제제</w:t>
      </w:r>
      <w:r>
        <w:rPr>
          <w:sz w:val="22"/>
        </w:rPr>
        <w:t>’</w:t>
      </w:r>
      <w:r>
        <w:rPr>
          <w:rFonts w:hint="eastAsia"/>
          <w:sz w:val="22"/>
        </w:rPr>
        <w:t xml:space="preserve">품목 현황을 </w:t>
      </w:r>
      <w:proofErr w:type="spellStart"/>
      <w:r>
        <w:rPr>
          <w:rFonts w:hint="eastAsia"/>
          <w:sz w:val="22"/>
        </w:rPr>
        <w:t>첨부하오니</w:t>
      </w:r>
      <w:proofErr w:type="spellEnd"/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>귀 분회 회원님들께서 관련 업무에 참고할 수 있도록 안내하여 주시기 바랍니다.</w:t>
      </w:r>
    </w:p>
    <w:p w14:paraId="3D6E0325" w14:textId="77777777" w:rsidR="00D21A8B" w:rsidRPr="00227E01" w:rsidRDefault="00D21A8B" w:rsidP="00D21A8B">
      <w:pPr>
        <w:pStyle w:val="a3"/>
        <w:rPr>
          <w:rFonts w:eastAsiaTheme="minorHAnsi"/>
          <w:sz w:val="22"/>
        </w:rPr>
      </w:pPr>
    </w:p>
    <w:p w14:paraId="407B7563" w14:textId="77777777" w:rsidR="00D21A8B" w:rsidRDefault="00D21A8B" w:rsidP="00D21A8B">
      <w:pPr>
        <w:pStyle w:val="a3"/>
        <w:jc w:val="center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&lt; </w:t>
      </w:r>
      <w:r>
        <w:rPr>
          <w:rFonts w:eastAsiaTheme="minorHAnsi" w:hint="eastAsia"/>
          <w:sz w:val="22"/>
        </w:rPr>
        <w:t>다 음 &gt;</w:t>
      </w:r>
    </w:p>
    <w:p w14:paraId="5B5333BA" w14:textId="77777777" w:rsidR="00D21A8B" w:rsidRPr="00D21A8B" w:rsidRDefault="00D21A8B" w:rsidP="00D21A8B">
      <w:pPr>
        <w:pStyle w:val="a3"/>
        <w:rPr>
          <w:rFonts w:eastAsiaTheme="minorHAnsi"/>
          <w:sz w:val="10"/>
          <w:szCs w:val="10"/>
        </w:rPr>
      </w:pPr>
    </w:p>
    <w:p w14:paraId="21F43B77" w14:textId="77777777" w:rsidR="00D21A8B" w:rsidRPr="00D21A8B" w:rsidRDefault="00D21A8B" w:rsidP="00D21A8B">
      <w:pPr>
        <w:pStyle w:val="a3"/>
        <w:rPr>
          <w:rFonts w:eastAsiaTheme="minorHAnsi"/>
          <w:spacing w:val="-4"/>
          <w:sz w:val="22"/>
        </w:rPr>
      </w:pPr>
      <w:r w:rsidRPr="00D21A8B">
        <w:rPr>
          <w:rFonts w:eastAsiaTheme="minorHAnsi"/>
          <w:spacing w:val="-4"/>
          <w:sz w:val="22"/>
        </w:rPr>
        <w:t>○ ‘</w:t>
      </w:r>
      <w:r w:rsidRPr="00D21A8B">
        <w:rPr>
          <w:rFonts w:eastAsiaTheme="minorHAnsi" w:hint="eastAsia"/>
          <w:spacing w:val="-4"/>
          <w:sz w:val="22"/>
        </w:rPr>
        <w:t>한약제제 급여 목록 및 상한금액표</w:t>
      </w:r>
      <w:r w:rsidRPr="00D21A8B">
        <w:rPr>
          <w:rFonts w:eastAsiaTheme="minorHAnsi"/>
          <w:spacing w:val="-4"/>
          <w:sz w:val="22"/>
        </w:rPr>
        <w:t xml:space="preserve">’ </w:t>
      </w:r>
      <w:r w:rsidRPr="00D21A8B">
        <w:rPr>
          <w:rFonts w:eastAsiaTheme="minorHAnsi" w:hint="eastAsia"/>
          <w:spacing w:val="-4"/>
          <w:sz w:val="22"/>
        </w:rPr>
        <w:t xml:space="preserve">일부개정 (단미엑스혼합제 5품목 신설 </w:t>
      </w:r>
      <w:r w:rsidRPr="00D21A8B">
        <w:rPr>
          <w:rFonts w:eastAsiaTheme="minorHAnsi"/>
          <w:spacing w:val="-4"/>
          <w:sz w:val="22"/>
        </w:rPr>
        <w:t xml:space="preserve">– </w:t>
      </w:r>
      <w:proofErr w:type="gramStart"/>
      <w:r w:rsidRPr="00D21A8B">
        <w:rPr>
          <w:rFonts w:eastAsiaTheme="minorHAnsi" w:hint="eastAsia"/>
          <w:spacing w:val="-4"/>
          <w:sz w:val="22"/>
        </w:rPr>
        <w:t xml:space="preserve">시행일 </w:t>
      </w:r>
      <w:r w:rsidRPr="00D21A8B">
        <w:rPr>
          <w:rFonts w:eastAsiaTheme="minorHAnsi"/>
          <w:spacing w:val="-4"/>
          <w:sz w:val="22"/>
        </w:rPr>
        <w:t>:</w:t>
      </w:r>
      <w:proofErr w:type="gramEnd"/>
      <w:r w:rsidRPr="00D21A8B">
        <w:rPr>
          <w:rFonts w:eastAsiaTheme="minorHAnsi"/>
          <w:spacing w:val="-4"/>
          <w:sz w:val="22"/>
        </w:rPr>
        <w:t xml:space="preserve"> 2019.1.1.</w:t>
      </w:r>
      <w:r w:rsidRPr="00D21A8B">
        <w:rPr>
          <w:rFonts w:eastAsiaTheme="minorHAnsi" w:hint="eastAsia"/>
          <w:spacing w:val="-4"/>
          <w:sz w:val="22"/>
        </w:rPr>
        <w:t xml:space="preserve"> )</w:t>
      </w:r>
    </w:p>
    <w:p w14:paraId="319A165A" w14:textId="77777777" w:rsidR="00D21A8B" w:rsidRPr="002033A3" w:rsidRDefault="00D21A8B" w:rsidP="00D21A8B">
      <w:pPr>
        <w:pStyle w:val="a3"/>
        <w:jc w:val="center"/>
        <w:rPr>
          <w:rFonts w:eastAsiaTheme="minorHAnsi"/>
          <w:sz w:val="22"/>
        </w:rPr>
      </w:pPr>
      <w:r>
        <w:rPr>
          <w:noProof/>
        </w:rPr>
        <w:drawing>
          <wp:inline distT="0" distB="0" distL="0" distR="0" wp14:anchorId="7B22D844" wp14:editId="02CF9D38">
            <wp:extent cx="6188710" cy="2591435"/>
            <wp:effectExtent l="0" t="0" r="254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85787" w14:textId="77777777" w:rsidR="00D21A8B" w:rsidRPr="00D21A8B" w:rsidRDefault="00D21A8B" w:rsidP="00D21A8B">
      <w:pPr>
        <w:pStyle w:val="a3"/>
        <w:rPr>
          <w:rFonts w:eastAsiaTheme="minorHAnsi"/>
          <w:sz w:val="10"/>
          <w:szCs w:val="10"/>
        </w:rPr>
      </w:pPr>
    </w:p>
    <w:p w14:paraId="413EF536" w14:textId="03D305BA" w:rsidR="00D265F2" w:rsidRPr="002033A3" w:rsidRDefault="00D21A8B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>□</w:t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4" behindDoc="0" locked="0" layoutInCell="1" allowOverlap="1" wp14:anchorId="15B818D7" wp14:editId="518F7368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B7C17" w14:textId="77777777" w:rsidR="00D21A8B" w:rsidRDefault="00D21A8B" w:rsidP="00D21A8B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</w:t>
                            </w:r>
                            <w:proofErr w:type="spellStart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특</w:t>
                            </w:r>
                            <w:proofErr w:type="spellEnd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818D7" id="Text Box 13" o:spid="_x0000_s1027" type="#_x0000_t202" style="position:absolute;left:0;text-align:left;margin-left:50.25pt;margin-top:32.65pt;width:389.9pt;height:52pt;z-index:251666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" filled="f" stroked="f">
                <v:textbox>
                  <w:txbxContent>
                    <w:p w14:paraId="67AB7C17" w14:textId="77777777" w:rsidR="00D21A8B" w:rsidRDefault="00D21A8B" w:rsidP="00D21A8B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</w:t>
                      </w:r>
                      <w:proofErr w:type="spellStart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특</w:t>
                      </w:r>
                      <w:proofErr w:type="spellEnd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Theme="minorHAnsi"/>
          <w:sz w:val="22"/>
        </w:rPr>
        <w:t xml:space="preserve"> </w:t>
      </w:r>
      <w:proofErr w:type="gramStart"/>
      <w:r>
        <w:rPr>
          <w:rFonts w:eastAsiaTheme="minorHAnsi" w:hint="eastAsia"/>
          <w:sz w:val="22"/>
        </w:rPr>
        <w:t>첨부 :</w:t>
      </w:r>
      <w:proofErr w:type="gramEnd"/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새로운 제형의 단미엑스제제 및 혼합엑스제제 품목 현황</w:t>
      </w:r>
      <w:r>
        <w:rPr>
          <w:rFonts w:eastAsiaTheme="minorHAnsi"/>
          <w:sz w:val="22"/>
        </w:rPr>
        <w:t>’ 1</w:t>
      </w:r>
      <w:r>
        <w:rPr>
          <w:rFonts w:eastAsiaTheme="minorHAnsi" w:hint="eastAsia"/>
          <w:sz w:val="22"/>
        </w:rPr>
        <w:t xml:space="preserve">부. 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끝.</w:t>
      </w:r>
      <w:r w:rsidR="00D265F2"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5F2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</w:t>
                            </w:r>
                            <w:proofErr w:type="spellStart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특</w:t>
                            </w:r>
                            <w:proofErr w:type="spellEnd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0B3EF" id="Text Box 3" o:spid="_x0000_s1028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40fgIAAFsFAAAOAAAAZHJzL2Uyb0RvYy54bWysVE1PGzEQvVfqf7B8L5uEkJa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</w:t>
                      </w:r>
                      <w:proofErr w:type="spellStart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특</w:t>
                      </w:r>
                      <w:proofErr w:type="spellEnd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0313EAA7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9122A" id="직선 연결선 4" o:spid="_x0000_s1026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5pt,18.75pt" to="480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>담당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과장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 xml:space="preserve">부장 </w:t>
      </w:r>
      <w:r w:rsidR="00480BB6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>
        <w:rPr>
          <w:rFonts w:hint="eastAsia"/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>
        <w:rPr>
          <w:rFonts w:hint="eastAsia"/>
        </w:rPr>
        <w:t>김</w:t>
      </w:r>
      <w:r w:rsidR="00CD4284">
        <w:rPr>
          <w:rFonts w:hint="eastAsia"/>
        </w:rPr>
        <w:t>석</w:t>
      </w:r>
      <w:r w:rsidR="00D265F2">
        <w:rPr>
          <w:rFonts w:hint="eastAsia"/>
        </w:rPr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0FFEC4ED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</w:t>
      </w:r>
      <w:r w:rsidR="004507D1">
        <w:rPr>
          <w:rFonts w:eastAsiaTheme="minorHAnsi"/>
          <w:szCs w:val="20"/>
          <w:lang w:val="ko-KR"/>
        </w:rPr>
        <w:t>358</w:t>
      </w:r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(2018.</w:t>
      </w:r>
      <w:r w:rsidR="004507D1">
        <w:rPr>
          <w:rFonts w:eastAsiaTheme="minorHAnsi"/>
          <w:szCs w:val="20"/>
        </w:rPr>
        <w:t>12</w:t>
      </w:r>
      <w:r w:rsidRPr="008654C2">
        <w:rPr>
          <w:rFonts w:eastAsiaTheme="minorHAnsi"/>
          <w:szCs w:val="20"/>
        </w:rPr>
        <w:t>.</w:t>
      </w:r>
      <w:r w:rsidR="004507D1">
        <w:rPr>
          <w:rFonts w:eastAsiaTheme="minorHAnsi"/>
          <w:szCs w:val="20"/>
        </w:rPr>
        <w:t>26</w:t>
      </w:r>
      <w:bookmarkStart w:id="0" w:name="_GoBack"/>
      <w:bookmarkEnd w:id="0"/>
      <w:r w:rsidRPr="008654C2">
        <w:rPr>
          <w:rFonts w:eastAsiaTheme="minorHAnsi"/>
          <w:szCs w:val="20"/>
        </w:rPr>
        <w:t>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r w:rsidRPr="008654C2">
        <w:rPr>
          <w:rFonts w:eastAsiaTheme="minorHAnsi"/>
          <w:szCs w:val="20"/>
        </w:rPr>
        <w:t xml:space="preserve">)  </w:t>
      </w:r>
      <w:proofErr w:type="gramStart"/>
      <w:r w:rsidRPr="008654C2">
        <w:rPr>
          <w:rFonts w:eastAsiaTheme="minorHAnsi"/>
          <w:szCs w:val="20"/>
        </w:rPr>
        <w:t>/</w:t>
      </w:r>
      <w:r w:rsidRPr="008654C2">
        <w:rPr>
          <w:rFonts w:eastAsiaTheme="minorHAnsi"/>
          <w:szCs w:val="20"/>
          <w:lang w:val="ko-KR"/>
        </w:rPr>
        <w:t xml:space="preserve">  홈페이지</w:t>
      </w:r>
      <w:proofErr w:type="gramEnd"/>
      <w:r w:rsidRPr="008654C2">
        <w:rPr>
          <w:rFonts w:eastAsiaTheme="minorHAnsi"/>
          <w:szCs w:val="20"/>
          <w:lang w:val="ko-KR"/>
        </w:rPr>
        <w:t xml:space="preserve"> </w:t>
      </w:r>
      <w:r w:rsidRPr="008654C2">
        <w:rPr>
          <w:rFonts w:eastAsiaTheme="minorHAnsi"/>
          <w:szCs w:val="20"/>
        </w:rPr>
        <w:t>: http://www.skma.or.kr</w:t>
      </w:r>
    </w:p>
    <w:p w14:paraId="22D372E3" w14:textId="0186A64B" w:rsidR="00D265F2" w:rsidRDefault="00D265F2" w:rsidP="00D265F2">
      <w:pPr>
        <w:pStyle w:val="a3"/>
        <w:rPr>
          <w:lang w:val="ko-KR"/>
        </w:rPr>
      </w:pPr>
      <w:r w:rsidRPr="524A6CDA">
        <w:rPr>
          <w:lang w:val="ko-KR"/>
        </w:rPr>
        <w:t xml:space="preserve">서울특별시한의사회 </w:t>
      </w:r>
      <w:proofErr w:type="gramStart"/>
      <w:r w:rsidRPr="524A6CDA">
        <w:rPr>
          <w:lang w:val="ko-KR"/>
        </w:rPr>
        <w:t>전화 :</w:t>
      </w:r>
      <w:proofErr w:type="gramEnd"/>
      <w:r w:rsidRPr="524A6CDA">
        <w:rPr>
          <w:lang w:val="ko-KR"/>
        </w:rPr>
        <w:t xml:space="preserve">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</w:p>
    <w:p w14:paraId="24EB2670" w14:textId="77777777" w:rsidR="00D265F2" w:rsidRDefault="00D265F2" w:rsidP="00D265F2">
      <w:pPr>
        <w:pStyle w:val="a3"/>
        <w:rPr>
          <w:lang w:val="ko-KR"/>
        </w:rPr>
        <w:sectPr w:rsidR="00D265F2" w:rsidSect="0071721D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175662E1" w14:textId="77777777" w:rsidR="002F22EB" w:rsidRDefault="25C8B004" w:rsidP="524A6CDA">
      <w:pPr>
        <w:pStyle w:val="a3"/>
        <w:rPr>
          <w:lang w:val="ko-KR"/>
        </w:rPr>
      </w:pPr>
      <w:r w:rsidRPr="25C8B004">
        <w:rPr>
          <w:rFonts w:asciiTheme="minorEastAsia" w:hAnsiTheme="minorEastAsia"/>
          <w:lang w:val="ko-KR"/>
        </w:rPr>
        <w:lastRenderedPageBreak/>
        <w:t>□</w:t>
      </w:r>
      <w:r w:rsidRPr="25C8B004">
        <w:rPr>
          <w:lang w:val="ko-KR"/>
        </w:rPr>
        <w:t xml:space="preserve"> 첨부 1.</w:t>
      </w:r>
    </w:p>
    <w:p w14:paraId="681C1C5D" w14:textId="3122C6B8" w:rsidR="25C8B004" w:rsidRPr="00640EEA" w:rsidRDefault="25C8B004" w:rsidP="25C8B004">
      <w:pPr>
        <w:pStyle w:val="a3"/>
        <w:rPr>
          <w:sz w:val="16"/>
          <w:szCs w:val="16"/>
          <w:lang w:val="ko-KR"/>
        </w:rPr>
      </w:pPr>
    </w:p>
    <w:p w14:paraId="58E912B9" w14:textId="4A0F9A43" w:rsidR="00640EEA" w:rsidRDefault="00640EEA" w:rsidP="00640EEA">
      <w:pPr>
        <w:pStyle w:val="a3"/>
        <w:jc w:val="center"/>
        <w:rPr>
          <w:sz w:val="24"/>
          <w:szCs w:val="24"/>
          <w:lang w:val="ko-KR"/>
        </w:rPr>
      </w:pPr>
      <w:r w:rsidRPr="00640EEA">
        <w:rPr>
          <w:rFonts w:hint="eastAsia"/>
          <w:sz w:val="24"/>
          <w:szCs w:val="24"/>
          <w:lang w:val="ko-KR"/>
        </w:rPr>
        <w:t xml:space="preserve">새로운 제형의 단미엑스제제 </w:t>
      </w:r>
      <w:r w:rsidR="00A94C1A">
        <w:rPr>
          <w:rFonts w:hint="eastAsia"/>
          <w:sz w:val="24"/>
          <w:szCs w:val="24"/>
          <w:lang w:val="ko-KR"/>
        </w:rPr>
        <w:t xml:space="preserve">및 혼합엑스제제 </w:t>
      </w:r>
      <w:r w:rsidRPr="00640EEA">
        <w:rPr>
          <w:rFonts w:hint="eastAsia"/>
          <w:sz w:val="24"/>
          <w:szCs w:val="24"/>
          <w:lang w:val="ko-KR"/>
        </w:rPr>
        <w:t>품목 현황 (2019년 1월 1일 현재)</w:t>
      </w:r>
      <w:r>
        <w:rPr>
          <w:sz w:val="24"/>
          <w:szCs w:val="24"/>
          <w:lang w:val="ko-KR"/>
        </w:rPr>
        <w:t xml:space="preserve"> </w:t>
      </w:r>
    </w:p>
    <w:p w14:paraId="1F694EBA" w14:textId="5361B3A7" w:rsidR="00640EEA" w:rsidRPr="00640EEA" w:rsidRDefault="00640EEA" w:rsidP="00640EEA">
      <w:pPr>
        <w:pStyle w:val="a3"/>
        <w:jc w:val="right"/>
        <w:rPr>
          <w:sz w:val="16"/>
          <w:szCs w:val="16"/>
          <w:lang w:val="ko-KR"/>
        </w:rPr>
      </w:pPr>
      <w:r w:rsidRPr="00640EEA">
        <w:rPr>
          <w:rFonts w:asciiTheme="minorEastAsia" w:hAnsiTheme="minorEastAsia" w:hint="eastAsia"/>
          <w:sz w:val="16"/>
          <w:szCs w:val="16"/>
          <w:lang w:val="ko-KR"/>
        </w:rPr>
        <w:t>『</w:t>
      </w:r>
      <w:r w:rsidRPr="00640EEA">
        <w:rPr>
          <w:sz w:val="16"/>
          <w:szCs w:val="16"/>
          <w:lang w:val="ko-KR"/>
        </w:rPr>
        <w:t>*</w:t>
      </w:r>
      <w:r w:rsidRPr="00640EEA">
        <w:rPr>
          <w:rFonts w:asciiTheme="minorEastAsia" w:hAnsiTheme="minorEastAsia" w:hint="eastAsia"/>
          <w:sz w:val="16"/>
          <w:szCs w:val="16"/>
          <w:lang w:val="ko-KR"/>
        </w:rPr>
        <w:t>』</w:t>
      </w:r>
      <w:r w:rsidRPr="00640EEA">
        <w:rPr>
          <w:rFonts w:hint="eastAsia"/>
          <w:sz w:val="16"/>
          <w:szCs w:val="16"/>
          <w:lang w:val="ko-KR"/>
        </w:rPr>
        <w:t>는 새롭게 추가된 품목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4252"/>
      </w:tblGrid>
      <w:tr w:rsidR="00640EEA" w:rsidRPr="00640EEA" w14:paraId="4D5DB191" w14:textId="77777777" w:rsidTr="00640EEA">
        <w:trPr>
          <w:trHeight w:val="3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000000" w:fill="FFEED8"/>
            <w:vAlign w:val="center"/>
            <w:hideMark/>
          </w:tcPr>
          <w:p w14:paraId="5E549278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처방명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EED8"/>
            <w:vAlign w:val="center"/>
            <w:hideMark/>
          </w:tcPr>
          <w:p w14:paraId="6D83FE00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제형</w:t>
            </w:r>
          </w:p>
        </w:tc>
        <w:tc>
          <w:tcPr>
            <w:tcW w:w="4252" w:type="dxa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000000" w:fill="FFEED8"/>
            <w:vAlign w:val="center"/>
            <w:hideMark/>
          </w:tcPr>
          <w:p w14:paraId="7BB4423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제약사</w:t>
            </w:r>
          </w:p>
        </w:tc>
      </w:tr>
      <w:tr w:rsidR="00640EEA" w:rsidRPr="00640EEA" w14:paraId="4589480B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E351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오적산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538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D2FEE3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한풍제약</w:t>
            </w:r>
          </w:p>
        </w:tc>
      </w:tr>
      <w:tr w:rsidR="00640EEA" w:rsidRPr="00640EEA" w14:paraId="6D579F63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DB85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평위산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F1F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B351D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(02-586-5211)</w:t>
            </w:r>
          </w:p>
        </w:tc>
      </w:tr>
      <w:tr w:rsidR="00640EEA" w:rsidRPr="00640EEA" w14:paraId="446900EF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839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소청룡탕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6FD9D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9C4DF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25853963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ADBD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갈근탕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6E820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3403D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59661AF0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7475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궁하탕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575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183997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0D28D3CF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552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반하백출천마탕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3D5E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9271E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5243B86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6FB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반하사심탕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7158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CD257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61F7504D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5AF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삼소음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CD6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761B0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653AECEE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090B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형개연교탕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5250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5BB4F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1E023A32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04818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구미강활탕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A8E3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2DE6F7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74CB76CC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F46F0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소시호탕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1368F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26EFD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3B92E5D8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67B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불환금정기산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ED9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473A4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6C2465CF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709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연교패독산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3A0D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4DAE4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E10B76D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2ABF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*가미소요산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D111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9D4FF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7052E87D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B97F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</w:t>
            </w: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보중익기탕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225D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E932E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29C66C32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E711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*자음강화탕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412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7D738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51A910E4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85B1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이중탕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B4B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3C7D8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3F7B9C2D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9DB0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보중익기탕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4CACD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F4EED8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함소아제약</w:t>
            </w:r>
          </w:p>
        </w:tc>
      </w:tr>
      <w:tr w:rsidR="00640EEA" w:rsidRPr="00640EEA" w14:paraId="4CC3CEE6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3DA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가미소요산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A25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BE8A1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(080-850-1075)</w:t>
            </w:r>
          </w:p>
        </w:tc>
      </w:tr>
      <w:tr w:rsidR="00640EEA" w:rsidRPr="00640EEA" w14:paraId="5BD8213C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18D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삼소음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787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D4CD6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05F48532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E593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생맥산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6FCA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67CB7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57D9F82A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8C2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불환금정기산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BA5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07C9E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정우신약</w:t>
            </w:r>
          </w:p>
        </w:tc>
      </w:tr>
      <w:tr w:rsidR="00640EEA" w:rsidRPr="00640EEA" w14:paraId="281ECFD1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23B2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소시호탕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FD1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C2395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(02-574-2242)</w:t>
            </w:r>
          </w:p>
        </w:tc>
      </w:tr>
      <w:tr w:rsidR="00640EEA" w:rsidRPr="00640EEA" w14:paraId="4A325775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75F8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반하사심탕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159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0CBAD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1BB630B8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1F268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소청룡탕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3D8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BE0AE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AE77EDA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B7A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자음강화탕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F723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8EAF4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6A1F98D2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A4A4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오적산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AB3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B5F90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6A243248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A63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반하후박탕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D52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657AC8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D7FFF47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D60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이진탕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1378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EBCF6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17D0B19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195D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황련해독탕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6E51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EEA6AD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085C3307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862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궁하탕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AC90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B00928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24CA3E5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51CF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삼출건비탕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549D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5F910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경방신약</w:t>
            </w:r>
            <w:proofErr w:type="spellEnd"/>
          </w:p>
        </w:tc>
      </w:tr>
      <w:tr w:rsidR="00640EEA" w:rsidRPr="00640EEA" w14:paraId="20A7D0BF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71E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형개연교탕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032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C11DF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(032-822-4322)</w:t>
            </w:r>
          </w:p>
        </w:tc>
      </w:tr>
      <w:tr w:rsidR="00640EEA" w:rsidRPr="00640EEA" w14:paraId="1ECBE3C3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FE97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소청룡탕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FE93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523BC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66D36DC4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789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반하사심탕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475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16CD6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3BF32836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6E79F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보중익기탕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9C6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CDB70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A1916FA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80F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오적산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1C23D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55A7F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2FE4287F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35EC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궁하탕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7F4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CA030F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75F602BC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26601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평위산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145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5967F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60DDD1F4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D350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삼소음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AF5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7A0350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3041ACA7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C58D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팔물탕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9908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937D7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94C781C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5BC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향사평위산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FA31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38060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772420D6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B92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대시호탕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744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212F6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56D74DC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A83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</w:t>
            </w: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갈근탕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B37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FB07F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214FB49D" w14:textId="77777777" w:rsidTr="00640EEA">
        <w:trPr>
          <w:trHeight w:val="330"/>
        </w:trPr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E59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구미강활탕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2773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82219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57699C03" w14:textId="77777777" w:rsidTr="00640EEA">
        <w:trPr>
          <w:trHeight w:val="330"/>
        </w:trPr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0B033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3AB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4E56E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77EB0500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2F7B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소청룡탕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9633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2D177D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501BA60D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D51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갈근탕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B02E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CB94E3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315B42D4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158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이진탕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D40A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B6014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1A08985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908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궁하탕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C99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5A55F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57A900A5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944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평위산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D1CE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7B34E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66109595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907D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오적산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B70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DB09B7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6B374C31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68BF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삼소음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A2547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C4EFF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697EF730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F61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시경반하탕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187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B05378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35F62A7D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C90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대화중음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BEA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7DF39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7961A896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FC8E06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감초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855342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BE44C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2395682B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8D6CF7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작약</w:t>
            </w:r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69A1DE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7A8037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7933B075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F737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오적산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B84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3401B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한국신약</w:t>
            </w:r>
          </w:p>
        </w:tc>
      </w:tr>
      <w:tr w:rsidR="00640EEA" w:rsidRPr="00640EEA" w14:paraId="12FC5BDC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581E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소청룡탕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19A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239447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(041-740-8900)</w:t>
            </w:r>
          </w:p>
        </w:tc>
      </w:tr>
      <w:tr w:rsidR="00640EEA" w:rsidRPr="00640EEA" w14:paraId="6720D54E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C85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반하사심탕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54A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83249F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3F749578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009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불황금정기산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0A08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65B8F0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68F88B1A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704F7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소시호탕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78E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793BD0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11585101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5E0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연교패독산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115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BCBAD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716537CA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3BC1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</w:t>
            </w: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구미강활탕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90AE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74AED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02D0C751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229D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이진탕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BFF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076C41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C0ECAFF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B2FC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황련해독탕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34AA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정제</w:t>
            </w:r>
          </w:p>
        </w:tc>
        <w:tc>
          <w:tcPr>
            <w:tcW w:w="4252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C5530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639A28A5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6CD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구미강활탕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EDB0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957AF0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신화제약</w:t>
            </w:r>
          </w:p>
        </w:tc>
      </w:tr>
      <w:tr w:rsidR="00640EEA" w:rsidRPr="00640EEA" w14:paraId="72C1D116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2B8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삼출건비탕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3E2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ADE1F1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(053-581-7668)</w:t>
            </w:r>
          </w:p>
        </w:tc>
      </w:tr>
      <w:tr w:rsidR="00640EEA" w:rsidRPr="00640EEA" w14:paraId="3775708E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207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형개연교탕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6F9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7EBF1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AE6240A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CEF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오적산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3889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58CE10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한국신텍스제약</w:t>
            </w:r>
            <w:proofErr w:type="spellEnd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(주)</w:t>
            </w:r>
          </w:p>
        </w:tc>
      </w:tr>
      <w:tr w:rsidR="00640EEA" w:rsidRPr="00640EEA" w14:paraId="01E693C2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6082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소청룡탕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4301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7746DE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(02-925-8066)</w:t>
            </w:r>
          </w:p>
        </w:tc>
      </w:tr>
      <w:tr w:rsidR="00640EEA" w:rsidRPr="00640EEA" w14:paraId="7C9702DC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3C8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구미강활탕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436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611CB4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24FE102A" w14:textId="77777777" w:rsidTr="00640EE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B5CC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보중익기탕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20F6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F94CA5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0EEA" w:rsidRPr="00640EEA" w14:paraId="48EFC343" w14:textId="77777777" w:rsidTr="00640EEA">
        <w:trPr>
          <w:trHeight w:val="345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D3E7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삼소음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2B0B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연조엑스제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8434F0" w14:textId="77777777" w:rsidR="00640EEA" w:rsidRPr="00640EEA" w:rsidRDefault="00640EEA" w:rsidP="00640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40E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184D92F" w14:textId="77777777" w:rsidR="00640EEA" w:rsidRDefault="00640EEA" w:rsidP="00640EEA">
      <w:pPr>
        <w:pStyle w:val="a3"/>
        <w:rPr>
          <w:lang w:val="ko-KR"/>
        </w:rPr>
      </w:pPr>
    </w:p>
    <w:sectPr w:rsidR="00640EEA" w:rsidSect="00106CCA">
      <w:headerReference w:type="default" r:id="rId15"/>
      <w:footerReference w:type="default" r:id="rId16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DE9B6" w14:textId="77777777" w:rsidR="00FE2C1F" w:rsidRDefault="00FE2C1F" w:rsidP="001E7C6E">
      <w:pPr>
        <w:spacing w:after="0" w:line="240" w:lineRule="auto"/>
      </w:pPr>
      <w:r>
        <w:separator/>
      </w:r>
    </w:p>
  </w:endnote>
  <w:endnote w:type="continuationSeparator" w:id="0">
    <w:p w14:paraId="002C2A85" w14:textId="77777777" w:rsidR="00FE2C1F" w:rsidRDefault="00FE2C1F" w:rsidP="001E7C6E">
      <w:pPr>
        <w:spacing w:after="0" w:line="240" w:lineRule="auto"/>
      </w:pPr>
      <w:r>
        <w:continuationSeparator/>
      </w:r>
    </w:p>
  </w:endnote>
  <w:endnote w:type="continuationNotice" w:id="1">
    <w:p w14:paraId="5EA0F6B0" w14:textId="77777777" w:rsidR="00FE2C1F" w:rsidRDefault="00FE2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1D48" w14:textId="76951F21" w:rsidR="002F22EB" w:rsidRDefault="002F22EB" w:rsidP="008B38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21E33" w14:textId="77777777" w:rsidR="00FE2C1F" w:rsidRDefault="00FE2C1F" w:rsidP="001E7C6E">
      <w:pPr>
        <w:spacing w:after="0" w:line="240" w:lineRule="auto"/>
      </w:pPr>
      <w:r>
        <w:separator/>
      </w:r>
    </w:p>
  </w:footnote>
  <w:footnote w:type="continuationSeparator" w:id="0">
    <w:p w14:paraId="27531FF2" w14:textId="77777777" w:rsidR="00FE2C1F" w:rsidRDefault="00FE2C1F" w:rsidP="001E7C6E">
      <w:pPr>
        <w:spacing w:after="0" w:line="240" w:lineRule="auto"/>
      </w:pPr>
      <w:r>
        <w:continuationSeparator/>
      </w:r>
    </w:p>
  </w:footnote>
  <w:footnote w:type="continuationNotice" w:id="1">
    <w:p w14:paraId="2128AF52" w14:textId="77777777" w:rsidR="00FE2C1F" w:rsidRDefault="00FE2C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2E4690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20C98"/>
    <w:rsid w:val="00030784"/>
    <w:rsid w:val="00044EB4"/>
    <w:rsid w:val="00046359"/>
    <w:rsid w:val="00056723"/>
    <w:rsid w:val="00081AE8"/>
    <w:rsid w:val="00081F97"/>
    <w:rsid w:val="000F10BF"/>
    <w:rsid w:val="00106CCA"/>
    <w:rsid w:val="00124EE1"/>
    <w:rsid w:val="001452BD"/>
    <w:rsid w:val="001A5070"/>
    <w:rsid w:val="001B51D6"/>
    <w:rsid w:val="001E7C6E"/>
    <w:rsid w:val="001F2E98"/>
    <w:rsid w:val="002033A3"/>
    <w:rsid w:val="00227E01"/>
    <w:rsid w:val="00291EB6"/>
    <w:rsid w:val="002F22EB"/>
    <w:rsid w:val="00307893"/>
    <w:rsid w:val="0032667B"/>
    <w:rsid w:val="0034364A"/>
    <w:rsid w:val="00361833"/>
    <w:rsid w:val="00393C11"/>
    <w:rsid w:val="00396250"/>
    <w:rsid w:val="00396D4B"/>
    <w:rsid w:val="003A5DB3"/>
    <w:rsid w:val="003C6750"/>
    <w:rsid w:val="003E349A"/>
    <w:rsid w:val="003E654A"/>
    <w:rsid w:val="004507D1"/>
    <w:rsid w:val="00471A97"/>
    <w:rsid w:val="00480BB6"/>
    <w:rsid w:val="00534669"/>
    <w:rsid w:val="00562644"/>
    <w:rsid w:val="00577128"/>
    <w:rsid w:val="0059262C"/>
    <w:rsid w:val="00640EEA"/>
    <w:rsid w:val="006619C0"/>
    <w:rsid w:val="00677C0B"/>
    <w:rsid w:val="006A3031"/>
    <w:rsid w:val="006C5CE7"/>
    <w:rsid w:val="006C7132"/>
    <w:rsid w:val="006F06B5"/>
    <w:rsid w:val="007007D6"/>
    <w:rsid w:val="0071721D"/>
    <w:rsid w:val="00760BCB"/>
    <w:rsid w:val="007A2827"/>
    <w:rsid w:val="007E450E"/>
    <w:rsid w:val="00801327"/>
    <w:rsid w:val="00836DB9"/>
    <w:rsid w:val="008654C2"/>
    <w:rsid w:val="00867F93"/>
    <w:rsid w:val="008B38D6"/>
    <w:rsid w:val="00946BB3"/>
    <w:rsid w:val="009A77F5"/>
    <w:rsid w:val="00A17FC3"/>
    <w:rsid w:val="00A619A9"/>
    <w:rsid w:val="00A94C1A"/>
    <w:rsid w:val="00A96999"/>
    <w:rsid w:val="00A97ACC"/>
    <w:rsid w:val="00AF4BA0"/>
    <w:rsid w:val="00B51FA5"/>
    <w:rsid w:val="00B53102"/>
    <w:rsid w:val="00B749CE"/>
    <w:rsid w:val="00BD5BA8"/>
    <w:rsid w:val="00BE718D"/>
    <w:rsid w:val="00C75FAD"/>
    <w:rsid w:val="00CD4284"/>
    <w:rsid w:val="00D11F96"/>
    <w:rsid w:val="00D21A8B"/>
    <w:rsid w:val="00D265F2"/>
    <w:rsid w:val="00DC6950"/>
    <w:rsid w:val="00EE664E"/>
    <w:rsid w:val="00F65B63"/>
    <w:rsid w:val="00F93CF3"/>
    <w:rsid w:val="00FB59FA"/>
    <w:rsid w:val="00FC0AA7"/>
    <w:rsid w:val="00FC2213"/>
    <w:rsid w:val="00FC724F"/>
    <w:rsid w:val="00FE2C1F"/>
    <w:rsid w:val="25C8B004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A8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7" ma:contentTypeDescription="새 문서를 만듭니다." ma:contentTypeScope="" ma:versionID="ea7596fca81ae027d69b1ade2e92fb53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7b1cca1cb7c4df53339cfb534c7bba46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>FTDF5YRYX4JF-758360899-57</_dlc_DocId>
    <_dlc_DocIdUrl xmlns="94725563-3cef-4e30-b381-0132180c6d9f">
      <Url>https://ggakom979.sharepoint.com/sites/skma/_layouts/15/DocIdRedir.aspx?ID=FTDF5YRYX4JF-758360899-57</Url>
      <Description>FTDF5YRYX4JF-758360899-57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6E7EFD-6480-4194-ADD6-BA11C9F6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schemas.microsoft.com/office/infopath/2007/PartnerControls"/>
    <ds:schemaRef ds:uri="94725563-3cef-4e30-b381-0132180c6d9f"/>
  </ds:schemaRefs>
</ds:datastoreItem>
</file>

<file path=customXml/itemProps4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717CBC-00B8-4A5E-98A4-8963227E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1-전자결재_기안문_기본서식.dotx</Template>
  <TotalTime>3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4</cp:revision>
  <dcterms:created xsi:type="dcterms:W3CDTF">2018-12-27T08:10:00Z</dcterms:created>
  <dcterms:modified xsi:type="dcterms:W3CDTF">2018-12-27T08:12:00Z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fdddd70d-eb14-4e00-a402-0f057d721c39</vt:lpwstr>
  </property>
</Properties>
</file>