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363C" w14:textId="77777777" w:rsidR="00D265F2" w:rsidRPr="002033A3" w:rsidRDefault="00D265F2" w:rsidP="00D265F2">
      <w:pPr>
        <w:pStyle w:val="a3"/>
        <w:adjustRightInd w:val="0"/>
        <w:snapToGrid w:val="0"/>
        <w:jc w:val="center"/>
        <w:rPr>
          <w:rFonts w:eastAsiaTheme="minorHAnsi"/>
          <w:sz w:val="22"/>
        </w:rPr>
      </w:pPr>
      <w:r w:rsidRPr="00A96999">
        <w:rPr>
          <w:rFonts w:eastAsiaTheme="minorHAnsi"/>
          <w:noProof/>
          <w:sz w:val="22"/>
        </w:rPr>
        <w:drawing>
          <wp:inline distT="0" distB="0" distL="0" distR="0" wp14:anchorId="6C2E6476" wp14:editId="4AD0F189">
            <wp:extent cx="4394200" cy="7493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CA024" w14:textId="77777777" w:rsidR="00D8041C" w:rsidRDefault="00D8041C" w:rsidP="00D265F2">
      <w:pPr>
        <w:pStyle w:val="a3"/>
        <w:rPr>
          <w:rFonts w:eastAsiaTheme="minorHAnsi"/>
          <w:sz w:val="22"/>
        </w:rPr>
      </w:pPr>
    </w:p>
    <w:p w14:paraId="0F825CC3" w14:textId="7EC29DFE" w:rsidR="00D265F2" w:rsidRPr="002033A3" w:rsidRDefault="00D265F2" w:rsidP="00D265F2">
      <w:pPr>
        <w:pStyle w:val="a3"/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수</w:t>
      </w:r>
      <w:r w:rsidRPr="002033A3">
        <w:rPr>
          <w:rFonts w:eastAsiaTheme="minorHAnsi"/>
          <w:sz w:val="22"/>
        </w:rPr>
        <w:t xml:space="preserve"> </w:t>
      </w:r>
      <w:proofErr w:type="gramStart"/>
      <w:r w:rsidRPr="002033A3">
        <w:rPr>
          <w:rFonts w:eastAsiaTheme="minorHAnsi"/>
          <w:sz w:val="22"/>
        </w:rPr>
        <w:t>신</w:t>
      </w:r>
      <w:r w:rsidRPr="002033A3">
        <w:rPr>
          <w:rFonts w:eastAsiaTheme="minorHAnsi" w:hint="eastAsia"/>
          <w:sz w:val="22"/>
        </w:rPr>
        <w:t xml:space="preserve"> </w:t>
      </w:r>
      <w:r w:rsidR="00680A51">
        <w:rPr>
          <w:rFonts w:eastAsiaTheme="minorHAnsi"/>
          <w:sz w:val="22"/>
        </w:rPr>
        <w:t xml:space="preserve"> </w:t>
      </w:r>
      <w:r w:rsidR="00680A51">
        <w:rPr>
          <w:rFonts w:eastAsiaTheme="minorHAnsi" w:hint="eastAsia"/>
          <w:sz w:val="22"/>
        </w:rPr>
        <w:t>분</w:t>
      </w:r>
      <w:proofErr w:type="gramEnd"/>
      <w:r w:rsidR="00680A51">
        <w:rPr>
          <w:rFonts w:eastAsiaTheme="minorHAnsi" w:hint="eastAsia"/>
          <w:sz w:val="22"/>
        </w:rPr>
        <w:t xml:space="preserve"> 회 장</w:t>
      </w:r>
    </w:p>
    <w:p w14:paraId="172D6AD3" w14:textId="64D7B03F" w:rsidR="00D265F2" w:rsidRPr="002033A3" w:rsidRDefault="00D265F2" w:rsidP="00D265F2">
      <w:pPr>
        <w:pStyle w:val="a3"/>
        <w:rPr>
          <w:sz w:val="22"/>
        </w:rPr>
      </w:pPr>
      <w:r w:rsidRPr="524A6CDA">
        <w:rPr>
          <w:sz w:val="22"/>
        </w:rPr>
        <w:t>(경유</w:t>
      </w:r>
      <w:proofErr w:type="gramStart"/>
      <w:r w:rsidRPr="524A6CDA">
        <w:rPr>
          <w:sz w:val="22"/>
        </w:rPr>
        <w:t xml:space="preserve">) </w:t>
      </w:r>
      <w:r w:rsidR="00680A51">
        <w:rPr>
          <w:sz w:val="22"/>
        </w:rPr>
        <w:t xml:space="preserve"> </w:t>
      </w:r>
      <w:r w:rsidR="00680A51">
        <w:rPr>
          <w:rFonts w:hint="eastAsia"/>
          <w:sz w:val="22"/>
        </w:rPr>
        <w:t>사무국장</w:t>
      </w:r>
      <w:proofErr w:type="gramEnd"/>
    </w:p>
    <w:p w14:paraId="4467ED27" w14:textId="3DAD9A25" w:rsidR="00D265F2" w:rsidRPr="00EB13F8" w:rsidRDefault="00D265F2" w:rsidP="00D265F2">
      <w:pPr>
        <w:pStyle w:val="a3"/>
        <w:rPr>
          <w:rFonts w:eastAsiaTheme="minorHAnsi"/>
          <w:sz w:val="22"/>
        </w:rPr>
      </w:pPr>
      <w:r w:rsidRPr="00EB13F8"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0" wp14:anchorId="4CCEF98C" wp14:editId="3B485576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0" t="19050" r="2540" b="19050"/>
                <wp:wrapTopAndBottom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2" style="position:absolute;left:0;text-align:left;z-index:25166029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o:spid="_x0000_s1026" o:allowoverlap="f" strokecolor="black [3200]" strokeweight="3.5pt" from="-1.7pt,22.35pt" to="480.45pt,22.35pt" w14:anchorId="0C7B1D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">
                <v:stroke joinstyle="miter"/>
                <w10:wrap type="topAndBottom" anchorx="margin" anchory="line"/>
              </v:line>
            </w:pict>
          </mc:Fallback>
        </mc:AlternateContent>
      </w:r>
      <w:r w:rsidRPr="00EB13F8">
        <w:rPr>
          <w:rFonts w:eastAsiaTheme="minorHAnsi" w:hint="eastAsia"/>
          <w:sz w:val="22"/>
        </w:rPr>
        <w:t>제</w:t>
      </w:r>
      <w:r w:rsidRPr="00EB13F8">
        <w:rPr>
          <w:rFonts w:eastAsiaTheme="minorHAnsi"/>
          <w:sz w:val="22"/>
        </w:rPr>
        <w:t xml:space="preserve"> </w:t>
      </w:r>
      <w:proofErr w:type="gramStart"/>
      <w:r w:rsidRPr="00EB13F8">
        <w:rPr>
          <w:rFonts w:eastAsiaTheme="minorHAnsi"/>
          <w:sz w:val="22"/>
        </w:rPr>
        <w:t xml:space="preserve">목 </w:t>
      </w:r>
      <w:r w:rsidR="00EB13F8" w:rsidRPr="00EB13F8">
        <w:rPr>
          <w:rFonts w:eastAsiaTheme="minorHAnsi"/>
          <w:sz w:val="22"/>
        </w:rPr>
        <w:t xml:space="preserve"> </w:t>
      </w:r>
      <w:r w:rsidR="00680A51">
        <w:rPr>
          <w:rFonts w:eastAsiaTheme="minorHAnsi" w:hint="eastAsia"/>
          <w:sz w:val="22"/>
        </w:rPr>
        <w:t>요양급여비용</w:t>
      </w:r>
      <w:proofErr w:type="gramEnd"/>
      <w:r w:rsidR="00680A51">
        <w:rPr>
          <w:rFonts w:eastAsiaTheme="minorHAnsi" w:hint="eastAsia"/>
          <w:sz w:val="22"/>
        </w:rPr>
        <w:t xml:space="preserve"> </w:t>
      </w:r>
      <w:r w:rsidR="00680A51">
        <w:rPr>
          <w:rFonts w:eastAsiaTheme="minorHAnsi"/>
          <w:sz w:val="22"/>
        </w:rPr>
        <w:t>‘</w:t>
      </w:r>
      <w:r w:rsidR="00680A51">
        <w:rPr>
          <w:rFonts w:eastAsiaTheme="minorHAnsi" w:hint="eastAsia"/>
          <w:sz w:val="22"/>
        </w:rPr>
        <w:t>지급예정일 조회</w:t>
      </w:r>
      <w:r w:rsidR="00680A51">
        <w:rPr>
          <w:rFonts w:eastAsiaTheme="minorHAnsi"/>
          <w:sz w:val="22"/>
        </w:rPr>
        <w:t xml:space="preserve">’ </w:t>
      </w:r>
      <w:r w:rsidR="00680A51">
        <w:rPr>
          <w:rFonts w:eastAsiaTheme="minorHAnsi" w:hint="eastAsia"/>
          <w:sz w:val="22"/>
        </w:rPr>
        <w:t>서비스 제공 관련 회원 안내 요청</w:t>
      </w:r>
    </w:p>
    <w:p w14:paraId="6201DC77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6E210CBF" w14:textId="77777777" w:rsidR="002D34B2" w:rsidRPr="002033A3" w:rsidRDefault="002D34B2" w:rsidP="002D34B2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 xml:space="preserve">한의학과 협회 </w:t>
      </w:r>
      <w:r w:rsidRPr="002033A3">
        <w:rPr>
          <w:rFonts w:eastAsiaTheme="minorHAnsi"/>
          <w:sz w:val="22"/>
        </w:rPr>
        <w:t>발전을 위한 노고에 진심으로 감사합니다.</w:t>
      </w:r>
    </w:p>
    <w:p w14:paraId="04F2FA3F" w14:textId="77777777" w:rsidR="002D34B2" w:rsidRPr="002033A3" w:rsidRDefault="002D34B2" w:rsidP="002D34B2">
      <w:pPr>
        <w:pStyle w:val="a3"/>
        <w:numPr>
          <w:ilvl w:val="0"/>
          <w:numId w:val="4"/>
        </w:numPr>
        <w:rPr>
          <w:sz w:val="22"/>
        </w:rPr>
      </w:pPr>
      <w:proofErr w:type="gramStart"/>
      <w:r>
        <w:rPr>
          <w:rFonts w:hint="eastAsia"/>
          <w:sz w:val="22"/>
        </w:rPr>
        <w:t xml:space="preserve">관련근거 </w:t>
      </w:r>
      <w:r>
        <w:rPr>
          <w:sz w:val="22"/>
        </w:rPr>
        <w:t>:</w:t>
      </w:r>
      <w:proofErr w:type="gramEnd"/>
      <w:r>
        <w:rPr>
          <w:sz w:val="22"/>
        </w:rPr>
        <w:t xml:space="preserve"> </w:t>
      </w:r>
      <w:r>
        <w:rPr>
          <w:rFonts w:hint="eastAsia"/>
          <w:sz w:val="22"/>
        </w:rPr>
        <w:t>대한의-</w:t>
      </w:r>
      <w:r>
        <w:rPr>
          <w:sz w:val="22"/>
        </w:rPr>
        <w:t>2019-070100 (2019.7.12)</w:t>
      </w:r>
    </w:p>
    <w:p w14:paraId="7876E3ED" w14:textId="77777777" w:rsidR="002D34B2" w:rsidRPr="00674AC1" w:rsidRDefault="002D34B2" w:rsidP="002D34B2">
      <w:pPr>
        <w:pStyle w:val="a3"/>
        <w:numPr>
          <w:ilvl w:val="0"/>
          <w:numId w:val="4"/>
        </w:numPr>
        <w:rPr>
          <w:sz w:val="22"/>
        </w:rPr>
      </w:pPr>
      <w:r w:rsidRPr="00674AC1">
        <w:rPr>
          <w:rFonts w:hint="eastAsia"/>
          <w:sz w:val="22"/>
        </w:rPr>
        <w:t xml:space="preserve">국민건강보험공단(이하 </w:t>
      </w:r>
      <w:proofErr w:type="spellStart"/>
      <w:r w:rsidRPr="00674AC1">
        <w:rPr>
          <w:rFonts w:hint="eastAsia"/>
          <w:sz w:val="22"/>
        </w:rPr>
        <w:t>건보공단</w:t>
      </w:r>
      <w:proofErr w:type="spellEnd"/>
      <w:r w:rsidRPr="00674AC1">
        <w:rPr>
          <w:rFonts w:hint="eastAsia"/>
          <w:sz w:val="22"/>
        </w:rPr>
        <w:t>)은 건강보험심사평가원(이하 심평원)의 심사결정자료를 인수 후,</w:t>
      </w:r>
      <w:r w:rsidRPr="00674AC1">
        <w:rPr>
          <w:sz w:val="22"/>
        </w:rPr>
        <w:t xml:space="preserve"> </w:t>
      </w:r>
      <w:r w:rsidRPr="00674AC1">
        <w:rPr>
          <w:rFonts w:hint="eastAsia"/>
          <w:sz w:val="22"/>
        </w:rPr>
        <w:t xml:space="preserve">그 처리상태 및 지급예정일을 요양기관에서 확인할 수 있도록 다음과 같이 </w:t>
      </w:r>
      <w:r w:rsidRPr="00674AC1">
        <w:rPr>
          <w:sz w:val="22"/>
        </w:rPr>
        <w:t>‘</w:t>
      </w:r>
      <w:r w:rsidRPr="00674AC1">
        <w:rPr>
          <w:rFonts w:hint="eastAsia"/>
          <w:sz w:val="22"/>
        </w:rPr>
        <w:t>지급내역</w:t>
      </w:r>
      <w:r w:rsidRPr="00674AC1">
        <w:rPr>
          <w:sz w:val="22"/>
        </w:rPr>
        <w:t xml:space="preserve"> </w:t>
      </w:r>
      <w:r w:rsidRPr="00674AC1">
        <w:rPr>
          <w:rFonts w:hint="eastAsia"/>
          <w:sz w:val="22"/>
        </w:rPr>
        <w:t>화면 등</w:t>
      </w:r>
      <w:r w:rsidRPr="00674AC1">
        <w:rPr>
          <w:sz w:val="22"/>
        </w:rPr>
        <w:t>’</w:t>
      </w:r>
      <w:r w:rsidRPr="00674AC1">
        <w:rPr>
          <w:rFonts w:hint="eastAsia"/>
          <w:sz w:val="22"/>
        </w:rPr>
        <w:t>을 개선한 바,</w:t>
      </w:r>
      <w:r w:rsidRPr="00674AC1">
        <w:rPr>
          <w:sz w:val="22"/>
        </w:rPr>
        <w:t xml:space="preserve"> </w:t>
      </w:r>
      <w:r w:rsidRPr="00674AC1">
        <w:rPr>
          <w:rFonts w:hint="eastAsia"/>
          <w:sz w:val="22"/>
        </w:rPr>
        <w:t>귀 분회 소속 회원님들께서 업무에 참고할 수 있도록 안내하여 주시기 바랍니다.</w:t>
      </w:r>
    </w:p>
    <w:p w14:paraId="0412FF46" w14:textId="77777777" w:rsidR="002D34B2" w:rsidRPr="002B6526" w:rsidRDefault="002D34B2" w:rsidP="002D34B2">
      <w:pPr>
        <w:pStyle w:val="a3"/>
        <w:rPr>
          <w:szCs w:val="20"/>
        </w:rPr>
      </w:pPr>
    </w:p>
    <w:p w14:paraId="67D7E3CA" w14:textId="77777777" w:rsidR="002D34B2" w:rsidRDefault="002D34B2" w:rsidP="002D34B2">
      <w:pPr>
        <w:pStyle w:val="a3"/>
        <w:jc w:val="center"/>
        <w:rPr>
          <w:sz w:val="22"/>
        </w:rPr>
      </w:pPr>
      <w:proofErr w:type="gramStart"/>
      <w:r>
        <w:rPr>
          <w:rFonts w:hint="eastAsia"/>
          <w:sz w:val="22"/>
        </w:rPr>
        <w:t>&lt;</w:t>
      </w:r>
      <w:r>
        <w:rPr>
          <w:sz w:val="22"/>
        </w:rPr>
        <w:t xml:space="preserve"> </w:t>
      </w:r>
      <w:r>
        <w:rPr>
          <w:rFonts w:hint="eastAsia"/>
          <w:sz w:val="22"/>
        </w:rPr>
        <w:t>다</w:t>
      </w:r>
      <w:proofErr w:type="gramEnd"/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음 </w:t>
      </w:r>
      <w:r>
        <w:rPr>
          <w:sz w:val="22"/>
        </w:rPr>
        <w:t>&gt;</w:t>
      </w:r>
    </w:p>
    <w:p w14:paraId="604AA189" w14:textId="77777777" w:rsidR="002D34B2" w:rsidRPr="00002AB9" w:rsidRDefault="002D34B2" w:rsidP="002D34B2">
      <w:pPr>
        <w:pStyle w:val="a3"/>
        <w:rPr>
          <w:sz w:val="10"/>
          <w:szCs w:val="10"/>
        </w:rPr>
      </w:pPr>
    </w:p>
    <w:p w14:paraId="2A23E6DA" w14:textId="77777777" w:rsidR="002D34B2" w:rsidRDefault="002D34B2" w:rsidP="002D34B2">
      <w:pPr>
        <w:pStyle w:val="a3"/>
        <w:rPr>
          <w:sz w:val="22"/>
        </w:rPr>
      </w:pPr>
      <w:r>
        <w:rPr>
          <w:rFonts w:asciiTheme="minorEastAsia" w:hAnsiTheme="minorEastAsia" w:hint="eastAsia"/>
          <w:sz w:val="22"/>
        </w:rPr>
        <w:t>○</w:t>
      </w:r>
      <w:r>
        <w:rPr>
          <w:rFonts w:hint="eastAsia"/>
          <w:sz w:val="22"/>
        </w:rPr>
        <w:t xml:space="preserve"> 개선사항</w:t>
      </w:r>
    </w:p>
    <w:p w14:paraId="3E5C0A1E" w14:textId="662A39EB" w:rsidR="002D34B2" w:rsidRDefault="002D34B2" w:rsidP="002D34B2">
      <w:pPr>
        <w:pStyle w:val="a3"/>
        <w:ind w:firstLineChars="100" w:firstLine="220"/>
        <w:rPr>
          <w:sz w:val="22"/>
        </w:rPr>
      </w:pPr>
      <w:r>
        <w:rPr>
          <w:rFonts w:hint="eastAsia"/>
          <w:sz w:val="22"/>
        </w:rPr>
        <w:t>-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건보공단</w:t>
      </w:r>
      <w:proofErr w:type="spellEnd"/>
      <w:r>
        <w:rPr>
          <w:sz w:val="22"/>
        </w:rPr>
        <w:t xml:space="preserve"> </w:t>
      </w:r>
      <w:r>
        <w:rPr>
          <w:rFonts w:hint="eastAsia"/>
          <w:sz w:val="22"/>
        </w:rPr>
        <w:t>요양기관정보마당</w:t>
      </w:r>
      <w:r>
        <w:rPr>
          <w:sz w:val="22"/>
        </w:rPr>
        <w:t>(</w:t>
      </w:r>
      <w:r w:rsidR="00FB57EA">
        <w:rPr>
          <w:rFonts w:hint="eastAsia"/>
          <w:sz w:val="22"/>
        </w:rPr>
        <w:t>m</w:t>
      </w:r>
      <w:r w:rsidR="00FB57EA">
        <w:rPr>
          <w:sz w:val="22"/>
        </w:rPr>
        <w:t>edi</w:t>
      </w:r>
      <w:bookmarkStart w:id="0" w:name="_GoBack"/>
      <w:bookmarkEnd w:id="0"/>
      <w:r>
        <w:rPr>
          <w:sz w:val="22"/>
        </w:rPr>
        <w:t>.nhis.or.kr)의 ‘</w:t>
      </w:r>
      <w:r>
        <w:rPr>
          <w:rFonts w:hint="eastAsia"/>
          <w:sz w:val="22"/>
        </w:rPr>
        <w:t>지급예정일</w:t>
      </w:r>
      <w:r>
        <w:rPr>
          <w:sz w:val="22"/>
        </w:rPr>
        <w:t xml:space="preserve">’ </w:t>
      </w:r>
      <w:r>
        <w:rPr>
          <w:rFonts w:hint="eastAsia"/>
          <w:sz w:val="22"/>
        </w:rPr>
        <w:t>화면 안내</w:t>
      </w:r>
    </w:p>
    <w:p w14:paraId="6BFD0154" w14:textId="77777777" w:rsidR="002D34B2" w:rsidRDefault="002D34B2" w:rsidP="002D34B2">
      <w:pPr>
        <w:pStyle w:val="a3"/>
        <w:rPr>
          <w:rFonts w:eastAsiaTheme="minorHAnsi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: </w:t>
      </w:r>
      <w:r>
        <w:rPr>
          <w:rFonts w:asciiTheme="minorEastAsia" w:hAnsiTheme="minorEastAsia" w:hint="eastAsia"/>
          <w:sz w:val="22"/>
        </w:rPr>
        <w:t>①</w:t>
      </w:r>
      <w:r>
        <w:rPr>
          <w:rFonts w:hint="eastAsia"/>
          <w:sz w:val="22"/>
        </w:rPr>
        <w:t xml:space="preserve"> 요양기관정보마당 인증서 로그인 </w:t>
      </w:r>
      <w:r>
        <w:rPr>
          <w:rFonts w:eastAsiaTheme="minorHAnsi"/>
          <w:sz w:val="22"/>
        </w:rPr>
        <w:t>→</w:t>
      </w:r>
      <w:r>
        <w:rPr>
          <w:sz w:val="22"/>
        </w:rPr>
        <w:t xml:space="preserve"> </w:t>
      </w:r>
      <w:r>
        <w:rPr>
          <w:rFonts w:eastAsiaTheme="minorHAnsi"/>
          <w:sz w:val="22"/>
        </w:rPr>
        <w:t>②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요양급여 </w:t>
      </w:r>
      <w:r>
        <w:rPr>
          <w:rFonts w:eastAsiaTheme="minorHAnsi"/>
          <w:sz w:val="22"/>
        </w:rPr>
        <w:t xml:space="preserve">→ ③ </w:t>
      </w:r>
      <w:r>
        <w:rPr>
          <w:rFonts w:eastAsiaTheme="minorHAnsi" w:hint="eastAsia"/>
          <w:sz w:val="22"/>
        </w:rPr>
        <w:t xml:space="preserve">지급내역 </w:t>
      </w:r>
      <w:r>
        <w:rPr>
          <w:rFonts w:eastAsiaTheme="minorHAnsi"/>
          <w:sz w:val="22"/>
        </w:rPr>
        <w:t xml:space="preserve">→ ④ </w:t>
      </w:r>
      <w:r>
        <w:rPr>
          <w:rFonts w:eastAsiaTheme="minorHAnsi" w:hint="eastAsia"/>
          <w:sz w:val="22"/>
        </w:rPr>
        <w:t xml:space="preserve">접수번호 </w:t>
      </w:r>
      <w:r>
        <w:rPr>
          <w:rFonts w:eastAsiaTheme="minorHAnsi"/>
          <w:sz w:val="22"/>
        </w:rPr>
        <w:t xml:space="preserve">→ </w:t>
      </w:r>
    </w:p>
    <w:p w14:paraId="6428EAF3" w14:textId="77777777" w:rsidR="002D34B2" w:rsidRPr="00F94EF5" w:rsidRDefault="002D34B2" w:rsidP="002D34B2">
      <w:pPr>
        <w:pStyle w:val="a3"/>
        <w:ind w:firstLineChars="200" w:firstLine="440"/>
        <w:rPr>
          <w:rFonts w:eastAsiaTheme="minorHAnsi"/>
          <w:sz w:val="22"/>
        </w:rPr>
      </w:pPr>
      <w:r>
        <w:rPr>
          <w:rFonts w:eastAsiaTheme="minorHAnsi"/>
          <w:sz w:val="22"/>
        </w:rPr>
        <w:t>⑤ ‘</w:t>
      </w:r>
      <w:r>
        <w:rPr>
          <w:rFonts w:eastAsiaTheme="minorHAnsi" w:hint="eastAsia"/>
          <w:sz w:val="22"/>
        </w:rPr>
        <w:t>지급예정일 확인</w:t>
      </w:r>
      <w:r>
        <w:rPr>
          <w:rFonts w:eastAsiaTheme="minorHAnsi"/>
          <w:sz w:val="22"/>
        </w:rPr>
        <w:t>’ (</w:t>
      </w:r>
      <w:r>
        <w:rPr>
          <w:rFonts w:eastAsiaTheme="minorHAnsi" w:hint="eastAsia"/>
          <w:sz w:val="22"/>
        </w:rPr>
        <w:t>하단 그림 참조)</w:t>
      </w:r>
    </w:p>
    <w:p w14:paraId="10CA5ACD" w14:textId="77777777" w:rsidR="002D34B2" w:rsidRDefault="002D34B2" w:rsidP="002D34B2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  - </w:t>
      </w:r>
      <w:r>
        <w:rPr>
          <w:rFonts w:eastAsiaTheme="minorHAnsi" w:hint="eastAsia"/>
          <w:sz w:val="22"/>
        </w:rPr>
        <w:t xml:space="preserve">심평원 </w:t>
      </w:r>
      <w:proofErr w:type="spellStart"/>
      <w:r>
        <w:rPr>
          <w:rFonts w:eastAsiaTheme="minorHAnsi" w:hint="eastAsia"/>
          <w:sz w:val="22"/>
        </w:rPr>
        <w:t>요양기관업무포털</w:t>
      </w:r>
      <w:proofErr w:type="spellEnd"/>
      <w:r>
        <w:rPr>
          <w:rFonts w:eastAsiaTheme="minorHAnsi" w:hint="eastAsia"/>
          <w:sz w:val="22"/>
        </w:rPr>
        <w:t>(biz.</w:t>
      </w:r>
      <w:r>
        <w:rPr>
          <w:rFonts w:eastAsiaTheme="minorHAnsi"/>
          <w:sz w:val="22"/>
        </w:rPr>
        <w:t xml:space="preserve">hira.or.kr)과 </w:t>
      </w:r>
      <w:r>
        <w:rPr>
          <w:rFonts w:eastAsiaTheme="minorHAnsi" w:hint="eastAsia"/>
          <w:sz w:val="22"/>
        </w:rPr>
        <w:t>연동될 수 있도록 바로가기 버튼(링크)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추가</w:t>
      </w:r>
    </w:p>
    <w:p w14:paraId="3E0A1AE0" w14:textId="77777777" w:rsidR="002D34B2" w:rsidRPr="00AA551B" w:rsidRDefault="002D34B2" w:rsidP="002D34B2">
      <w:pPr>
        <w:pStyle w:val="a3"/>
        <w:rPr>
          <w:rFonts w:eastAsiaTheme="minorHAnsi"/>
          <w:sz w:val="22"/>
        </w:rPr>
      </w:pPr>
    </w:p>
    <w:p w14:paraId="24B5EA41" w14:textId="77777777" w:rsidR="002D34B2" w:rsidRPr="002033A3" w:rsidRDefault="002D34B2" w:rsidP="002D34B2">
      <w:pPr>
        <w:pStyle w:val="a3"/>
        <w:jc w:val="center"/>
        <w:rPr>
          <w:rFonts w:eastAsiaTheme="minorHAnsi"/>
          <w:sz w:val="22"/>
        </w:rPr>
      </w:pPr>
      <w:r>
        <w:rPr>
          <w:rFonts w:eastAsiaTheme="minorHAnsi"/>
          <w:noProof/>
          <w:sz w:val="22"/>
        </w:rPr>
        <w:drawing>
          <wp:inline distT="0" distB="0" distL="0" distR="0" wp14:anchorId="7FD5D107" wp14:editId="48C10908">
            <wp:extent cx="6232523" cy="1933575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345" cy="197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88226" w14:textId="77777777" w:rsidR="002D34B2" w:rsidRDefault="002D34B2" w:rsidP="002D34B2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.  </w:t>
      </w:r>
      <w:r>
        <w:rPr>
          <w:rFonts w:eastAsiaTheme="minorHAnsi" w:hint="eastAsia"/>
          <w:sz w:val="22"/>
        </w:rPr>
        <w:t>끝.</w:t>
      </w:r>
    </w:p>
    <w:p w14:paraId="413EF536" w14:textId="4EA06102" w:rsidR="00D265F2" w:rsidRPr="002033A3" w:rsidRDefault="00D265F2" w:rsidP="00D265F2">
      <w:pPr>
        <w:pStyle w:val="a3"/>
        <w:rPr>
          <w:rFonts w:eastAsiaTheme="minorHAnsi"/>
          <w:sz w:val="22"/>
        </w:rPr>
      </w:pPr>
      <w:r>
        <w:rPr>
          <w:rFonts w:eastAsiaTheme="minorHAnsi"/>
          <w:noProof/>
          <w:sz w:val="22"/>
        </w:rPr>
        <w:drawing>
          <wp:anchor distT="0" distB="0" distL="114300" distR="114300" simplePos="0" relativeHeight="251662338" behindDoc="0" locked="0" layoutInCell="1" allowOverlap="1" wp14:anchorId="61037565" wp14:editId="3FCCC3DA">
            <wp:simplePos x="0" y="0"/>
            <wp:positionH relativeFrom="column">
              <wp:posOffset>4706395</wp:posOffset>
            </wp:positionH>
            <wp:positionV relativeFrom="paragraph">
              <wp:posOffset>307975</wp:posOffset>
            </wp:positionV>
            <wp:extent cx="941930" cy="813435"/>
            <wp:effectExtent l="0" t="0" r="0" b="5715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080B3EF" wp14:editId="79B662E3">
                <wp:simplePos x="0" y="0"/>
                <wp:positionH relativeFrom="column">
                  <wp:posOffset>638175</wp:posOffset>
                </wp:positionH>
                <wp:positionV relativeFrom="paragraph">
                  <wp:posOffset>414466</wp:posOffset>
                </wp:positionV>
                <wp:extent cx="4951628" cy="660250"/>
                <wp:effectExtent l="0" t="0" r="0" b="952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628" cy="66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0DBC" w14:textId="77777777" w:rsidR="00D265F2" w:rsidRDefault="00D265F2" w:rsidP="00D265F2">
                            <w:pPr>
                              <w:jc w:val="center"/>
                            </w:pP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서 울 </w:t>
                            </w:r>
                            <w:proofErr w:type="spellStart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특</w:t>
                            </w:r>
                            <w:proofErr w:type="spellEnd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 별 시 </w:t>
                            </w:r>
                            <w:proofErr w:type="gramStart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한 의</w:t>
                            </w:r>
                            <w:proofErr w:type="gramEnd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사 </w:t>
                            </w: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회 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0B3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.25pt;margin-top:32.65pt;width:389.9pt;height:52pt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" filled="f" stroked="f">
                <v:textbox>
                  <w:txbxContent>
                    <w:p w14:paraId="5D580DBC" w14:textId="77777777" w:rsidR="00D265F2" w:rsidRDefault="00D265F2" w:rsidP="00D265F2">
                      <w:pPr>
                        <w:jc w:val="center"/>
                      </w:pP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서 울 </w:t>
                      </w:r>
                      <w:proofErr w:type="spellStart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특</w:t>
                      </w:r>
                      <w:proofErr w:type="spellEnd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 별 시 </w:t>
                      </w:r>
                      <w:proofErr w:type="gramStart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한 의</w:t>
                      </w:r>
                      <w:proofErr w:type="gramEnd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사 </w:t>
                      </w: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회 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51E259" w14:textId="571F9ADC" w:rsidR="00D265F2" w:rsidRPr="008654C2" w:rsidRDefault="006619C0" w:rsidP="00D265F2">
      <w:pPr>
        <w:pStyle w:val="a3"/>
      </w:pPr>
      <w:r w:rsidRPr="008654C2">
        <w:rPr>
          <w:rFonts w:eastAsiaTheme="minorHAnsi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4" behindDoc="0" locked="0" layoutInCell="1" allowOverlap="0" wp14:anchorId="46C8AC08" wp14:editId="0E7DFDF3">
                <wp:simplePos x="0" y="0"/>
                <wp:positionH relativeFrom="margin">
                  <wp:posOffset>-19050</wp:posOffset>
                </wp:positionH>
                <wp:positionV relativeFrom="line">
                  <wp:posOffset>238125</wp:posOffset>
                </wp:positionV>
                <wp:extent cx="6123305" cy="0"/>
                <wp:effectExtent l="0" t="19050" r="21590" b="19050"/>
                <wp:wrapTopAndBottom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4" style="position:absolute;left:0;text-align:left;z-index:25166131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o:spid="_x0000_s1026" o:allowoverlap="f" strokecolor="black [3200]" strokeweight="3.5pt" from="-1.5pt,18.75pt" to="480.65pt,18.75pt" w14:anchorId="632912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">
                <v:stroke joinstyle="miter"/>
                <w10:wrap type="topAndBottom" anchorx="margin" anchory="line"/>
              </v:line>
            </w:pict>
          </mc:Fallback>
        </mc:AlternateContent>
      </w:r>
      <w:r w:rsidR="00D265F2" w:rsidRPr="72FB3273">
        <w:rPr>
          <w:lang w:val="ko-KR"/>
        </w:rPr>
        <w:t>담당</w:t>
      </w:r>
      <w:r w:rsidR="00D265F2" w:rsidRPr="72FB3273">
        <w:t xml:space="preserve"> 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과장</w:t>
      </w:r>
      <w:r w:rsidR="00D265F2" w:rsidRPr="72FB3273">
        <w:t xml:space="preserve"> 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 xml:space="preserve">부장 </w:t>
      </w:r>
      <w:r w:rsidR="00A2051D">
        <w:rPr>
          <w:rFonts w:hint="eastAsia"/>
          <w:lang w:val="ko-KR"/>
        </w:rPr>
        <w:t>윤상환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 xml:space="preserve">국장 </w:t>
      </w:r>
      <w:r w:rsidR="00D265F2" w:rsidRPr="30390A79">
        <w:rPr>
          <w:lang w:val="ko-KR"/>
        </w:rPr>
        <w:t>김태준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>처장</w:t>
      </w:r>
      <w:r w:rsidR="00D265F2" w:rsidRPr="72FB3273">
        <w:t xml:space="preserve"> </w:t>
      </w:r>
      <w:proofErr w:type="spellStart"/>
      <w:r w:rsidR="00D265F2" w:rsidRPr="30390A79">
        <w:t>김</w:t>
      </w:r>
      <w:r w:rsidR="00CD4284" w:rsidRPr="30390A79">
        <w:t>석</w:t>
      </w:r>
      <w:r w:rsidR="00D265F2" w:rsidRPr="30390A79">
        <w:t>모</w:t>
      </w:r>
      <w:proofErr w:type="spellEnd"/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협조</w:t>
      </w:r>
    </w:p>
    <w:p w14:paraId="0B653FFC" w14:textId="11BA41E5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proofErr w:type="gramStart"/>
      <w:r w:rsidRPr="008654C2">
        <w:rPr>
          <w:rFonts w:eastAsiaTheme="minorHAnsi"/>
          <w:szCs w:val="20"/>
          <w:lang w:val="ko-KR"/>
        </w:rPr>
        <w:t xml:space="preserve">제 </w:t>
      </w:r>
      <w:r w:rsidR="00680A51">
        <w:rPr>
          <w:rFonts w:eastAsiaTheme="minorHAnsi"/>
          <w:szCs w:val="20"/>
          <w:lang w:val="ko-KR"/>
        </w:rPr>
        <w:t>125</w:t>
      </w:r>
      <w:proofErr w:type="gramEnd"/>
      <w:r w:rsidRPr="008654C2">
        <w:rPr>
          <w:rFonts w:eastAsiaTheme="minorHAnsi"/>
          <w:szCs w:val="20"/>
          <w:lang w:val="ko-KR"/>
        </w:rPr>
        <w:t xml:space="preserve"> 호 </w:t>
      </w:r>
      <w:r w:rsidRPr="008654C2">
        <w:rPr>
          <w:rFonts w:eastAsiaTheme="minorHAnsi"/>
          <w:szCs w:val="20"/>
        </w:rPr>
        <w:t>(201</w:t>
      </w:r>
      <w:r w:rsidR="00E02AAE">
        <w:rPr>
          <w:rFonts w:eastAsiaTheme="minorHAnsi"/>
          <w:szCs w:val="20"/>
        </w:rPr>
        <w:t>9</w:t>
      </w:r>
      <w:r w:rsidRPr="008654C2">
        <w:rPr>
          <w:rFonts w:eastAsiaTheme="minorHAnsi"/>
          <w:szCs w:val="20"/>
        </w:rPr>
        <w:t>.0</w:t>
      </w:r>
      <w:r w:rsidR="00680A51">
        <w:rPr>
          <w:rFonts w:eastAsiaTheme="minorHAnsi"/>
          <w:szCs w:val="20"/>
        </w:rPr>
        <w:t>7</w:t>
      </w:r>
      <w:r w:rsidRPr="008654C2">
        <w:rPr>
          <w:rFonts w:eastAsiaTheme="minorHAnsi"/>
          <w:szCs w:val="20"/>
        </w:rPr>
        <w:t>.</w:t>
      </w:r>
      <w:r w:rsidR="00680A51">
        <w:rPr>
          <w:rFonts w:eastAsiaTheme="minorHAnsi"/>
          <w:szCs w:val="20"/>
        </w:rPr>
        <w:t>16</w:t>
      </w:r>
      <w:r w:rsidRPr="008654C2">
        <w:rPr>
          <w:rFonts w:eastAsiaTheme="minorHAnsi"/>
          <w:szCs w:val="20"/>
        </w:rPr>
        <w:t>.)</w:t>
      </w:r>
    </w:p>
    <w:p w14:paraId="46545D3F" w14:textId="58E7E995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우</w:t>
      </w:r>
      <w:r w:rsidRPr="008654C2">
        <w:rPr>
          <w:rFonts w:eastAsiaTheme="minorHAnsi"/>
          <w:szCs w:val="20"/>
        </w:rPr>
        <w:t xml:space="preserve">)02560 </w:t>
      </w:r>
      <w:r w:rsidRPr="008654C2">
        <w:rPr>
          <w:rFonts w:eastAsiaTheme="minorHAnsi"/>
          <w:szCs w:val="20"/>
          <w:lang w:val="ko-KR"/>
        </w:rPr>
        <w:t xml:space="preserve">서울특별시 동대문구 고산자로 </w:t>
      </w:r>
      <w:r w:rsidRPr="008654C2">
        <w:rPr>
          <w:rFonts w:eastAsiaTheme="minorHAnsi"/>
          <w:szCs w:val="20"/>
        </w:rPr>
        <w:t>420 (421</w:t>
      </w:r>
      <w:r w:rsidRPr="008654C2">
        <w:rPr>
          <w:rFonts w:eastAsiaTheme="minorHAnsi"/>
          <w:szCs w:val="20"/>
          <w:lang w:val="ko-KR"/>
        </w:rPr>
        <w:t>호</w:t>
      </w:r>
      <w:proofErr w:type="gramStart"/>
      <w:r w:rsidRPr="008654C2">
        <w:rPr>
          <w:rFonts w:eastAsiaTheme="minorHAnsi"/>
          <w:szCs w:val="20"/>
        </w:rPr>
        <w:t>)  /</w:t>
      </w:r>
      <w:proofErr w:type="gramEnd"/>
      <w:r w:rsidRPr="008654C2">
        <w:rPr>
          <w:rFonts w:eastAsiaTheme="minorHAnsi"/>
          <w:szCs w:val="20"/>
          <w:lang w:val="ko-KR"/>
        </w:rPr>
        <w:t xml:space="preserve">  홈페이지 </w:t>
      </w:r>
      <w:r w:rsidRPr="008654C2">
        <w:rPr>
          <w:rFonts w:eastAsiaTheme="minorHAnsi"/>
          <w:szCs w:val="20"/>
        </w:rPr>
        <w:t>: http://www.skma.or.kr</w:t>
      </w:r>
    </w:p>
    <w:p w14:paraId="2D8A044B" w14:textId="34CB5BB2" w:rsidR="00D265F2" w:rsidRDefault="00D265F2" w:rsidP="00D265F2">
      <w:pPr>
        <w:pStyle w:val="a3"/>
        <w:rPr>
          <w:lang w:val="ko-KR"/>
        </w:rPr>
      </w:pPr>
      <w:r w:rsidRPr="524A6CDA">
        <w:rPr>
          <w:lang w:val="ko-KR"/>
        </w:rPr>
        <w:t xml:space="preserve">서울특별시한의사회 </w:t>
      </w:r>
      <w:proofErr w:type="gramStart"/>
      <w:r w:rsidRPr="524A6CDA">
        <w:rPr>
          <w:lang w:val="ko-KR"/>
        </w:rPr>
        <w:t>전화 :</w:t>
      </w:r>
      <w:proofErr w:type="gramEnd"/>
      <w:r w:rsidRPr="524A6CDA">
        <w:rPr>
          <w:lang w:val="ko-KR"/>
        </w:rPr>
        <w:t xml:space="preserve"> (대)</w:t>
      </w:r>
      <w:r w:rsidRPr="524A6CDA">
        <w:t>02-960-0</w:t>
      </w:r>
      <w:r w:rsidR="000F10BF">
        <w:t>8</w:t>
      </w:r>
      <w:r w:rsidRPr="524A6CDA">
        <w:t xml:space="preserve">11 / </w:t>
      </w:r>
      <w:r w:rsidRPr="524A6CDA">
        <w:rPr>
          <w:lang w:val="ko-KR"/>
        </w:rPr>
        <w:t xml:space="preserve">팩스 </w:t>
      </w:r>
      <w:r w:rsidRPr="524A6CDA">
        <w:t xml:space="preserve">02-6944-8075  / E-mail : skma@skma.or.kr / </w:t>
      </w:r>
      <w:r w:rsidRPr="524A6CDA">
        <w:rPr>
          <w:lang w:val="ko-KR"/>
        </w:rPr>
        <w:t>공개여부</w:t>
      </w:r>
    </w:p>
    <w:p w14:paraId="56AB9C1C" w14:textId="77777777" w:rsidR="25C8B004" w:rsidRDefault="25C8B004" w:rsidP="25C8B004">
      <w:pPr>
        <w:pStyle w:val="a3"/>
        <w:rPr>
          <w:lang w:val="ko-KR"/>
        </w:rPr>
      </w:pPr>
    </w:p>
    <w:sectPr w:rsidR="25C8B004" w:rsidSect="00106CCA">
      <w:footerReference w:type="default" r:id="rId15"/>
      <w:pgSz w:w="11906" w:h="16838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3EFD8" w14:textId="77777777" w:rsidR="000515F2" w:rsidRDefault="000515F2" w:rsidP="001E7C6E">
      <w:pPr>
        <w:spacing w:after="0" w:line="240" w:lineRule="auto"/>
      </w:pPr>
      <w:r>
        <w:separator/>
      </w:r>
    </w:p>
  </w:endnote>
  <w:endnote w:type="continuationSeparator" w:id="0">
    <w:p w14:paraId="40DC8D56" w14:textId="77777777" w:rsidR="000515F2" w:rsidRDefault="000515F2" w:rsidP="001E7C6E">
      <w:pPr>
        <w:spacing w:after="0" w:line="240" w:lineRule="auto"/>
      </w:pPr>
      <w:r>
        <w:continuationSeparator/>
      </w:r>
    </w:p>
  </w:endnote>
  <w:endnote w:type="continuationNotice" w:id="1">
    <w:p w14:paraId="3A53AE72" w14:textId="77777777" w:rsidR="000515F2" w:rsidRDefault="000515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61D48" w14:textId="08179D4D" w:rsidR="002F22EB" w:rsidRDefault="002F22EB" w:rsidP="008B38D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F76D8" w14:textId="77777777" w:rsidR="000515F2" w:rsidRDefault="000515F2" w:rsidP="001E7C6E">
      <w:pPr>
        <w:spacing w:after="0" w:line="240" w:lineRule="auto"/>
      </w:pPr>
      <w:r>
        <w:separator/>
      </w:r>
    </w:p>
  </w:footnote>
  <w:footnote w:type="continuationSeparator" w:id="0">
    <w:p w14:paraId="49653EA1" w14:textId="77777777" w:rsidR="000515F2" w:rsidRDefault="000515F2" w:rsidP="001E7C6E">
      <w:pPr>
        <w:spacing w:after="0" w:line="240" w:lineRule="auto"/>
      </w:pPr>
      <w:r>
        <w:continuationSeparator/>
      </w:r>
    </w:p>
  </w:footnote>
  <w:footnote w:type="continuationNotice" w:id="1">
    <w:p w14:paraId="14471AF1" w14:textId="77777777" w:rsidR="000515F2" w:rsidRDefault="000515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E2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0917533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A593027"/>
    <w:multiLevelType w:val="hybridMultilevel"/>
    <w:tmpl w:val="A37C71CA"/>
    <w:lvl w:ilvl="0" w:tplc="CE8AFC7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14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7"/>
    <w:rsid w:val="00002AB9"/>
    <w:rsid w:val="00020C98"/>
    <w:rsid w:val="00030784"/>
    <w:rsid w:val="00033F65"/>
    <w:rsid w:val="00044EB4"/>
    <w:rsid w:val="00046359"/>
    <w:rsid w:val="000515F2"/>
    <w:rsid w:val="00081AE8"/>
    <w:rsid w:val="00081F97"/>
    <w:rsid w:val="000D438A"/>
    <w:rsid w:val="000F10BF"/>
    <w:rsid w:val="00106CCA"/>
    <w:rsid w:val="00117DC2"/>
    <w:rsid w:val="00124EE1"/>
    <w:rsid w:val="001452BD"/>
    <w:rsid w:val="001A5070"/>
    <w:rsid w:val="001A7C7D"/>
    <w:rsid w:val="001B085F"/>
    <w:rsid w:val="001B51D6"/>
    <w:rsid w:val="001C7EB2"/>
    <w:rsid w:val="001D0126"/>
    <w:rsid w:val="001E7C6E"/>
    <w:rsid w:val="001F2E98"/>
    <w:rsid w:val="002033A3"/>
    <w:rsid w:val="00210D34"/>
    <w:rsid w:val="00215D38"/>
    <w:rsid w:val="00277913"/>
    <w:rsid w:val="00291EB6"/>
    <w:rsid w:val="002A0CFB"/>
    <w:rsid w:val="002B6526"/>
    <w:rsid w:val="002D34B2"/>
    <w:rsid w:val="002F22EB"/>
    <w:rsid w:val="002F7B00"/>
    <w:rsid w:val="00307893"/>
    <w:rsid w:val="0032667B"/>
    <w:rsid w:val="003360D1"/>
    <w:rsid w:val="00361833"/>
    <w:rsid w:val="00372096"/>
    <w:rsid w:val="00393C11"/>
    <w:rsid w:val="00396250"/>
    <w:rsid w:val="00396D4B"/>
    <w:rsid w:val="003A5DB3"/>
    <w:rsid w:val="003C1B52"/>
    <w:rsid w:val="003C6750"/>
    <w:rsid w:val="003E349A"/>
    <w:rsid w:val="003E654A"/>
    <w:rsid w:val="00436559"/>
    <w:rsid w:val="0046456D"/>
    <w:rsid w:val="00471A97"/>
    <w:rsid w:val="004B3E99"/>
    <w:rsid w:val="004E0E94"/>
    <w:rsid w:val="0052713D"/>
    <w:rsid w:val="00534669"/>
    <w:rsid w:val="00541C33"/>
    <w:rsid w:val="00562644"/>
    <w:rsid w:val="0059262C"/>
    <w:rsid w:val="006326F6"/>
    <w:rsid w:val="006619C0"/>
    <w:rsid w:val="00674AC1"/>
    <w:rsid w:val="00677C0B"/>
    <w:rsid w:val="00680A51"/>
    <w:rsid w:val="006A3031"/>
    <w:rsid w:val="006C5CE7"/>
    <w:rsid w:val="006C7132"/>
    <w:rsid w:val="006F06B5"/>
    <w:rsid w:val="0071097E"/>
    <w:rsid w:val="0071721D"/>
    <w:rsid w:val="00760BCB"/>
    <w:rsid w:val="007A2827"/>
    <w:rsid w:val="007E450E"/>
    <w:rsid w:val="00801327"/>
    <w:rsid w:val="0082196D"/>
    <w:rsid w:val="00836DB9"/>
    <w:rsid w:val="008654C2"/>
    <w:rsid w:val="00867F93"/>
    <w:rsid w:val="008B38D6"/>
    <w:rsid w:val="00946BB3"/>
    <w:rsid w:val="00974CBB"/>
    <w:rsid w:val="009B65AA"/>
    <w:rsid w:val="009B7823"/>
    <w:rsid w:val="009D72A9"/>
    <w:rsid w:val="00A17FC3"/>
    <w:rsid w:val="00A2051D"/>
    <w:rsid w:val="00A34E00"/>
    <w:rsid w:val="00A619A9"/>
    <w:rsid w:val="00A96999"/>
    <w:rsid w:val="00A97ACC"/>
    <w:rsid w:val="00AA551B"/>
    <w:rsid w:val="00AF4BA0"/>
    <w:rsid w:val="00B50156"/>
    <w:rsid w:val="00B51FA5"/>
    <w:rsid w:val="00B53102"/>
    <w:rsid w:val="00B749CE"/>
    <w:rsid w:val="00BD5BA8"/>
    <w:rsid w:val="00BE718D"/>
    <w:rsid w:val="00C2795A"/>
    <w:rsid w:val="00C44C53"/>
    <w:rsid w:val="00CD4284"/>
    <w:rsid w:val="00D11DD6"/>
    <w:rsid w:val="00D11F96"/>
    <w:rsid w:val="00D265F2"/>
    <w:rsid w:val="00D8041C"/>
    <w:rsid w:val="00DB6411"/>
    <w:rsid w:val="00DC6950"/>
    <w:rsid w:val="00DD1356"/>
    <w:rsid w:val="00E02AAE"/>
    <w:rsid w:val="00E677C8"/>
    <w:rsid w:val="00E93977"/>
    <w:rsid w:val="00EB13F8"/>
    <w:rsid w:val="00EE664E"/>
    <w:rsid w:val="00F51D12"/>
    <w:rsid w:val="00F65B63"/>
    <w:rsid w:val="00F93CF3"/>
    <w:rsid w:val="00F94EF5"/>
    <w:rsid w:val="00FA4A8D"/>
    <w:rsid w:val="00FB57EA"/>
    <w:rsid w:val="00FB59FA"/>
    <w:rsid w:val="00FC0AA7"/>
    <w:rsid w:val="00FC2213"/>
    <w:rsid w:val="00FC724F"/>
    <w:rsid w:val="25C8B004"/>
    <w:rsid w:val="30390A79"/>
    <w:rsid w:val="524A6CDA"/>
    <w:rsid w:val="72FB3273"/>
    <w:rsid w:val="7811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045A13"/>
  <w15:docId w15:val="{D2BC9F0B-2501-46EB-AE5B-26082BA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C1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C6E"/>
  </w:style>
  <w:style w:type="paragraph" w:styleId="a5">
    <w:name w:val="footer"/>
    <w:basedOn w:val="a"/>
    <w:link w:val="Char0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C6E"/>
  </w:style>
  <w:style w:type="paragraph" w:styleId="a6">
    <w:name w:val="List Paragraph"/>
    <w:basedOn w:val="a"/>
    <w:uiPriority w:val="34"/>
    <w:qFormat/>
    <w:rsid w:val="00F65B63"/>
    <w:pPr>
      <w:ind w:leftChars="400" w:left="800"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DC695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C695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C695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695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C695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C6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C6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ma&#44592;&#50504;\2018&#45380;\1-&#51204;&#51088;&#44208;&#51116;_&#44592;&#50504;&#47928;_&#44592;&#48376;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0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25563-3cef-4e30-b381-0132180c6d9f">FTDF5YRYX4JF-758360899-8925</_dlc_DocId>
    <_dlc_DocIdUrl xmlns="94725563-3cef-4e30-b381-0132180c6d9f">
      <Url>https://ggakom979.sharepoint.com/sites/skma/_layouts/15/DocIdRedir.aspx?ID=FTDF5YRYX4JF-758360899-8925</Url>
      <Description>FTDF5YRYX4JF-758360899-8925</Description>
    </_dlc_DocIdUrl>
    <_Flow_SignoffStatus xmlns="ae749882-9aa0-4b20-9e5a-9fe7eba2c2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82674C0B9FC6B4FBFBD6C23F32DAEFC" ma:contentTypeVersion="9" ma:contentTypeDescription="새 문서를 만듭니다." ma:contentTypeScope="" ma:versionID="e55d3ace84ffe4faa728d6b86ced5721">
  <xsd:schema xmlns:xsd="http://www.w3.org/2001/XMLSchema" xmlns:xs="http://www.w3.org/2001/XMLSchema" xmlns:p="http://schemas.microsoft.com/office/2006/metadata/properties" xmlns:ns2="94725563-3cef-4e30-b381-0132180c6d9f" xmlns:ns3="ae749882-9aa0-4b20-9e5a-9fe7eba2c27f" targetNamespace="http://schemas.microsoft.com/office/2006/metadata/properties" ma:root="true" ma:fieldsID="b87b9490b18a8a55710d9a5ad800e572" ns2:_="" ns3:_="">
    <xsd:import namespace="94725563-3cef-4e30-b381-0132180c6d9f"/>
    <xsd:import namespace="ae749882-9aa0-4b20-9e5a-9fe7eba2c2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_Flow_SignoffStatu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25563-3cef-4e30-b381-0132180c6d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문서 ID 값" ma:description="이 항목에 할당된 문서 ID 값입니다." ma:internalName="_dlc_DocId" ma:readOnly="true">
      <xsd:simpleType>
        <xsd:restriction base="dms:Text"/>
      </xsd:simpleType>
    </xsd:element>
    <xsd:element name="_dlc_DocIdUrl" ma:index="9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9882-9aa0-4b20-9e5a-9fe7eba2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사인 오프 상태" ma:internalName="_x0024_Resources_x003a_core_x002c_Signoff_Status_x003b_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5C23-27A7-4FE9-B374-B5CB62774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C9DD8-FF65-472A-ADED-3DB873093BE5}">
  <ds:schemaRefs>
    <ds:schemaRef ds:uri="http://schemas.microsoft.com/office/2006/documentManagement/types"/>
    <ds:schemaRef ds:uri="http://purl.org/dc/terms/"/>
    <ds:schemaRef ds:uri="94725563-3cef-4e30-b381-0132180c6d9f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ae749882-9aa0-4b20-9e5a-9fe7eba2c27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995E97-F145-427D-B809-C0A91F8FD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25563-3cef-4e30-b381-0132180c6d9f"/>
    <ds:schemaRef ds:uri="ae749882-9aa0-4b20-9e5a-9fe7eba2c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07CF7-B68C-4BCB-AB76-01724AA70E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0419A6-BD79-4584-94A0-74DB2E11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1-전자결재_기안문_기본서식</Template>
  <TotalTime>40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SMPARK</dc:creator>
  <cp:lastModifiedBy>윤상환 부장</cp:lastModifiedBy>
  <cp:revision>40</cp:revision>
  <dcterms:created xsi:type="dcterms:W3CDTF">2019-07-16T04:28:00Z</dcterms:created>
  <dcterms:modified xsi:type="dcterms:W3CDTF">2019-07-17T05:14:00Z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0x010100282674C0B9FC6B4FBFBD6C23F32DAEFC</vt:lpwstr>
  </property>
  <property fmtid="{D5CDD505-2E9C-101B-9397-08002B2CF9AE}" pid="3" name="_dlc_DocIdItemGuid">
    <vt:lpwstr>371e7f93-7322-47dc-8ae6-1e9010b9f889</vt:lpwstr>
  </property>
</Properties>
</file>