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363C" w14:textId="77777777" w:rsidR="00D265F2" w:rsidRPr="002033A3" w:rsidRDefault="00D265F2" w:rsidP="00D265F2">
      <w:pPr>
        <w:pStyle w:val="a3"/>
        <w:adjustRightInd w:val="0"/>
        <w:snapToGrid w:val="0"/>
        <w:jc w:val="center"/>
        <w:rPr>
          <w:rFonts w:eastAsiaTheme="minorHAnsi"/>
          <w:sz w:val="22"/>
        </w:rPr>
      </w:pPr>
      <w:r w:rsidRPr="00A96999">
        <w:rPr>
          <w:rFonts w:eastAsiaTheme="minorHAnsi"/>
          <w:noProof/>
          <w:sz w:val="22"/>
        </w:rPr>
        <w:drawing>
          <wp:inline distT="0" distB="0" distL="0" distR="0" wp14:anchorId="6C2E6476" wp14:editId="4AD0F189">
            <wp:extent cx="4394200" cy="7493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25CC3" w14:textId="0F34B0D0" w:rsidR="00D265F2" w:rsidRPr="002033A3" w:rsidRDefault="00D265F2" w:rsidP="00D265F2">
      <w:pPr>
        <w:pStyle w:val="a3"/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수</w:t>
      </w:r>
      <w:r w:rsidRPr="002033A3">
        <w:rPr>
          <w:rFonts w:eastAsiaTheme="minorHAnsi"/>
          <w:sz w:val="22"/>
        </w:rPr>
        <w:t xml:space="preserve"> 신</w:t>
      </w:r>
      <w:r w:rsidRPr="002033A3">
        <w:rPr>
          <w:rFonts w:eastAsiaTheme="minorHAnsi" w:hint="eastAsia"/>
          <w:sz w:val="22"/>
        </w:rPr>
        <w:t xml:space="preserve"> </w:t>
      </w:r>
      <w:r w:rsidR="00D337E9">
        <w:rPr>
          <w:rFonts w:eastAsiaTheme="minorHAnsi"/>
          <w:sz w:val="22"/>
        </w:rPr>
        <w:t xml:space="preserve">  </w:t>
      </w:r>
      <w:proofErr w:type="spellStart"/>
      <w:r w:rsidR="00D337E9">
        <w:rPr>
          <w:rFonts w:eastAsiaTheme="minorHAnsi" w:hint="eastAsia"/>
          <w:sz w:val="22"/>
        </w:rPr>
        <w:t>분회장</w:t>
      </w:r>
      <w:proofErr w:type="spellEnd"/>
    </w:p>
    <w:p w14:paraId="172D6AD3" w14:textId="464D09E9" w:rsidR="00D265F2" w:rsidRPr="002033A3" w:rsidRDefault="00D265F2" w:rsidP="00D265F2">
      <w:pPr>
        <w:pStyle w:val="a3"/>
        <w:rPr>
          <w:sz w:val="22"/>
        </w:rPr>
      </w:pPr>
      <w:r w:rsidRPr="524A6CDA">
        <w:rPr>
          <w:sz w:val="22"/>
        </w:rPr>
        <w:t xml:space="preserve">(경유) </w:t>
      </w:r>
      <w:r w:rsidR="00D337E9">
        <w:rPr>
          <w:sz w:val="22"/>
        </w:rPr>
        <w:t xml:space="preserve">  </w:t>
      </w:r>
      <w:r w:rsidR="00D337E9">
        <w:rPr>
          <w:rFonts w:hint="eastAsia"/>
          <w:sz w:val="22"/>
        </w:rPr>
        <w:t>사무국장</w:t>
      </w:r>
    </w:p>
    <w:p w14:paraId="4467ED27" w14:textId="2B59BE15" w:rsidR="00D265F2" w:rsidRPr="002033A3" w:rsidRDefault="00D265F2" w:rsidP="00D265F2">
      <w:pPr>
        <w:pStyle w:val="a3"/>
        <w:rPr>
          <w:rFonts w:eastAsiaTheme="minorHAnsi"/>
        </w:rPr>
      </w:pPr>
      <w:r w:rsidRPr="002033A3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0" wp14:anchorId="4CCEF98C" wp14:editId="3B485576">
                <wp:simplePos x="0" y="0"/>
                <wp:positionH relativeFrom="margin">
                  <wp:posOffset>-21590</wp:posOffset>
                </wp:positionH>
                <wp:positionV relativeFrom="line">
                  <wp:posOffset>283845</wp:posOffset>
                </wp:positionV>
                <wp:extent cx="6123305" cy="0"/>
                <wp:effectExtent l="0" t="19050" r="2540" b="19050"/>
                <wp:wrapTopAndBottom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B1DB4" id="직선 연결선 2" o:spid="_x0000_s1026" style="position:absolute;left:0;text-align:left;z-index:25166029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from="-1.7pt,22.35pt" to="480.4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" o:allowoverlap="f" strokecolor="black [3200]" strokeweight="3.5pt">
                <v:stroke joinstyle="miter"/>
                <w10:wrap type="topAndBottom" anchorx="margin" anchory="line"/>
              </v:line>
            </w:pict>
          </mc:Fallback>
        </mc:AlternateContent>
      </w:r>
      <w:r w:rsidRPr="002033A3">
        <w:rPr>
          <w:rFonts w:eastAsiaTheme="minorHAnsi" w:hint="eastAsia"/>
          <w:sz w:val="22"/>
        </w:rPr>
        <w:t>제</w:t>
      </w:r>
      <w:r w:rsidRPr="002033A3">
        <w:rPr>
          <w:rFonts w:eastAsiaTheme="minorHAnsi"/>
          <w:sz w:val="22"/>
        </w:rPr>
        <w:t xml:space="preserve"> 목</w:t>
      </w:r>
      <w:r w:rsidRPr="002033A3">
        <w:rPr>
          <w:rFonts w:eastAsiaTheme="minorHAnsi"/>
        </w:rPr>
        <w:t xml:space="preserve"> </w:t>
      </w:r>
      <w:r w:rsidR="00D337E9">
        <w:rPr>
          <w:rFonts w:eastAsiaTheme="minorHAnsi"/>
        </w:rPr>
        <w:t xml:space="preserve">  </w:t>
      </w:r>
      <w:r w:rsidR="00D337E9" w:rsidRPr="00945352">
        <w:rPr>
          <w:rFonts w:eastAsiaTheme="minorHAnsi"/>
          <w:sz w:val="22"/>
        </w:rPr>
        <w:t>2019</w:t>
      </w:r>
      <w:r w:rsidR="00D337E9" w:rsidRPr="00945352">
        <w:rPr>
          <w:rFonts w:eastAsiaTheme="minorHAnsi" w:hint="eastAsia"/>
          <w:sz w:val="22"/>
        </w:rPr>
        <w:t>년 보험관련 주요 개정사항 관련 회원 안내</w:t>
      </w:r>
    </w:p>
    <w:p w14:paraId="6201DC77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05BA5779" w14:textId="77777777" w:rsidR="00D337E9" w:rsidRDefault="00D337E9" w:rsidP="00D337E9">
      <w:pPr>
        <w:pStyle w:val="a3"/>
        <w:numPr>
          <w:ilvl w:val="0"/>
          <w:numId w:val="6"/>
        </w:numPr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 xml:space="preserve">한의학과 협회 </w:t>
      </w:r>
      <w:r w:rsidRPr="002033A3">
        <w:rPr>
          <w:rFonts w:eastAsiaTheme="minorHAnsi"/>
          <w:sz w:val="22"/>
        </w:rPr>
        <w:t>발전을 위한 노고에 진심으로 감사합니다.</w:t>
      </w:r>
    </w:p>
    <w:p w14:paraId="58BA6C63" w14:textId="77777777" w:rsidR="00D337E9" w:rsidRPr="002033A3" w:rsidRDefault="00D337E9" w:rsidP="00D337E9">
      <w:pPr>
        <w:pStyle w:val="a3"/>
        <w:ind w:left="760"/>
        <w:rPr>
          <w:rFonts w:eastAsiaTheme="minorHAnsi"/>
          <w:sz w:val="22"/>
        </w:rPr>
      </w:pPr>
    </w:p>
    <w:p w14:paraId="02DCEAFC" w14:textId="77777777" w:rsidR="00D337E9" w:rsidRDefault="00D337E9" w:rsidP="00D337E9">
      <w:pPr>
        <w:pStyle w:val="a3"/>
        <w:numPr>
          <w:ilvl w:val="0"/>
          <w:numId w:val="6"/>
        </w:numPr>
        <w:rPr>
          <w:sz w:val="22"/>
        </w:rPr>
      </w:pPr>
      <w:proofErr w:type="gramStart"/>
      <w:r>
        <w:rPr>
          <w:rFonts w:hint="eastAsia"/>
          <w:sz w:val="22"/>
        </w:rPr>
        <w:t>관련근거 :</w:t>
      </w:r>
      <w:proofErr w:type="gramEnd"/>
      <w:r>
        <w:rPr>
          <w:rFonts w:hint="eastAsia"/>
          <w:sz w:val="22"/>
        </w:rPr>
        <w:t xml:space="preserve"> 대한의-2018-12-0213 (2018.12.27.)</w:t>
      </w:r>
    </w:p>
    <w:p w14:paraId="702F70EE" w14:textId="77777777" w:rsidR="00D337E9" w:rsidRPr="002033A3" w:rsidRDefault="00D337E9" w:rsidP="00D337E9">
      <w:pPr>
        <w:pStyle w:val="a3"/>
        <w:ind w:left="760"/>
        <w:rPr>
          <w:sz w:val="22"/>
        </w:rPr>
      </w:pPr>
    </w:p>
    <w:p w14:paraId="670C3AD2" w14:textId="77777777" w:rsidR="00D337E9" w:rsidRDefault="00D337E9" w:rsidP="00D337E9">
      <w:pPr>
        <w:pStyle w:val="a3"/>
        <w:numPr>
          <w:ilvl w:val="0"/>
          <w:numId w:val="6"/>
        </w:numPr>
        <w:rPr>
          <w:sz w:val="22"/>
        </w:rPr>
      </w:pPr>
      <w:r>
        <w:rPr>
          <w:rFonts w:hint="eastAsia"/>
          <w:sz w:val="22"/>
        </w:rPr>
        <w:t xml:space="preserve">2019년부터 적용되는 보험관련 주요 개정사항을 다음과 같이 </w:t>
      </w:r>
      <w:proofErr w:type="spellStart"/>
      <w:r>
        <w:rPr>
          <w:rFonts w:hint="eastAsia"/>
          <w:sz w:val="22"/>
        </w:rPr>
        <w:t>알려드리오니</w:t>
      </w:r>
      <w:proofErr w:type="spellEnd"/>
      <w:r>
        <w:rPr>
          <w:rFonts w:hint="eastAsia"/>
          <w:sz w:val="22"/>
        </w:rPr>
        <w:t xml:space="preserve">, 귀 분회 </w:t>
      </w:r>
      <w:proofErr w:type="spellStart"/>
      <w:r>
        <w:rPr>
          <w:rFonts w:hint="eastAsia"/>
          <w:sz w:val="22"/>
        </w:rPr>
        <w:t>소속회원님들께서</w:t>
      </w:r>
      <w:proofErr w:type="spellEnd"/>
      <w:r>
        <w:rPr>
          <w:rFonts w:hint="eastAsia"/>
          <w:sz w:val="22"/>
        </w:rPr>
        <w:t xml:space="preserve"> 관련 업무에 참고할 수 있도록 적극 안내하여 주시기 바랍니다.</w:t>
      </w:r>
    </w:p>
    <w:p w14:paraId="5B396B78" w14:textId="77777777" w:rsidR="00D337E9" w:rsidRDefault="00D337E9" w:rsidP="00D337E9">
      <w:pPr>
        <w:pStyle w:val="a3"/>
        <w:ind w:left="760"/>
        <w:rPr>
          <w:sz w:val="22"/>
        </w:rPr>
      </w:pPr>
    </w:p>
    <w:p w14:paraId="44DCCAFC" w14:textId="77777777" w:rsidR="00D337E9" w:rsidRDefault="00D337E9" w:rsidP="00D337E9">
      <w:pPr>
        <w:pStyle w:val="a3"/>
        <w:numPr>
          <w:ilvl w:val="0"/>
          <w:numId w:val="6"/>
        </w:numPr>
        <w:rPr>
          <w:rFonts w:hint="eastAsia"/>
          <w:sz w:val="22"/>
        </w:rPr>
      </w:pPr>
      <w:r>
        <w:rPr>
          <w:rFonts w:hint="eastAsia"/>
          <w:sz w:val="22"/>
        </w:rPr>
        <w:t>더불어, 청구S/W의 최신버전(2019년 수가 반영 등)을 유지하시어 각종 건강보험 청구에 만전을 기할 수 있도록 적극 홍보하여 주시기 바랍니다.</w:t>
      </w:r>
    </w:p>
    <w:p w14:paraId="65641111" w14:textId="77777777" w:rsidR="00D337E9" w:rsidRDefault="00D337E9" w:rsidP="00D337E9">
      <w:pPr>
        <w:pStyle w:val="a3"/>
        <w:rPr>
          <w:sz w:val="22"/>
        </w:rPr>
      </w:pPr>
    </w:p>
    <w:p w14:paraId="4AEFAC1E" w14:textId="77777777" w:rsidR="00D337E9" w:rsidRDefault="00D337E9" w:rsidP="00D337E9">
      <w:pPr>
        <w:pStyle w:val="a3"/>
        <w:jc w:val="center"/>
        <w:rPr>
          <w:rFonts w:hint="eastAsia"/>
          <w:sz w:val="22"/>
        </w:rPr>
      </w:pPr>
      <w:r>
        <w:rPr>
          <w:sz w:val="22"/>
        </w:rPr>
        <w:t xml:space="preserve">&lt; </w:t>
      </w:r>
      <w:r>
        <w:rPr>
          <w:rFonts w:hint="eastAsia"/>
          <w:sz w:val="22"/>
        </w:rPr>
        <w:t>다 음 &gt;</w:t>
      </w:r>
    </w:p>
    <w:p w14:paraId="67AAC6CC" w14:textId="77777777" w:rsidR="00D337E9" w:rsidRPr="00906D2E" w:rsidRDefault="00D337E9" w:rsidP="00D337E9">
      <w:pPr>
        <w:pStyle w:val="a3"/>
        <w:rPr>
          <w:sz w:val="10"/>
          <w:szCs w:val="10"/>
        </w:rPr>
      </w:pPr>
    </w:p>
    <w:p w14:paraId="1D998064" w14:textId="77777777" w:rsidR="00D337E9" w:rsidRDefault="00D337E9" w:rsidP="00D337E9">
      <w:pPr>
        <w:pStyle w:val="a3"/>
        <w:rPr>
          <w:rFonts w:hint="eastAsia"/>
          <w:sz w:val="22"/>
        </w:rPr>
      </w:pPr>
      <w:r>
        <w:rPr>
          <w:rFonts w:asciiTheme="minorEastAsia" w:hAnsiTheme="minorEastAsia" w:hint="eastAsia"/>
          <w:sz w:val="22"/>
        </w:rPr>
        <w:t>○</w:t>
      </w:r>
      <w:r>
        <w:rPr>
          <w:rFonts w:hint="eastAsia"/>
          <w:sz w:val="22"/>
        </w:rPr>
        <w:t xml:space="preserve"> 2019년 한의건강보험 점수당 단가(환산지수)</w:t>
      </w:r>
    </w:p>
    <w:tbl>
      <w:tblPr>
        <w:tblStyle w:val="a7"/>
        <w:tblW w:w="9213" w:type="dxa"/>
        <w:tblInd w:w="411" w:type="dxa"/>
        <w:tblLook w:val="04A0" w:firstRow="1" w:lastRow="0" w:firstColumn="1" w:lastColumn="0" w:noHBand="0" w:noVBand="1"/>
      </w:tblPr>
      <w:tblGrid>
        <w:gridCol w:w="2834"/>
        <w:gridCol w:w="3245"/>
        <w:gridCol w:w="3134"/>
      </w:tblGrid>
      <w:tr w:rsidR="00D337E9" w14:paraId="45E71761" w14:textId="77777777" w:rsidTr="001773BA">
        <w:tc>
          <w:tcPr>
            <w:tcW w:w="28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</w:tcPr>
          <w:p w14:paraId="24DF2E9B" w14:textId="77777777" w:rsidR="00D337E9" w:rsidRPr="00906D2E" w:rsidRDefault="00D337E9" w:rsidP="001773BA">
            <w:pPr>
              <w:pStyle w:val="a3"/>
              <w:jc w:val="center"/>
              <w:rPr>
                <w:b/>
                <w:sz w:val="22"/>
              </w:rPr>
            </w:pPr>
            <w:r w:rsidRPr="00906D2E">
              <w:rPr>
                <w:rFonts w:hint="eastAsia"/>
                <w:b/>
                <w:sz w:val="22"/>
              </w:rPr>
              <w:t>유형별 분류</w:t>
            </w:r>
          </w:p>
        </w:tc>
        <w:tc>
          <w:tcPr>
            <w:tcW w:w="324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</w:tcPr>
          <w:p w14:paraId="210BC594" w14:textId="77777777" w:rsidR="00D337E9" w:rsidRDefault="00D337E9" w:rsidP="001773BA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(변경 전)</w:t>
            </w:r>
            <w:r>
              <w:rPr>
                <w:sz w:val="22"/>
              </w:rPr>
              <w:t xml:space="preserve"> 2018</w:t>
            </w:r>
            <w:r>
              <w:rPr>
                <w:rFonts w:hint="eastAsia"/>
                <w:sz w:val="22"/>
              </w:rPr>
              <w:t>년도</w:t>
            </w:r>
          </w:p>
        </w:tc>
        <w:tc>
          <w:tcPr>
            <w:tcW w:w="3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</w:tcPr>
          <w:p w14:paraId="5BA78D5D" w14:textId="77777777" w:rsidR="00D337E9" w:rsidRPr="00781213" w:rsidRDefault="00D337E9" w:rsidP="001773BA">
            <w:pPr>
              <w:pStyle w:val="a3"/>
              <w:jc w:val="center"/>
              <w:rPr>
                <w:rFonts w:hint="eastAsia"/>
                <w:b/>
                <w:sz w:val="22"/>
              </w:rPr>
            </w:pPr>
            <w:r w:rsidRPr="00781213">
              <w:rPr>
                <w:rFonts w:hint="eastAsia"/>
                <w:b/>
                <w:sz w:val="22"/>
              </w:rPr>
              <w:t>(변경 후)</w:t>
            </w:r>
            <w:r w:rsidRPr="00781213">
              <w:rPr>
                <w:b/>
                <w:sz w:val="22"/>
              </w:rPr>
              <w:t xml:space="preserve"> 2019</w:t>
            </w:r>
            <w:r w:rsidRPr="00781213">
              <w:rPr>
                <w:rFonts w:hint="eastAsia"/>
                <w:b/>
                <w:sz w:val="22"/>
              </w:rPr>
              <w:t>년도</w:t>
            </w:r>
          </w:p>
        </w:tc>
      </w:tr>
      <w:tr w:rsidR="00D337E9" w14:paraId="7404DC88" w14:textId="77777777" w:rsidTr="001773BA">
        <w:tc>
          <w:tcPr>
            <w:tcW w:w="28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78C1F9" w14:textId="77777777" w:rsidR="00D337E9" w:rsidRPr="00906D2E" w:rsidRDefault="00D337E9" w:rsidP="001773BA">
            <w:pPr>
              <w:pStyle w:val="a3"/>
              <w:jc w:val="center"/>
              <w:rPr>
                <w:b/>
                <w:sz w:val="22"/>
              </w:rPr>
            </w:pPr>
            <w:r w:rsidRPr="00906D2E">
              <w:rPr>
                <w:rFonts w:hint="eastAsia"/>
                <w:b/>
                <w:sz w:val="22"/>
              </w:rPr>
              <w:t>한방병원,</w:t>
            </w:r>
            <w:r w:rsidRPr="00906D2E">
              <w:rPr>
                <w:b/>
                <w:sz w:val="22"/>
              </w:rPr>
              <w:t xml:space="preserve"> </w:t>
            </w:r>
            <w:r w:rsidRPr="00906D2E">
              <w:rPr>
                <w:rFonts w:hint="eastAsia"/>
                <w:b/>
                <w:sz w:val="22"/>
              </w:rPr>
              <w:t>한의원</w:t>
            </w:r>
          </w:p>
        </w:tc>
        <w:tc>
          <w:tcPr>
            <w:tcW w:w="324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CB65037" w14:textId="77777777" w:rsidR="00D337E9" w:rsidRDefault="00D337E9" w:rsidP="001773BA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82.3원</w:t>
            </w:r>
          </w:p>
        </w:tc>
        <w:tc>
          <w:tcPr>
            <w:tcW w:w="3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3010E4" w14:textId="77777777" w:rsidR="00D337E9" w:rsidRPr="00781213" w:rsidRDefault="00D337E9" w:rsidP="001773BA">
            <w:pPr>
              <w:pStyle w:val="a3"/>
              <w:jc w:val="center"/>
              <w:rPr>
                <w:b/>
                <w:sz w:val="22"/>
              </w:rPr>
            </w:pPr>
            <w:r w:rsidRPr="00781213">
              <w:rPr>
                <w:rFonts w:hint="eastAsia"/>
                <w:b/>
                <w:sz w:val="22"/>
              </w:rPr>
              <w:t>84.8원</w:t>
            </w:r>
          </w:p>
        </w:tc>
      </w:tr>
    </w:tbl>
    <w:p w14:paraId="798D4836" w14:textId="77777777" w:rsidR="00D337E9" w:rsidRDefault="00D337E9" w:rsidP="00D337E9">
      <w:pPr>
        <w:pStyle w:val="a3"/>
        <w:rPr>
          <w:sz w:val="22"/>
        </w:rPr>
      </w:pPr>
    </w:p>
    <w:p w14:paraId="3C1834BB" w14:textId="77777777" w:rsidR="00D337E9" w:rsidRDefault="00D337E9" w:rsidP="00D337E9">
      <w:pPr>
        <w:pStyle w:val="a3"/>
        <w:rPr>
          <w:sz w:val="22"/>
        </w:rPr>
      </w:pPr>
      <w:r>
        <w:rPr>
          <w:rFonts w:asciiTheme="minorEastAsia" w:hAnsiTheme="minorEastAsia" w:hint="eastAsia"/>
          <w:sz w:val="22"/>
        </w:rPr>
        <w:t>○</w:t>
      </w:r>
      <w:r>
        <w:rPr>
          <w:rFonts w:hint="eastAsia"/>
          <w:sz w:val="22"/>
        </w:rPr>
        <w:t xml:space="preserve"> </w:t>
      </w:r>
      <w:r>
        <w:rPr>
          <w:sz w:val="22"/>
        </w:rPr>
        <w:t>2019</w:t>
      </w:r>
      <w:r>
        <w:rPr>
          <w:rFonts w:hint="eastAsia"/>
          <w:sz w:val="22"/>
        </w:rPr>
        <w:t>년도 노인장기요양보험 의사소견서 발급비용</w:t>
      </w:r>
    </w:p>
    <w:p w14:paraId="07ABC02E" w14:textId="77777777" w:rsidR="00D337E9" w:rsidRDefault="00D337E9" w:rsidP="00D337E9">
      <w:pPr>
        <w:pStyle w:val="a3"/>
        <w:jc w:val="right"/>
        <w:rPr>
          <w:rFonts w:hint="eastAsia"/>
          <w:sz w:val="22"/>
        </w:rPr>
      </w:pPr>
      <w:r>
        <w:rPr>
          <w:noProof/>
        </w:rPr>
        <w:drawing>
          <wp:inline distT="0" distB="0" distL="0" distR="0" wp14:anchorId="3C2CAA09" wp14:editId="1883FCE7">
            <wp:extent cx="5965825" cy="2494433"/>
            <wp:effectExtent l="0" t="0" r="0" b="127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42761" cy="256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85ACF" w14:textId="77777777" w:rsidR="00D337E9" w:rsidRDefault="00D337E9" w:rsidP="00D337E9">
      <w:pPr>
        <w:pStyle w:val="a3"/>
        <w:rPr>
          <w:rFonts w:eastAsiaTheme="minorHAnsi"/>
          <w:sz w:val="22"/>
        </w:rPr>
      </w:pPr>
    </w:p>
    <w:p w14:paraId="6CC09695" w14:textId="77777777" w:rsidR="00D337E9" w:rsidRDefault="00D337E9" w:rsidP="00D337E9">
      <w:pPr>
        <w:pStyle w:val="a3"/>
        <w:rPr>
          <w:rFonts w:asciiTheme="minorEastAsia" w:hAnsiTheme="minorEastAsia"/>
          <w:sz w:val="22"/>
        </w:rPr>
      </w:pPr>
    </w:p>
    <w:p w14:paraId="335DB4BC" w14:textId="77777777" w:rsidR="00D337E9" w:rsidRDefault="00D337E9" w:rsidP="00D337E9">
      <w:pPr>
        <w:pStyle w:val="a3"/>
        <w:rPr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○</w:t>
      </w:r>
      <w:r>
        <w:rPr>
          <w:rFonts w:hint="eastAsia"/>
          <w:sz w:val="22"/>
        </w:rPr>
        <w:t xml:space="preserve"> 노인장기요양보험 치매진단 관련 양식(보완서류) 발급비용</w:t>
      </w:r>
    </w:p>
    <w:p w14:paraId="2CEB6BA3" w14:textId="77777777" w:rsidR="00D337E9" w:rsidRPr="00906D2E" w:rsidRDefault="00D337E9" w:rsidP="00D337E9">
      <w:pPr>
        <w:pStyle w:val="a3"/>
        <w:jc w:val="right"/>
        <w:rPr>
          <w:rFonts w:eastAsiaTheme="minorHAnsi" w:hint="eastAsia"/>
          <w:sz w:val="22"/>
        </w:rPr>
      </w:pPr>
      <w:r>
        <w:rPr>
          <w:noProof/>
        </w:rPr>
        <w:drawing>
          <wp:inline distT="0" distB="0" distL="0" distR="0" wp14:anchorId="1A89F765" wp14:editId="39E4B07D">
            <wp:extent cx="6014923" cy="1052272"/>
            <wp:effectExtent l="0" t="0" r="508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83522" cy="106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D0FCC" w14:textId="77777777" w:rsidR="00D337E9" w:rsidRDefault="00D337E9" w:rsidP="00D337E9">
      <w:pPr>
        <w:pStyle w:val="a3"/>
        <w:rPr>
          <w:rFonts w:asciiTheme="minorEastAsia" w:hAnsiTheme="minorEastAsia"/>
          <w:sz w:val="22"/>
        </w:rPr>
      </w:pPr>
    </w:p>
    <w:p w14:paraId="64A3FF2A" w14:textId="77777777" w:rsidR="00D337E9" w:rsidRDefault="00D337E9" w:rsidP="00D337E9">
      <w:pPr>
        <w:pStyle w:val="a3"/>
        <w:rPr>
          <w:sz w:val="22"/>
        </w:rPr>
      </w:pPr>
      <w:r>
        <w:rPr>
          <w:rFonts w:asciiTheme="minorEastAsia" w:hAnsiTheme="minorEastAsia" w:hint="eastAsia"/>
          <w:sz w:val="22"/>
        </w:rPr>
        <w:t>○</w:t>
      </w:r>
      <w:r>
        <w:rPr>
          <w:rFonts w:hint="eastAsia"/>
          <w:sz w:val="22"/>
        </w:rPr>
        <w:t xml:space="preserve"> 노인장기요양보험 치매진단 관련 양식(보완서류) 발급비용</w:t>
      </w:r>
    </w:p>
    <w:p w14:paraId="0280EA58" w14:textId="77777777" w:rsidR="00D337E9" w:rsidRPr="00906D2E" w:rsidRDefault="00D337E9" w:rsidP="00D337E9">
      <w:pPr>
        <w:pStyle w:val="a3"/>
        <w:jc w:val="right"/>
        <w:rPr>
          <w:rFonts w:eastAsiaTheme="minorHAnsi"/>
          <w:sz w:val="22"/>
        </w:rPr>
      </w:pPr>
      <w:r>
        <w:rPr>
          <w:noProof/>
        </w:rPr>
        <w:drawing>
          <wp:inline distT="0" distB="0" distL="0" distR="0" wp14:anchorId="15537A3D" wp14:editId="3E852CEF">
            <wp:extent cx="6015990" cy="1104900"/>
            <wp:effectExtent l="0" t="0" r="381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69976" cy="111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ADDA7" w14:textId="77777777" w:rsidR="00D337E9" w:rsidRPr="002033A3" w:rsidRDefault="00D337E9" w:rsidP="00D337E9">
      <w:pPr>
        <w:pStyle w:val="a3"/>
        <w:rPr>
          <w:rFonts w:eastAsiaTheme="minorHAnsi"/>
          <w:sz w:val="22"/>
        </w:rPr>
      </w:pPr>
    </w:p>
    <w:p w14:paraId="0406258B" w14:textId="77777777" w:rsidR="00D337E9" w:rsidRPr="002033A3" w:rsidRDefault="00D337E9" w:rsidP="00D337E9">
      <w:pPr>
        <w:pStyle w:val="a3"/>
        <w:rPr>
          <w:rFonts w:eastAsiaTheme="minorHAnsi"/>
          <w:sz w:val="22"/>
        </w:rPr>
      </w:pPr>
    </w:p>
    <w:p w14:paraId="7ADAEFC1" w14:textId="77777777" w:rsidR="00D337E9" w:rsidRPr="002033A3" w:rsidRDefault="00D337E9" w:rsidP="00D337E9">
      <w:pPr>
        <w:pStyle w:val="a3"/>
        <w:rPr>
          <w:rFonts w:eastAsiaTheme="minorHAnsi"/>
          <w:sz w:val="22"/>
        </w:rPr>
      </w:pPr>
      <w:r>
        <w:rPr>
          <w:rFonts w:eastAsiaTheme="minorHAnsi"/>
          <w:sz w:val="22"/>
        </w:rPr>
        <w:t>□</w:t>
      </w:r>
      <w:r>
        <w:rPr>
          <w:rFonts w:eastAsiaTheme="minorHAnsi" w:hint="eastAsia"/>
          <w:sz w:val="22"/>
        </w:rPr>
        <w:t xml:space="preserve"> </w:t>
      </w:r>
      <w:proofErr w:type="gramStart"/>
      <w:r>
        <w:rPr>
          <w:rFonts w:eastAsiaTheme="minorHAnsi" w:hint="eastAsia"/>
          <w:sz w:val="22"/>
        </w:rPr>
        <w:t>첨부 :</w:t>
      </w:r>
      <w:proofErr w:type="gramEnd"/>
      <w:r>
        <w:rPr>
          <w:rFonts w:eastAsiaTheme="minorHAnsi" w:hint="eastAsia"/>
          <w:sz w:val="22"/>
        </w:rPr>
        <w:t xml:space="preserve"> </w:t>
      </w:r>
      <w:r>
        <w:rPr>
          <w:rFonts w:eastAsiaTheme="minorHAnsi"/>
          <w:sz w:val="22"/>
        </w:rPr>
        <w:t>2019</w:t>
      </w:r>
      <w:r>
        <w:rPr>
          <w:rFonts w:eastAsiaTheme="minorHAnsi" w:hint="eastAsia"/>
          <w:sz w:val="22"/>
        </w:rPr>
        <w:t xml:space="preserve">년 한의관련 주요 급여항목 </w:t>
      </w:r>
      <w:proofErr w:type="spellStart"/>
      <w:r>
        <w:rPr>
          <w:rFonts w:eastAsiaTheme="minorHAnsi" w:hint="eastAsia"/>
          <w:sz w:val="22"/>
        </w:rPr>
        <w:t>수가표</w:t>
      </w:r>
      <w:proofErr w:type="spellEnd"/>
      <w:r>
        <w:rPr>
          <w:rFonts w:eastAsiaTheme="minorHAnsi" w:hint="eastAsia"/>
          <w:sz w:val="22"/>
        </w:rPr>
        <w:t xml:space="preserve"> (2차 상대가치점수 개정 반영)</w:t>
      </w:r>
    </w:p>
    <w:p w14:paraId="1BB671F8" w14:textId="77777777" w:rsidR="00D265F2" w:rsidRPr="00D337E9" w:rsidRDefault="00D265F2" w:rsidP="00D265F2">
      <w:pPr>
        <w:pStyle w:val="a3"/>
        <w:rPr>
          <w:rFonts w:eastAsiaTheme="minorHAnsi"/>
          <w:sz w:val="22"/>
        </w:rPr>
      </w:pPr>
    </w:p>
    <w:p w14:paraId="413EF536" w14:textId="73B13531" w:rsidR="00D265F2" w:rsidRPr="002033A3" w:rsidRDefault="00D265F2" w:rsidP="00D265F2">
      <w:pPr>
        <w:pStyle w:val="a3"/>
        <w:rPr>
          <w:rFonts w:eastAsiaTheme="minorHAnsi"/>
          <w:sz w:val="22"/>
        </w:rPr>
      </w:pPr>
      <w:r>
        <w:rPr>
          <w:rFonts w:eastAsiaTheme="minorHAnsi"/>
          <w:noProof/>
          <w:sz w:val="22"/>
        </w:rPr>
        <w:drawing>
          <wp:anchor distT="0" distB="0" distL="114300" distR="114300" simplePos="0" relativeHeight="251662338" behindDoc="0" locked="0" layoutInCell="1" allowOverlap="1" wp14:anchorId="61037565" wp14:editId="2D00BEE3">
            <wp:simplePos x="0" y="0"/>
            <wp:positionH relativeFrom="column">
              <wp:posOffset>4706395</wp:posOffset>
            </wp:positionH>
            <wp:positionV relativeFrom="paragraph">
              <wp:posOffset>307975</wp:posOffset>
            </wp:positionV>
            <wp:extent cx="941930" cy="813435"/>
            <wp:effectExtent l="0" t="0" r="0" b="5715"/>
            <wp:wrapTopAndBottom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3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2080B3EF" wp14:editId="048393C5">
                <wp:simplePos x="0" y="0"/>
                <wp:positionH relativeFrom="column">
                  <wp:posOffset>638175</wp:posOffset>
                </wp:positionH>
                <wp:positionV relativeFrom="paragraph">
                  <wp:posOffset>414466</wp:posOffset>
                </wp:positionV>
                <wp:extent cx="4951628" cy="660250"/>
                <wp:effectExtent l="0" t="0" r="0" b="698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628" cy="66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80DBC" w14:textId="77777777" w:rsidR="00D265F2" w:rsidRDefault="00D265F2" w:rsidP="00D265F2">
                            <w:pPr>
                              <w:jc w:val="center"/>
                            </w:pP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서 울 </w:t>
                            </w:r>
                            <w:proofErr w:type="spellStart"/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특</w:t>
                            </w:r>
                            <w:proofErr w:type="spellEnd"/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 별 시 한 의 </w:t>
                            </w:r>
                            <w:r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사 </w:t>
                            </w: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회 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80B3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.25pt;margin-top:32.65pt;width:389.9pt;height:52pt;z-index: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" filled="f" stroked="f">
                <v:textbox>
                  <w:txbxContent>
                    <w:p w14:paraId="5D580DBC" w14:textId="77777777" w:rsidR="00D265F2" w:rsidRDefault="00D265F2" w:rsidP="00D265F2">
                      <w:pPr>
                        <w:jc w:val="center"/>
                      </w:pP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서 울 </w:t>
                      </w:r>
                      <w:proofErr w:type="spellStart"/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특</w:t>
                      </w:r>
                      <w:proofErr w:type="spellEnd"/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 별 시 한 의 </w:t>
                      </w:r>
                      <w:r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사 </w:t>
                      </w: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회 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751E259" w14:textId="3114C0AD" w:rsidR="00D265F2" w:rsidRPr="008654C2" w:rsidRDefault="006619C0" w:rsidP="00D265F2">
      <w:pPr>
        <w:pStyle w:val="a3"/>
      </w:pPr>
      <w:r w:rsidRPr="008654C2">
        <w:rPr>
          <w:rFonts w:eastAsia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0" wp14:anchorId="46C8AC08" wp14:editId="0E7DFDF3">
                <wp:simplePos x="0" y="0"/>
                <wp:positionH relativeFrom="margin">
                  <wp:posOffset>-19050</wp:posOffset>
                </wp:positionH>
                <wp:positionV relativeFrom="line">
                  <wp:posOffset>238125</wp:posOffset>
                </wp:positionV>
                <wp:extent cx="6123305" cy="0"/>
                <wp:effectExtent l="0" t="19050" r="21590" b="19050"/>
                <wp:wrapTopAndBottom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9122A" id="직선 연결선 4" o:spid="_x0000_s1026" style="position:absolute;left:0;text-align:left;z-index:25166131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from="-1.5pt,18.75pt" to="480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" o:allowoverlap="f" strokecolor="black [3200]" strokeweight="3.5pt">
                <v:stroke joinstyle="miter"/>
                <w10:wrap type="topAndBottom" anchorx="margin" anchory="line"/>
              </v:line>
            </w:pict>
          </mc:Fallback>
        </mc:AlternateContent>
      </w:r>
      <w:r w:rsidR="00D265F2" w:rsidRPr="72FB3273">
        <w:rPr>
          <w:lang w:val="ko-KR"/>
        </w:rPr>
        <w:t>담당</w:t>
      </w:r>
      <w:r w:rsidR="00D265F2" w:rsidRPr="72FB3273">
        <w:t xml:space="preserve"> 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>과장</w:t>
      </w:r>
      <w:r w:rsidR="00D265F2" w:rsidRPr="72FB3273">
        <w:t xml:space="preserve"> 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 xml:space="preserve">부장 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 xml:space="preserve">국장 </w:t>
      </w:r>
      <w:r w:rsidR="00D265F2">
        <w:rPr>
          <w:rFonts w:hint="eastAsia"/>
          <w:lang w:val="ko-KR"/>
        </w:rPr>
        <w:t>김태준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>처장</w:t>
      </w:r>
      <w:r w:rsidR="00D265F2" w:rsidRPr="72FB3273">
        <w:t xml:space="preserve"> </w:t>
      </w:r>
      <w:r w:rsidR="00D265F2">
        <w:rPr>
          <w:rFonts w:hint="eastAsia"/>
        </w:rPr>
        <w:t>김</w:t>
      </w:r>
      <w:r w:rsidR="00CD4284">
        <w:rPr>
          <w:rFonts w:hint="eastAsia"/>
        </w:rPr>
        <w:t>석</w:t>
      </w:r>
      <w:r w:rsidR="00D265F2">
        <w:rPr>
          <w:rFonts w:hint="eastAsia"/>
        </w:rPr>
        <w:t>모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>협조</w:t>
      </w:r>
    </w:p>
    <w:p w14:paraId="0B653FFC" w14:textId="6616AB66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서한의</w:t>
      </w:r>
      <w:r w:rsidRPr="008654C2">
        <w:rPr>
          <w:rFonts w:eastAsiaTheme="minorHAnsi"/>
          <w:szCs w:val="20"/>
        </w:rPr>
        <w:t xml:space="preserve"> – </w:t>
      </w:r>
      <w:r w:rsidRPr="008654C2">
        <w:rPr>
          <w:rFonts w:eastAsiaTheme="minorHAnsi"/>
          <w:szCs w:val="20"/>
          <w:lang w:val="ko-KR"/>
        </w:rPr>
        <w:t xml:space="preserve">제 </w:t>
      </w:r>
      <w:r w:rsidR="00D337E9">
        <w:rPr>
          <w:rFonts w:eastAsiaTheme="minorHAnsi"/>
          <w:szCs w:val="20"/>
          <w:lang w:val="ko-KR"/>
        </w:rPr>
        <w:t xml:space="preserve">361 </w:t>
      </w:r>
      <w:r w:rsidRPr="008654C2">
        <w:rPr>
          <w:rFonts w:eastAsiaTheme="minorHAnsi"/>
          <w:szCs w:val="20"/>
          <w:lang w:val="ko-KR"/>
        </w:rPr>
        <w:t xml:space="preserve">호 </w:t>
      </w:r>
      <w:r w:rsidRPr="008654C2">
        <w:rPr>
          <w:rFonts w:eastAsiaTheme="minorHAnsi"/>
          <w:szCs w:val="20"/>
        </w:rPr>
        <w:t>(2018.</w:t>
      </w:r>
      <w:r w:rsidR="00D337E9">
        <w:rPr>
          <w:rFonts w:eastAsiaTheme="minorHAnsi"/>
          <w:szCs w:val="20"/>
        </w:rPr>
        <w:t>12</w:t>
      </w:r>
      <w:r w:rsidRPr="008654C2">
        <w:rPr>
          <w:rFonts w:eastAsiaTheme="minorHAnsi"/>
          <w:szCs w:val="20"/>
        </w:rPr>
        <w:t>.</w:t>
      </w:r>
      <w:r w:rsidR="00D337E9">
        <w:rPr>
          <w:rFonts w:eastAsiaTheme="minorHAnsi"/>
          <w:szCs w:val="20"/>
        </w:rPr>
        <w:t>28</w:t>
      </w:r>
      <w:r w:rsidRPr="008654C2">
        <w:rPr>
          <w:rFonts w:eastAsiaTheme="minorHAnsi"/>
          <w:szCs w:val="20"/>
        </w:rPr>
        <w:t>.)</w:t>
      </w:r>
    </w:p>
    <w:p w14:paraId="46545D3F" w14:textId="58E7E995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우</w:t>
      </w:r>
      <w:r w:rsidRPr="008654C2">
        <w:rPr>
          <w:rFonts w:eastAsiaTheme="minorHAnsi"/>
          <w:szCs w:val="20"/>
        </w:rPr>
        <w:t xml:space="preserve">)02560 </w:t>
      </w:r>
      <w:r w:rsidRPr="008654C2">
        <w:rPr>
          <w:rFonts w:eastAsiaTheme="minorHAnsi"/>
          <w:szCs w:val="20"/>
          <w:lang w:val="ko-KR"/>
        </w:rPr>
        <w:t xml:space="preserve">서울특별시 동대문구 고산자로 </w:t>
      </w:r>
      <w:r w:rsidRPr="008654C2">
        <w:rPr>
          <w:rFonts w:eastAsiaTheme="minorHAnsi"/>
          <w:szCs w:val="20"/>
        </w:rPr>
        <w:t>420 (421</w:t>
      </w:r>
      <w:r w:rsidRPr="008654C2">
        <w:rPr>
          <w:rFonts w:eastAsiaTheme="minorHAnsi"/>
          <w:szCs w:val="20"/>
          <w:lang w:val="ko-KR"/>
        </w:rPr>
        <w:t>호</w:t>
      </w:r>
      <w:r w:rsidRPr="008654C2">
        <w:rPr>
          <w:rFonts w:eastAsiaTheme="minorHAnsi"/>
          <w:szCs w:val="20"/>
        </w:rPr>
        <w:t xml:space="preserve">)  </w:t>
      </w:r>
      <w:proofErr w:type="gramStart"/>
      <w:r w:rsidRPr="008654C2">
        <w:rPr>
          <w:rFonts w:eastAsiaTheme="minorHAnsi"/>
          <w:szCs w:val="20"/>
        </w:rPr>
        <w:t>/</w:t>
      </w:r>
      <w:r w:rsidRPr="008654C2">
        <w:rPr>
          <w:rFonts w:eastAsiaTheme="minorHAnsi"/>
          <w:szCs w:val="20"/>
          <w:lang w:val="ko-KR"/>
        </w:rPr>
        <w:t xml:space="preserve">  홈페이지</w:t>
      </w:r>
      <w:proofErr w:type="gramEnd"/>
      <w:r w:rsidRPr="008654C2">
        <w:rPr>
          <w:rFonts w:eastAsiaTheme="minorHAnsi"/>
          <w:szCs w:val="20"/>
          <w:lang w:val="ko-KR"/>
        </w:rPr>
        <w:t xml:space="preserve"> </w:t>
      </w:r>
      <w:r w:rsidRPr="008654C2">
        <w:rPr>
          <w:rFonts w:eastAsiaTheme="minorHAnsi"/>
          <w:szCs w:val="20"/>
        </w:rPr>
        <w:t>: http://www.skma.or.kr</w:t>
      </w:r>
    </w:p>
    <w:p w14:paraId="2D8A044B" w14:textId="34CB5BB2" w:rsidR="00D265F2" w:rsidRDefault="00D265F2" w:rsidP="00D265F2">
      <w:pPr>
        <w:pStyle w:val="a3"/>
        <w:rPr>
          <w:lang w:val="ko-KR"/>
        </w:rPr>
      </w:pPr>
      <w:r w:rsidRPr="524A6CDA">
        <w:rPr>
          <w:lang w:val="ko-KR"/>
        </w:rPr>
        <w:t xml:space="preserve">서울특별시한의사회 </w:t>
      </w:r>
      <w:proofErr w:type="gramStart"/>
      <w:r w:rsidRPr="524A6CDA">
        <w:rPr>
          <w:lang w:val="ko-KR"/>
        </w:rPr>
        <w:t>전화 :</w:t>
      </w:r>
      <w:proofErr w:type="gramEnd"/>
      <w:r w:rsidRPr="524A6CDA">
        <w:rPr>
          <w:lang w:val="ko-KR"/>
        </w:rPr>
        <w:t xml:space="preserve"> (대)</w:t>
      </w:r>
      <w:r w:rsidRPr="524A6CDA">
        <w:t>02-960-0</w:t>
      </w:r>
      <w:r w:rsidR="000F10BF">
        <w:t>8</w:t>
      </w:r>
      <w:r w:rsidRPr="524A6CDA">
        <w:t xml:space="preserve">11 / </w:t>
      </w:r>
      <w:r w:rsidRPr="524A6CDA">
        <w:rPr>
          <w:lang w:val="ko-KR"/>
        </w:rPr>
        <w:t xml:space="preserve">팩스 </w:t>
      </w:r>
      <w:r w:rsidRPr="524A6CDA">
        <w:t xml:space="preserve">02-6944-8075  / E-mail : skma@skma.or.kr / </w:t>
      </w:r>
      <w:r w:rsidRPr="524A6CDA">
        <w:rPr>
          <w:lang w:val="ko-KR"/>
        </w:rPr>
        <w:t>공개여부</w:t>
      </w:r>
    </w:p>
    <w:p w14:paraId="22D372E3" w14:textId="77777777" w:rsidR="00D265F2" w:rsidRDefault="00D265F2" w:rsidP="00D265F2">
      <w:pPr>
        <w:pStyle w:val="a3"/>
        <w:rPr>
          <w:lang w:val="ko-KR"/>
        </w:rPr>
      </w:pPr>
    </w:p>
    <w:p w14:paraId="24EB2670" w14:textId="77777777" w:rsidR="00D265F2" w:rsidRDefault="00D265F2" w:rsidP="00D265F2">
      <w:pPr>
        <w:pStyle w:val="a3"/>
        <w:rPr>
          <w:lang w:val="ko-KR"/>
        </w:rPr>
        <w:sectPr w:rsidR="00D265F2" w:rsidSect="0071721D">
          <w:pgSz w:w="11906" w:h="16838"/>
          <w:pgMar w:top="1440" w:right="1080" w:bottom="1440" w:left="1080" w:header="851" w:footer="992" w:gutter="0"/>
          <w:cols w:space="425"/>
          <w:docGrid w:linePitch="360"/>
        </w:sectPr>
      </w:pPr>
    </w:p>
    <w:p w14:paraId="175662E1" w14:textId="77777777" w:rsidR="002F22EB" w:rsidRDefault="25C8B004" w:rsidP="524A6CDA">
      <w:pPr>
        <w:pStyle w:val="a3"/>
        <w:rPr>
          <w:lang w:val="ko-KR"/>
        </w:rPr>
      </w:pPr>
      <w:r w:rsidRPr="25C8B004">
        <w:rPr>
          <w:rFonts w:asciiTheme="minorEastAsia" w:hAnsiTheme="minorEastAsia"/>
          <w:lang w:val="ko-KR"/>
        </w:rPr>
        <w:lastRenderedPageBreak/>
        <w:t>□</w:t>
      </w:r>
      <w:r w:rsidRPr="25C8B004">
        <w:rPr>
          <w:lang w:val="ko-KR"/>
        </w:rPr>
        <w:t xml:space="preserve"> 첨부 1.</w:t>
      </w:r>
    </w:p>
    <w:p w14:paraId="681C1C5D" w14:textId="77777777" w:rsidR="25C8B004" w:rsidRDefault="25C8B004" w:rsidP="25C8B004">
      <w:pPr>
        <w:pStyle w:val="a3"/>
        <w:rPr>
          <w:lang w:val="ko-KR"/>
        </w:rPr>
      </w:pPr>
    </w:p>
    <w:p w14:paraId="73A1C655" w14:textId="77777777" w:rsidR="00D337E9" w:rsidRPr="00D337E9" w:rsidRDefault="00D337E9" w:rsidP="00D337E9">
      <w:pPr>
        <w:pStyle w:val="a3"/>
        <w:jc w:val="center"/>
        <w:rPr>
          <w:rFonts w:eastAsiaTheme="minorHAnsi"/>
          <w:b/>
          <w:sz w:val="26"/>
          <w:szCs w:val="26"/>
        </w:rPr>
      </w:pPr>
      <w:r w:rsidRPr="00D337E9">
        <w:rPr>
          <w:rFonts w:eastAsiaTheme="minorHAnsi"/>
          <w:b/>
          <w:sz w:val="26"/>
          <w:szCs w:val="26"/>
        </w:rPr>
        <w:t>2019</w:t>
      </w:r>
      <w:r w:rsidRPr="00D337E9">
        <w:rPr>
          <w:rFonts w:eastAsiaTheme="minorHAnsi" w:hint="eastAsia"/>
          <w:b/>
          <w:sz w:val="26"/>
          <w:szCs w:val="26"/>
        </w:rPr>
        <w:t xml:space="preserve">년 한의관련 주요 급여항목 </w:t>
      </w:r>
      <w:proofErr w:type="spellStart"/>
      <w:r w:rsidRPr="00D337E9">
        <w:rPr>
          <w:rFonts w:eastAsiaTheme="minorHAnsi" w:hint="eastAsia"/>
          <w:b/>
          <w:sz w:val="26"/>
          <w:szCs w:val="26"/>
        </w:rPr>
        <w:t>수가표</w:t>
      </w:r>
      <w:proofErr w:type="spellEnd"/>
    </w:p>
    <w:p w14:paraId="25E88FF6" w14:textId="0F3377F1" w:rsidR="00D337E9" w:rsidRPr="002033A3" w:rsidRDefault="00D337E9" w:rsidP="00D337E9">
      <w:pPr>
        <w:pStyle w:val="a3"/>
        <w:jc w:val="center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(</w:t>
      </w:r>
      <w:r w:rsidR="00602DEF">
        <w:rPr>
          <w:rFonts w:eastAsiaTheme="minorHAnsi" w:hint="eastAsia"/>
          <w:sz w:val="22"/>
        </w:rPr>
        <w:t xml:space="preserve">현행점수 </w:t>
      </w:r>
      <w:r w:rsidR="00602DEF">
        <w:rPr>
          <w:rFonts w:eastAsiaTheme="minorHAnsi"/>
          <w:sz w:val="22"/>
        </w:rPr>
        <w:t xml:space="preserve">Vs </w:t>
      </w:r>
      <w:r w:rsidR="00602DEF">
        <w:rPr>
          <w:rFonts w:eastAsiaTheme="minorHAnsi" w:hint="eastAsia"/>
          <w:sz w:val="22"/>
        </w:rPr>
        <w:t>개정점수(2019.1.1. 시행) 비교</w:t>
      </w:r>
      <w:r>
        <w:rPr>
          <w:rFonts w:eastAsiaTheme="minorHAnsi" w:hint="eastAsia"/>
          <w:sz w:val="22"/>
        </w:rPr>
        <w:t>)</w:t>
      </w:r>
    </w:p>
    <w:p w14:paraId="197918B1" w14:textId="65E79D64" w:rsidR="25C8B004" w:rsidRDefault="25C8B004" w:rsidP="25C8B004">
      <w:pPr>
        <w:pStyle w:val="a3"/>
      </w:pPr>
    </w:p>
    <w:p w14:paraId="55B51045" w14:textId="26898EDC" w:rsidR="25C8B004" w:rsidRDefault="00D337E9" w:rsidP="25C8B004">
      <w:pPr>
        <w:pStyle w:val="a3"/>
        <w:rPr>
          <w:lang w:val="ko-KR"/>
        </w:rPr>
      </w:pPr>
      <w:r>
        <w:rPr>
          <w:noProof/>
        </w:rPr>
        <w:drawing>
          <wp:inline distT="0" distB="0" distL="0" distR="0" wp14:anchorId="2EFE0DA3" wp14:editId="2C8E6FEE">
            <wp:extent cx="6188710" cy="2360930"/>
            <wp:effectExtent l="0" t="0" r="2540" b="127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A607F" w14:textId="74E0D95C" w:rsidR="008804FA" w:rsidRDefault="008804FA" w:rsidP="25C8B004">
      <w:pPr>
        <w:pStyle w:val="a3"/>
        <w:rPr>
          <w:lang w:val="ko-KR"/>
        </w:rPr>
      </w:pPr>
      <w:r>
        <w:rPr>
          <w:noProof/>
        </w:rPr>
        <w:drawing>
          <wp:inline distT="0" distB="0" distL="0" distR="0" wp14:anchorId="6F7D3916" wp14:editId="1FD29FD9">
            <wp:extent cx="6188710" cy="4900930"/>
            <wp:effectExtent l="0" t="0" r="2540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90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F95DB" w14:textId="3FB8261D" w:rsidR="008804FA" w:rsidRDefault="008804FA" w:rsidP="25C8B004">
      <w:pPr>
        <w:pStyle w:val="a3"/>
        <w:rPr>
          <w:lang w:val="ko-KR"/>
        </w:rPr>
      </w:pPr>
      <w:r>
        <w:rPr>
          <w:noProof/>
        </w:rPr>
        <w:lastRenderedPageBreak/>
        <w:drawing>
          <wp:inline distT="0" distB="0" distL="0" distR="0" wp14:anchorId="6B764CF1" wp14:editId="1F0FE45A">
            <wp:extent cx="6188710" cy="574675"/>
            <wp:effectExtent l="0" t="0" r="2540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B0313" w14:textId="2E13A243" w:rsidR="008804FA" w:rsidRDefault="008804FA" w:rsidP="25C8B004">
      <w:pPr>
        <w:pStyle w:val="a3"/>
        <w:rPr>
          <w:rFonts w:hint="eastAsia"/>
          <w:lang w:val="ko-KR"/>
        </w:rPr>
      </w:pPr>
      <w:r>
        <w:rPr>
          <w:noProof/>
        </w:rPr>
        <w:drawing>
          <wp:inline distT="0" distB="0" distL="0" distR="0" wp14:anchorId="4244B1E4" wp14:editId="50AE1BBD">
            <wp:extent cx="6188710" cy="3510915"/>
            <wp:effectExtent l="0" t="0" r="2540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81B23" w14:textId="28F9A55A" w:rsidR="008804FA" w:rsidRDefault="00602DEF" w:rsidP="25C8B004">
      <w:pPr>
        <w:pStyle w:val="a3"/>
        <w:rPr>
          <w:rFonts w:hint="eastAsia"/>
          <w:lang w:val="ko-KR"/>
        </w:rPr>
      </w:pPr>
      <w:r>
        <w:rPr>
          <w:noProof/>
        </w:rPr>
        <w:drawing>
          <wp:inline distT="0" distB="0" distL="0" distR="0" wp14:anchorId="0C49485D" wp14:editId="7A79159A">
            <wp:extent cx="6188710" cy="4188460"/>
            <wp:effectExtent l="0" t="0" r="2540" b="254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04FA" w:rsidSect="00106CCA">
      <w:headerReference w:type="default" r:id="rId22"/>
      <w:footerReference w:type="default" r:id="rId23"/>
      <w:pgSz w:w="11906" w:h="16838"/>
      <w:pgMar w:top="1440" w:right="1080" w:bottom="1440" w:left="108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4EC39" w14:textId="77777777" w:rsidR="00A80B39" w:rsidRDefault="00A80B39" w:rsidP="001E7C6E">
      <w:pPr>
        <w:spacing w:after="0" w:line="240" w:lineRule="auto"/>
      </w:pPr>
      <w:r>
        <w:separator/>
      </w:r>
    </w:p>
  </w:endnote>
  <w:endnote w:type="continuationSeparator" w:id="0">
    <w:p w14:paraId="4C701DCA" w14:textId="77777777" w:rsidR="00A80B39" w:rsidRDefault="00A80B39" w:rsidP="001E7C6E">
      <w:pPr>
        <w:spacing w:after="0" w:line="240" w:lineRule="auto"/>
      </w:pPr>
      <w:r>
        <w:continuationSeparator/>
      </w:r>
    </w:p>
  </w:endnote>
  <w:endnote w:type="continuationNotice" w:id="1">
    <w:p w14:paraId="4B4DF573" w14:textId="77777777" w:rsidR="00A80B39" w:rsidRDefault="00A80B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9833135"/>
      <w:docPartObj>
        <w:docPartGallery w:val="Page Numbers (Bottom of Page)"/>
        <w:docPartUnique/>
      </w:docPartObj>
    </w:sdtPr>
    <w:sdtEndPr/>
    <w:sdtContent>
      <w:p w14:paraId="5C861D48" w14:textId="4D21E858" w:rsidR="002F22EB" w:rsidRDefault="002F22EB" w:rsidP="008B38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CCA" w:rsidRPr="00106CCA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68239" w14:textId="77777777" w:rsidR="00A80B39" w:rsidRDefault="00A80B39" w:rsidP="001E7C6E">
      <w:pPr>
        <w:spacing w:after="0" w:line="240" w:lineRule="auto"/>
      </w:pPr>
      <w:r>
        <w:separator/>
      </w:r>
    </w:p>
  </w:footnote>
  <w:footnote w:type="continuationSeparator" w:id="0">
    <w:p w14:paraId="5A1EFC90" w14:textId="77777777" w:rsidR="00A80B39" w:rsidRDefault="00A80B39" w:rsidP="001E7C6E">
      <w:pPr>
        <w:spacing w:after="0" w:line="240" w:lineRule="auto"/>
      </w:pPr>
      <w:r>
        <w:continuationSeparator/>
      </w:r>
    </w:p>
  </w:footnote>
  <w:footnote w:type="continuationNotice" w:id="1">
    <w:p w14:paraId="38B8C24F" w14:textId="77777777" w:rsidR="00A80B39" w:rsidRDefault="00A80B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B2C38" w14:textId="77777777" w:rsidR="25C8B004" w:rsidRDefault="25C8B004" w:rsidP="25C8B0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33CB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036E24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6196FD5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E196A1F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6D01377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A593027"/>
    <w:multiLevelType w:val="hybridMultilevel"/>
    <w:tmpl w:val="A37C71CA"/>
    <w:lvl w:ilvl="0" w:tplc="CE8AFC7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14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A7"/>
    <w:rsid w:val="00020C98"/>
    <w:rsid w:val="00030784"/>
    <w:rsid w:val="00044EB4"/>
    <w:rsid w:val="00046359"/>
    <w:rsid w:val="00081AE8"/>
    <w:rsid w:val="00081F97"/>
    <w:rsid w:val="000F10BF"/>
    <w:rsid w:val="00106CCA"/>
    <w:rsid w:val="00124EE1"/>
    <w:rsid w:val="001452BD"/>
    <w:rsid w:val="001A5070"/>
    <w:rsid w:val="001B51D6"/>
    <w:rsid w:val="001E7C6E"/>
    <w:rsid w:val="001F2E98"/>
    <w:rsid w:val="002033A3"/>
    <w:rsid w:val="002429D1"/>
    <w:rsid w:val="00291EB6"/>
    <w:rsid w:val="002F22EB"/>
    <w:rsid w:val="00307893"/>
    <w:rsid w:val="0032667B"/>
    <w:rsid w:val="00361833"/>
    <w:rsid w:val="00393C11"/>
    <w:rsid w:val="00396250"/>
    <w:rsid w:val="00396D4B"/>
    <w:rsid w:val="003A5DB3"/>
    <w:rsid w:val="003C6750"/>
    <w:rsid w:val="003E349A"/>
    <w:rsid w:val="003E654A"/>
    <w:rsid w:val="00471A97"/>
    <w:rsid w:val="00534669"/>
    <w:rsid w:val="00562644"/>
    <w:rsid w:val="0059262C"/>
    <w:rsid w:val="005B5E1A"/>
    <w:rsid w:val="00602DEF"/>
    <w:rsid w:val="006619C0"/>
    <w:rsid w:val="00677C0B"/>
    <w:rsid w:val="006A3031"/>
    <w:rsid w:val="006C5CE7"/>
    <w:rsid w:val="006C7132"/>
    <w:rsid w:val="006F06B5"/>
    <w:rsid w:val="0071721D"/>
    <w:rsid w:val="00760BCB"/>
    <w:rsid w:val="00781213"/>
    <w:rsid w:val="007A2827"/>
    <w:rsid w:val="007E450E"/>
    <w:rsid w:val="00801327"/>
    <w:rsid w:val="00836DB9"/>
    <w:rsid w:val="008654C2"/>
    <w:rsid w:val="00867F93"/>
    <w:rsid w:val="008804FA"/>
    <w:rsid w:val="00886753"/>
    <w:rsid w:val="008B38D6"/>
    <w:rsid w:val="00906D2E"/>
    <w:rsid w:val="00945352"/>
    <w:rsid w:val="00946BB3"/>
    <w:rsid w:val="00A17FC3"/>
    <w:rsid w:val="00A619A9"/>
    <w:rsid w:val="00A80B39"/>
    <w:rsid w:val="00A96999"/>
    <w:rsid w:val="00A97ACC"/>
    <w:rsid w:val="00AF4BA0"/>
    <w:rsid w:val="00B34D72"/>
    <w:rsid w:val="00B51FA5"/>
    <w:rsid w:val="00B53102"/>
    <w:rsid w:val="00B749CE"/>
    <w:rsid w:val="00B8215F"/>
    <w:rsid w:val="00BD5BA8"/>
    <w:rsid w:val="00BE1229"/>
    <w:rsid w:val="00BE718D"/>
    <w:rsid w:val="00CD4284"/>
    <w:rsid w:val="00D11F96"/>
    <w:rsid w:val="00D265F2"/>
    <w:rsid w:val="00D337E9"/>
    <w:rsid w:val="00DC6950"/>
    <w:rsid w:val="00EE664E"/>
    <w:rsid w:val="00F65B63"/>
    <w:rsid w:val="00F93CF3"/>
    <w:rsid w:val="00FB59FA"/>
    <w:rsid w:val="00FC0AA7"/>
    <w:rsid w:val="00FC2213"/>
    <w:rsid w:val="00FC724F"/>
    <w:rsid w:val="25C8B004"/>
    <w:rsid w:val="524A6CDA"/>
    <w:rsid w:val="72FB3273"/>
    <w:rsid w:val="7811E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45A13"/>
  <w15:docId w15:val="{D2BC9F0B-2501-46EB-AE5B-26082BA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3C1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E7C6E"/>
  </w:style>
  <w:style w:type="paragraph" w:styleId="a5">
    <w:name w:val="footer"/>
    <w:basedOn w:val="a"/>
    <w:link w:val="Char0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E7C6E"/>
  </w:style>
  <w:style w:type="paragraph" w:styleId="a6">
    <w:name w:val="List Paragraph"/>
    <w:basedOn w:val="a"/>
    <w:uiPriority w:val="34"/>
    <w:qFormat/>
    <w:rsid w:val="00F65B63"/>
    <w:pPr>
      <w:ind w:leftChars="400" w:left="800"/>
    </w:p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DC6950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DC6950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DC695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C6950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DC695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C69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DC69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ma&#44592;&#50504;\2018&#45380;\1-&#51204;&#51088;&#44208;&#51116;_&#44592;&#50504;&#47928;_&#44592;&#48376;&#49436;&#49885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44450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82674C0B9FC6B4FBFBD6C23F32DAEFC" ma:contentTypeVersion="7" ma:contentTypeDescription="새 문서를 만듭니다." ma:contentTypeScope="" ma:versionID="ea7596fca81ae027d69b1ade2e92fb53">
  <xsd:schema xmlns:xsd="http://www.w3.org/2001/XMLSchema" xmlns:xs="http://www.w3.org/2001/XMLSchema" xmlns:p="http://schemas.microsoft.com/office/2006/metadata/properties" xmlns:ns2="94725563-3cef-4e30-b381-0132180c6d9f" xmlns:ns3="ae749882-9aa0-4b20-9e5a-9fe7eba2c27f" targetNamespace="http://schemas.microsoft.com/office/2006/metadata/properties" ma:root="true" ma:fieldsID="7b1cca1cb7c4df53339cfb534c7bba46" ns2:_="" ns3:_="">
    <xsd:import namespace="94725563-3cef-4e30-b381-0132180c6d9f"/>
    <xsd:import namespace="ae749882-9aa0-4b20-9e5a-9fe7eba2c2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25563-3cef-4e30-b381-0132180c6d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문서 ID 값" ma:description="이 항목에 할당된 문서 ID 값입니다." ma:internalName="_dlc_DocId" ma:readOnly="true">
      <xsd:simpleType>
        <xsd:restriction base="dms:Text"/>
      </xsd:simpleType>
    </xsd:element>
    <xsd:element name="_dlc_DocIdUrl" ma:index="9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49882-9aa0-4b20-9e5a-9fe7eba2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25563-3cef-4e30-b381-0132180c6d9f">FTDF5YRYX4JF-758360899-57</_dlc_DocId>
    <_dlc_DocIdUrl xmlns="94725563-3cef-4e30-b381-0132180c6d9f">
      <Url>https://ggakom979.sharepoint.com/sites/skma/_layouts/15/DocIdRedir.aspx?ID=FTDF5YRYX4JF-758360899-57</Url>
      <Description>FTDF5YRYX4JF-758360899-57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07CF7-B68C-4BCB-AB76-01724AA70E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6E7EFD-6480-4194-ADD6-BA11C9F6F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25563-3cef-4e30-b381-0132180c6d9f"/>
    <ds:schemaRef ds:uri="ae749882-9aa0-4b20-9e5a-9fe7eba2c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C9DD8-FF65-472A-ADED-3DB873093BE5}">
  <ds:schemaRefs>
    <ds:schemaRef ds:uri="http://schemas.microsoft.com/office/2006/metadata/properties"/>
    <ds:schemaRef ds:uri="http://schemas.microsoft.com/office/infopath/2007/PartnerControls"/>
    <ds:schemaRef ds:uri="94725563-3cef-4e30-b381-0132180c6d9f"/>
  </ds:schemaRefs>
</ds:datastoreItem>
</file>

<file path=customXml/itemProps4.xml><?xml version="1.0" encoding="utf-8"?>
<ds:datastoreItem xmlns:ds="http://schemas.openxmlformats.org/officeDocument/2006/customXml" ds:itemID="{D5585C23-27A7-4FE9-B374-B5CB627743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A0674B-6A26-4D22-9967-63A2625E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1-전자결재_기안문_기본서식.dotx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SMPARK</dc:creator>
  <cp:lastModifiedBy>윤상환 부장</cp:lastModifiedBy>
  <cp:revision>4</cp:revision>
  <dcterms:created xsi:type="dcterms:W3CDTF">2018-12-28T06:19:00Z</dcterms:created>
  <dcterms:modified xsi:type="dcterms:W3CDTF">2018-12-28T06:20:00Z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0x010100282674C0B9FC6B4FBFBD6C23F32DAEFC</vt:lpwstr>
  </property>
  <property fmtid="{D5CDD505-2E9C-101B-9397-08002B2CF9AE}" pid="3" name="_dlc_DocIdItemGuid">
    <vt:lpwstr>fdddd70d-eb14-4e00-a402-0f057d721c39</vt:lpwstr>
  </property>
</Properties>
</file>