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2BD1" w14:textId="77777777" w:rsidR="00415153" w:rsidRDefault="00415153" w:rsidP="00D265F2">
      <w:pPr>
        <w:pStyle w:val="a3"/>
        <w:rPr>
          <w:rFonts w:eastAsiaTheme="minorHAnsi"/>
          <w:sz w:val="22"/>
        </w:rPr>
      </w:pPr>
    </w:p>
    <w:p w14:paraId="0F825CC3" w14:textId="22D9274A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B80AB5">
        <w:rPr>
          <w:rFonts w:eastAsiaTheme="minorHAnsi"/>
          <w:sz w:val="22"/>
        </w:rPr>
        <w:t xml:space="preserve"> </w:t>
      </w:r>
      <w:proofErr w:type="spellStart"/>
      <w:r w:rsidR="00B80AB5">
        <w:rPr>
          <w:rFonts w:eastAsiaTheme="minorHAnsi" w:hint="eastAsia"/>
          <w:sz w:val="22"/>
        </w:rPr>
        <w:t>분회장</w:t>
      </w:r>
      <w:proofErr w:type="spellEnd"/>
      <w:proofErr w:type="gramEnd"/>
    </w:p>
    <w:p w14:paraId="172D6AD3" w14:textId="40AFC3E7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>(경유</w:t>
      </w:r>
      <w:proofErr w:type="gramStart"/>
      <w:r w:rsidRPr="524A6CDA">
        <w:rPr>
          <w:sz w:val="22"/>
        </w:rPr>
        <w:t xml:space="preserve">) </w:t>
      </w:r>
      <w:r w:rsidR="00B80AB5">
        <w:rPr>
          <w:sz w:val="22"/>
        </w:rPr>
        <w:t xml:space="preserve"> </w:t>
      </w:r>
      <w:r w:rsidR="00B80AB5">
        <w:rPr>
          <w:rFonts w:hint="eastAsia"/>
          <w:sz w:val="22"/>
        </w:rPr>
        <w:t>사무국장</w:t>
      </w:r>
      <w:proofErr w:type="gramEnd"/>
    </w:p>
    <w:p w14:paraId="4467ED27" w14:textId="52C67400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</w:t>
      </w:r>
      <w:proofErr w:type="gramStart"/>
      <w:r w:rsidRPr="00EB13F8">
        <w:rPr>
          <w:rFonts w:eastAsiaTheme="minorHAnsi"/>
          <w:sz w:val="22"/>
        </w:rPr>
        <w:t xml:space="preserve">목 </w:t>
      </w:r>
      <w:r w:rsidR="00EB13F8" w:rsidRPr="00EB13F8">
        <w:rPr>
          <w:rFonts w:eastAsiaTheme="minorHAnsi"/>
          <w:sz w:val="22"/>
        </w:rPr>
        <w:t xml:space="preserve"> </w:t>
      </w:r>
      <w:r w:rsidR="00B80AB5">
        <w:rPr>
          <w:rFonts w:eastAsiaTheme="minorHAnsi" w:hint="eastAsia"/>
          <w:sz w:val="22"/>
        </w:rPr>
        <w:t>건강보험</w:t>
      </w:r>
      <w:proofErr w:type="gramEnd"/>
      <w:r w:rsidR="00B80AB5">
        <w:rPr>
          <w:rFonts w:eastAsiaTheme="minorHAnsi" w:hint="eastAsia"/>
          <w:sz w:val="22"/>
        </w:rPr>
        <w:t xml:space="preserve"> 및 자동차보험 </w:t>
      </w:r>
      <w:proofErr w:type="spellStart"/>
      <w:r w:rsidR="00B80AB5">
        <w:rPr>
          <w:rFonts w:eastAsiaTheme="minorHAnsi" w:hint="eastAsia"/>
          <w:sz w:val="22"/>
        </w:rPr>
        <w:t>추나요법</w:t>
      </w:r>
      <w:proofErr w:type="spellEnd"/>
      <w:r w:rsidR="00B80AB5">
        <w:rPr>
          <w:rFonts w:eastAsiaTheme="minorHAnsi" w:hint="eastAsia"/>
          <w:sz w:val="22"/>
        </w:rPr>
        <w:t xml:space="preserve"> 관련 회원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BC97BB8" w14:textId="77777777" w:rsidR="00B80AB5" w:rsidRDefault="00B80AB5" w:rsidP="00B80AB5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7B9C40D8" w14:textId="77777777" w:rsidR="00B80AB5" w:rsidRPr="002033A3" w:rsidRDefault="00B80AB5" w:rsidP="00B80AB5">
      <w:pPr>
        <w:pStyle w:val="a3"/>
        <w:ind w:left="760"/>
        <w:rPr>
          <w:rFonts w:eastAsiaTheme="minorHAnsi"/>
          <w:sz w:val="22"/>
        </w:rPr>
      </w:pPr>
    </w:p>
    <w:p w14:paraId="34709A2D" w14:textId="77777777" w:rsidR="00B80AB5" w:rsidRPr="002033A3" w:rsidRDefault="00B80AB5" w:rsidP="00B80AB5">
      <w:pPr>
        <w:pStyle w:val="a3"/>
        <w:numPr>
          <w:ilvl w:val="0"/>
          <w:numId w:val="4"/>
        </w:numPr>
        <w:rPr>
          <w:sz w:val="22"/>
        </w:rPr>
      </w:pPr>
      <w:proofErr w:type="gramStart"/>
      <w:r>
        <w:rPr>
          <w:rFonts w:hint="eastAsia"/>
          <w:sz w:val="22"/>
        </w:rPr>
        <w:t xml:space="preserve">관련근거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hint="eastAsia"/>
          <w:sz w:val="22"/>
        </w:rPr>
        <w:t>대한의-</w:t>
      </w:r>
      <w:r>
        <w:rPr>
          <w:sz w:val="22"/>
        </w:rPr>
        <w:t xml:space="preserve">2019-04-0228(2019.4.17) </w:t>
      </w:r>
      <w:proofErr w:type="spellStart"/>
      <w:r>
        <w:rPr>
          <w:rFonts w:hint="eastAsia"/>
          <w:sz w:val="22"/>
        </w:rPr>
        <w:t>동제목</w:t>
      </w:r>
      <w:proofErr w:type="spellEnd"/>
      <w:r w:rsidRPr="524A6CDA">
        <w:rPr>
          <w:sz w:val="22"/>
        </w:rPr>
        <w:t xml:space="preserve"> </w:t>
      </w:r>
    </w:p>
    <w:p w14:paraId="5ED785FD" w14:textId="77777777" w:rsidR="00B80AB5" w:rsidRDefault="00B80AB5" w:rsidP="00B80AB5">
      <w:pPr>
        <w:pStyle w:val="a3"/>
        <w:ind w:left="400"/>
        <w:rPr>
          <w:sz w:val="22"/>
        </w:rPr>
      </w:pPr>
    </w:p>
    <w:p w14:paraId="0D3C2C5B" w14:textId="77777777" w:rsidR="00B80AB5" w:rsidRDefault="00B80AB5" w:rsidP="00B80AB5">
      <w:pPr>
        <w:pStyle w:val="a3"/>
        <w:ind w:left="400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상기근거와 같이 중앙회로부터 </w:t>
      </w:r>
      <w:proofErr w:type="spellStart"/>
      <w:r>
        <w:rPr>
          <w:rFonts w:hint="eastAsia"/>
          <w:sz w:val="22"/>
        </w:rPr>
        <w:t>추나요법</w:t>
      </w:r>
      <w:proofErr w:type="spellEnd"/>
      <w:r>
        <w:rPr>
          <w:rFonts w:hint="eastAsia"/>
          <w:sz w:val="22"/>
        </w:rPr>
        <w:t xml:space="preserve"> 급여실시와 관련하여 </w:t>
      </w:r>
      <w:r>
        <w:rPr>
          <w:sz w:val="22"/>
        </w:rPr>
        <w:t>‘</w:t>
      </w:r>
      <w:r>
        <w:rPr>
          <w:rFonts w:hint="eastAsia"/>
          <w:sz w:val="22"/>
        </w:rPr>
        <w:t xml:space="preserve">건강보험 </w:t>
      </w:r>
      <w:proofErr w:type="spellStart"/>
      <w:r>
        <w:rPr>
          <w:rFonts w:hint="eastAsia"/>
          <w:sz w:val="22"/>
        </w:rPr>
        <w:t>추나요법</w:t>
      </w:r>
      <w:proofErr w:type="spellEnd"/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모니</w:t>
      </w:r>
      <w:proofErr w:type="gramEnd"/>
    </w:p>
    <w:p w14:paraId="587E52AF" w14:textId="77777777" w:rsidR="00B80AB5" w:rsidRDefault="00B80AB5" w:rsidP="00B80AB5">
      <w:pPr>
        <w:pStyle w:val="a3"/>
        <w:ind w:left="142"/>
        <w:rPr>
          <w:sz w:val="22"/>
        </w:rPr>
      </w:pPr>
      <w:proofErr w:type="spellStart"/>
      <w:r>
        <w:rPr>
          <w:rFonts w:hint="eastAsia"/>
          <w:sz w:val="22"/>
        </w:rPr>
        <w:t>터링</w:t>
      </w:r>
      <w:proofErr w:type="spellEnd"/>
      <w:r>
        <w:rPr>
          <w:rFonts w:hint="eastAsia"/>
          <w:sz w:val="22"/>
        </w:rPr>
        <w:t xml:space="preserve"> 실시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와 </w:t>
      </w:r>
      <w:r>
        <w:rPr>
          <w:sz w:val="22"/>
        </w:rPr>
        <w:t>‘</w:t>
      </w:r>
      <w:r>
        <w:rPr>
          <w:rFonts w:hint="eastAsia"/>
          <w:sz w:val="22"/>
        </w:rPr>
        <w:t xml:space="preserve">자동차보험 </w:t>
      </w:r>
      <w:proofErr w:type="spellStart"/>
      <w:r>
        <w:rPr>
          <w:rFonts w:hint="eastAsia"/>
          <w:sz w:val="22"/>
        </w:rPr>
        <w:t>추나요법</w:t>
      </w:r>
      <w:proofErr w:type="spellEnd"/>
      <w:r>
        <w:rPr>
          <w:rFonts w:hint="eastAsia"/>
          <w:sz w:val="22"/>
        </w:rPr>
        <w:t xml:space="preserve"> 청구 관련 유의사항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접수하여 첨부와 같이 </w:t>
      </w:r>
      <w:proofErr w:type="spellStart"/>
      <w:r>
        <w:rPr>
          <w:rFonts w:hint="eastAsia"/>
          <w:sz w:val="22"/>
        </w:rPr>
        <w:t>알려드리오니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귀 분회 </w:t>
      </w:r>
      <w:proofErr w:type="spellStart"/>
      <w:r>
        <w:rPr>
          <w:rFonts w:hint="eastAsia"/>
          <w:sz w:val="22"/>
        </w:rPr>
        <w:t>소속회원님들께서</w:t>
      </w:r>
      <w:proofErr w:type="spellEnd"/>
      <w:r>
        <w:rPr>
          <w:rFonts w:hint="eastAsia"/>
          <w:sz w:val="22"/>
        </w:rPr>
        <w:t xml:space="preserve"> 관련 업무에 참고할 수 있도록 적극 안내하여 주시기 바랍니다.</w:t>
      </w:r>
    </w:p>
    <w:p w14:paraId="0136E330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31B65339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3AA380AF" w14:textId="77777777" w:rsidR="00B80AB5" w:rsidRDefault="00B80AB5" w:rsidP="00B80AB5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□ </w:t>
      </w:r>
      <w:proofErr w:type="gramStart"/>
      <w:r>
        <w:rPr>
          <w:rFonts w:eastAsiaTheme="minorHAnsi" w:hint="eastAsia"/>
          <w:sz w:val="22"/>
        </w:rPr>
        <w:t xml:space="preserve">첨부 </w:t>
      </w:r>
      <w:r>
        <w:rPr>
          <w:rFonts w:eastAsiaTheme="minorHAnsi"/>
          <w:sz w:val="22"/>
        </w:rPr>
        <w:t>:</w:t>
      </w:r>
      <w:proofErr w:type="gramEnd"/>
      <w:r>
        <w:rPr>
          <w:rFonts w:eastAsiaTheme="minorHAnsi"/>
          <w:sz w:val="22"/>
        </w:rPr>
        <w:t xml:space="preserve"> 1. </w:t>
      </w:r>
      <w:r>
        <w:rPr>
          <w:rFonts w:eastAsiaTheme="minorHAnsi" w:hint="eastAsia"/>
          <w:sz w:val="22"/>
        </w:rPr>
        <w:t xml:space="preserve">건강보험 </w:t>
      </w:r>
      <w:proofErr w:type="spellStart"/>
      <w:r>
        <w:rPr>
          <w:rFonts w:eastAsiaTheme="minorHAnsi" w:hint="eastAsia"/>
          <w:sz w:val="22"/>
        </w:rPr>
        <w:t>추나요법</w:t>
      </w:r>
      <w:proofErr w:type="spellEnd"/>
      <w:r>
        <w:rPr>
          <w:rFonts w:eastAsiaTheme="minorHAnsi" w:hint="eastAsia"/>
          <w:sz w:val="22"/>
        </w:rPr>
        <w:t xml:space="preserve"> 모니터링 실시 관련 안내문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</w:p>
    <w:p w14:paraId="2D8C89C9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2. </w:t>
      </w:r>
      <w:r>
        <w:rPr>
          <w:rFonts w:eastAsiaTheme="minorHAnsi" w:hint="eastAsia"/>
          <w:sz w:val="22"/>
        </w:rPr>
        <w:t xml:space="preserve">자동차보험 </w:t>
      </w:r>
      <w:proofErr w:type="spellStart"/>
      <w:r>
        <w:rPr>
          <w:rFonts w:eastAsiaTheme="minorHAnsi" w:hint="eastAsia"/>
          <w:sz w:val="22"/>
        </w:rPr>
        <w:t>추나요법</w:t>
      </w:r>
      <w:proofErr w:type="spellEnd"/>
      <w:r>
        <w:rPr>
          <w:rFonts w:eastAsiaTheme="minorHAnsi" w:hint="eastAsia"/>
          <w:sz w:val="22"/>
        </w:rPr>
        <w:t xml:space="preserve"> 청구 관련 유의사항 안내문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038EBBD7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15C8D617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54C9DF8F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5F925B6C" w14:textId="77777777" w:rsidR="00B80AB5" w:rsidRPr="002033A3" w:rsidRDefault="00B80AB5" w:rsidP="00B80AB5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678D3CD5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3C1B52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315A36C2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E439D1">
        <w:rPr>
          <w:rFonts w:eastAsiaTheme="minorHAnsi"/>
          <w:szCs w:val="20"/>
          <w:lang w:val="ko-KR"/>
        </w:rPr>
        <w:t>26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</w:t>
      </w:r>
      <w:r w:rsidR="00E439D1">
        <w:rPr>
          <w:rFonts w:eastAsiaTheme="minorHAnsi"/>
          <w:szCs w:val="20"/>
        </w:rPr>
        <w:t>4</w:t>
      </w:r>
      <w:r w:rsidRPr="008654C2">
        <w:rPr>
          <w:rFonts w:eastAsiaTheme="minorHAnsi"/>
          <w:szCs w:val="20"/>
        </w:rPr>
        <w:t>.</w:t>
      </w:r>
      <w:r w:rsidR="00E439D1">
        <w:rPr>
          <w:rFonts w:eastAsiaTheme="minorHAnsi"/>
          <w:szCs w:val="20"/>
        </w:rPr>
        <w:t>18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proofErr w:type="gramStart"/>
      <w:r w:rsidRPr="008654C2">
        <w:rPr>
          <w:rFonts w:eastAsiaTheme="minorHAnsi"/>
          <w:szCs w:val="20"/>
        </w:rPr>
        <w:t>)  /</w:t>
      </w:r>
      <w:proofErr w:type="gramEnd"/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77777777" w:rsidR="25C8B004" w:rsidRDefault="25C8B004" w:rsidP="25C8B004">
      <w:pPr>
        <w:pStyle w:val="a3"/>
        <w:rPr>
          <w:lang w:val="ko-KR"/>
        </w:rPr>
      </w:pPr>
    </w:p>
    <w:p w14:paraId="718E452A" w14:textId="4B2F091F" w:rsidR="00B80AB5" w:rsidRPr="00B80AB5" w:rsidRDefault="00B80AB5" w:rsidP="00B80AB5">
      <w:pPr>
        <w:pStyle w:val="ac"/>
        <w:wordWrap/>
        <w:spacing w:line="360" w:lineRule="auto"/>
        <w:ind w:left="648" w:hanging="648"/>
        <w:jc w:val="center"/>
        <w:rPr>
          <w:rFonts w:ascii="굴림"/>
          <w:b/>
          <w:sz w:val="26"/>
          <w:szCs w:val="26"/>
        </w:rPr>
      </w:pPr>
      <w:r w:rsidRPr="00E836B5">
        <w:rPr>
          <w:rFonts w:ascii="굴림" w:hint="eastAsia"/>
          <w:b/>
          <w:sz w:val="26"/>
          <w:szCs w:val="26"/>
          <w:highlight w:val="yellow"/>
        </w:rPr>
        <w:t xml:space="preserve">건강보험 </w:t>
      </w:r>
      <w:proofErr w:type="spellStart"/>
      <w:r w:rsidRPr="00E836B5">
        <w:rPr>
          <w:rFonts w:ascii="굴림" w:hint="eastAsia"/>
          <w:b/>
          <w:sz w:val="26"/>
          <w:szCs w:val="26"/>
          <w:highlight w:val="yellow"/>
        </w:rPr>
        <w:t>추나요법</w:t>
      </w:r>
      <w:proofErr w:type="spellEnd"/>
      <w:r w:rsidRPr="00E836B5">
        <w:rPr>
          <w:rFonts w:ascii="굴림" w:hint="eastAsia"/>
          <w:b/>
          <w:sz w:val="26"/>
          <w:szCs w:val="26"/>
          <w:highlight w:val="yellow"/>
        </w:rPr>
        <w:t xml:space="preserve"> 모니터링 실시 관련 안내</w:t>
      </w:r>
    </w:p>
    <w:p w14:paraId="78024DFA" w14:textId="77777777" w:rsidR="00B80AB5" w:rsidRDefault="00B80AB5" w:rsidP="00B80AB5">
      <w:pPr>
        <w:pStyle w:val="ac"/>
        <w:wordWrap/>
        <w:spacing w:line="360" w:lineRule="auto"/>
        <w:ind w:left="648" w:hanging="648"/>
        <w:jc w:val="left"/>
        <w:rPr>
          <w:rFonts w:ascii="굴림"/>
          <w:sz w:val="26"/>
          <w:szCs w:val="26"/>
        </w:rPr>
      </w:pPr>
    </w:p>
    <w:p w14:paraId="0AAC44AD" w14:textId="7A004920" w:rsidR="00B80AB5" w:rsidRPr="00B80AB5" w:rsidRDefault="00B80AB5" w:rsidP="00B80AB5">
      <w:pPr>
        <w:pStyle w:val="ac"/>
        <w:wordWrap/>
        <w:spacing w:line="240" w:lineRule="auto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○ 보건복지부(건강보험심사평가원)의 건강보험 </w:t>
      </w:r>
      <w:proofErr w:type="spellStart"/>
      <w:r w:rsidRPr="00B80AB5">
        <w:rPr>
          <w:rFonts w:ascii="굴림" w:hint="eastAsia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z w:val="22"/>
          <w:szCs w:val="22"/>
        </w:rPr>
        <w:t xml:space="preserve"> 모니터링과 관련하여 아래와 같이 </w:t>
      </w:r>
      <w:proofErr w:type="spellStart"/>
      <w:r w:rsidRPr="00B80AB5">
        <w:rPr>
          <w:rFonts w:ascii="굴림" w:hint="eastAsia"/>
          <w:sz w:val="22"/>
          <w:szCs w:val="22"/>
        </w:rPr>
        <w:t>안내드리오니</w:t>
      </w:r>
      <w:proofErr w:type="spellEnd"/>
      <w:r w:rsidRPr="00B80AB5">
        <w:rPr>
          <w:rFonts w:ascii="굴림" w:hint="eastAsia"/>
          <w:sz w:val="22"/>
          <w:szCs w:val="22"/>
        </w:rPr>
        <w:t>, 진료 업무에 참고하여 주시기 바랍니다.</w:t>
      </w:r>
    </w:p>
    <w:p w14:paraId="0DD36842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sz w:val="22"/>
          <w:szCs w:val="22"/>
        </w:rPr>
      </w:pPr>
    </w:p>
    <w:p w14:paraId="0253636D" w14:textId="77777777" w:rsidR="00B80AB5" w:rsidRPr="00B80AB5" w:rsidRDefault="00B80AB5" w:rsidP="00B80AB5">
      <w:pPr>
        <w:pStyle w:val="ac"/>
        <w:numPr>
          <w:ilvl w:val="0"/>
          <w:numId w:val="5"/>
        </w:numPr>
        <w:wordWrap/>
        <w:spacing w:line="240" w:lineRule="auto"/>
        <w:ind w:left="648" w:hanging="648"/>
        <w:jc w:val="center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아 </w:t>
      </w:r>
      <w:proofErr w:type="spellStart"/>
      <w:r w:rsidRPr="00B80AB5">
        <w:rPr>
          <w:rFonts w:ascii="굴림" w:hint="eastAsia"/>
          <w:sz w:val="22"/>
          <w:szCs w:val="22"/>
        </w:rPr>
        <w:t>래</w:t>
      </w:r>
      <w:proofErr w:type="spellEnd"/>
      <w:r w:rsidRPr="00B80AB5">
        <w:rPr>
          <w:rFonts w:ascii="굴림" w:hint="eastAsia"/>
          <w:sz w:val="22"/>
          <w:szCs w:val="22"/>
        </w:rPr>
        <w:t xml:space="preserve"> -</w:t>
      </w:r>
    </w:p>
    <w:p w14:paraId="541A0FF5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sz w:val="22"/>
          <w:szCs w:val="22"/>
        </w:rPr>
      </w:pPr>
    </w:p>
    <w:p w14:paraId="4FC96A9D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sz w:val="22"/>
          <w:szCs w:val="22"/>
        </w:rPr>
      </w:pPr>
      <w:r w:rsidRPr="00B80AB5">
        <w:rPr>
          <w:rFonts w:ascii="굴림" w:hint="eastAsia"/>
          <w:b/>
          <w:bCs/>
          <w:sz w:val="22"/>
          <w:szCs w:val="22"/>
        </w:rPr>
        <w:t xml:space="preserve">□ 건강보험 </w:t>
      </w:r>
      <w:proofErr w:type="spellStart"/>
      <w:r w:rsidRPr="00B80AB5">
        <w:rPr>
          <w:rFonts w:ascii="굴림" w:hint="eastAsia"/>
          <w:b/>
          <w:bCs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b/>
          <w:bCs/>
          <w:sz w:val="22"/>
          <w:szCs w:val="22"/>
        </w:rPr>
        <w:t xml:space="preserve"> 모니터링</w:t>
      </w:r>
    </w:p>
    <w:p w14:paraId="7D0BF740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b/>
          <w:bCs/>
          <w:sz w:val="22"/>
          <w:szCs w:val="22"/>
        </w:rPr>
      </w:pPr>
    </w:p>
    <w:p w14:paraId="31AF6E1E" w14:textId="77777777" w:rsidR="00B80AB5" w:rsidRDefault="00B80AB5" w:rsidP="00B80AB5">
      <w:pPr>
        <w:pStyle w:val="ac"/>
        <w:spacing w:line="240" w:lineRule="auto"/>
        <w:ind w:left="908" w:hanging="908"/>
        <w:jc w:val="left"/>
        <w:rPr>
          <w:rFonts w:ascii="굴림"/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○ </w:t>
      </w:r>
      <w:r w:rsidRPr="00B80AB5">
        <w:rPr>
          <w:rFonts w:ascii="굴림" w:hint="eastAsia"/>
          <w:spacing w:val="-8"/>
          <w:sz w:val="22"/>
          <w:szCs w:val="22"/>
        </w:rPr>
        <w:t xml:space="preserve">복지부(심평원)에서는 건강보험 </w:t>
      </w:r>
      <w:proofErr w:type="spellStart"/>
      <w:r w:rsidRPr="00B80AB5">
        <w:rPr>
          <w:rFonts w:ascii="굴림" w:hint="eastAsia"/>
          <w:spacing w:val="-8"/>
          <w:sz w:val="22"/>
          <w:szCs w:val="22"/>
        </w:rPr>
        <w:t>추나요법에</w:t>
      </w:r>
      <w:proofErr w:type="spellEnd"/>
      <w:r w:rsidRPr="00B80AB5">
        <w:rPr>
          <w:rFonts w:ascii="굴림" w:hint="eastAsia"/>
          <w:spacing w:val="-8"/>
          <w:sz w:val="22"/>
          <w:szCs w:val="22"/>
        </w:rPr>
        <w:t xml:space="preserve"> 대한 모니터링(2년)을 통해 급여 기준, 수가 조정 </w:t>
      </w:r>
      <w:r w:rsidRPr="00B80AB5">
        <w:rPr>
          <w:rFonts w:ascii="굴림" w:hint="eastAsia"/>
          <w:sz w:val="22"/>
          <w:szCs w:val="22"/>
        </w:rPr>
        <w:t xml:space="preserve">등의 </w:t>
      </w:r>
    </w:p>
    <w:p w14:paraId="4F1959DF" w14:textId="32203BC8" w:rsidR="00B80AB5" w:rsidRDefault="00B80AB5" w:rsidP="00B80AB5">
      <w:pPr>
        <w:pStyle w:val="ac"/>
        <w:spacing w:line="240" w:lineRule="auto"/>
        <w:ind w:leftChars="100" w:left="200" w:firstLineChars="100" w:firstLine="220"/>
        <w:jc w:val="left"/>
        <w:rPr>
          <w:rFonts w:ascii="굴림"/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>검토 및 제도 보완 추진 예정.</w:t>
      </w:r>
    </w:p>
    <w:p w14:paraId="1A999129" w14:textId="77777777" w:rsidR="00B80AB5" w:rsidRPr="00B80AB5" w:rsidRDefault="00B80AB5" w:rsidP="00B80AB5">
      <w:pPr>
        <w:pStyle w:val="ac"/>
        <w:spacing w:line="240" w:lineRule="auto"/>
        <w:ind w:left="908" w:firstLine="26"/>
        <w:jc w:val="left"/>
        <w:rPr>
          <w:sz w:val="22"/>
          <w:szCs w:val="22"/>
        </w:rPr>
      </w:pPr>
      <w:r w:rsidRPr="00B80AB5">
        <w:rPr>
          <w:rFonts w:ascii="굴림" w:hint="eastAsia"/>
          <w:spacing w:val="-6"/>
          <w:sz w:val="22"/>
          <w:szCs w:val="22"/>
        </w:rPr>
        <w:t xml:space="preserve">* </w:t>
      </w:r>
      <w:proofErr w:type="gramStart"/>
      <w:r w:rsidRPr="00B80AB5">
        <w:rPr>
          <w:rFonts w:ascii="굴림" w:hint="eastAsia"/>
          <w:spacing w:val="-6"/>
          <w:sz w:val="22"/>
          <w:szCs w:val="22"/>
        </w:rPr>
        <w:t>관련근거 :</w:t>
      </w:r>
      <w:proofErr w:type="gramEnd"/>
      <w:r w:rsidRPr="00B80AB5">
        <w:rPr>
          <w:rFonts w:ascii="굴림" w:hint="eastAsia"/>
          <w:spacing w:val="-6"/>
          <w:sz w:val="22"/>
          <w:szCs w:val="22"/>
        </w:rPr>
        <w:t xml:space="preserve"> </w:t>
      </w:r>
      <w:r w:rsidRPr="00B80AB5">
        <w:rPr>
          <w:rFonts w:ascii="굴림" w:hint="eastAsia"/>
          <w:sz w:val="22"/>
          <w:szCs w:val="22"/>
        </w:rPr>
        <w:t>‘18년도 제20차 건강보험정책심의위원회(’18.11.29.)</w:t>
      </w:r>
    </w:p>
    <w:p w14:paraId="1062A0DF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b/>
          <w:bCs/>
          <w:sz w:val="22"/>
          <w:szCs w:val="22"/>
        </w:rPr>
      </w:pPr>
    </w:p>
    <w:p w14:paraId="32C24FB9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○ 이에, 심평원에서는 건강보험 </w:t>
      </w:r>
      <w:proofErr w:type="spellStart"/>
      <w:r w:rsidRPr="00B80AB5">
        <w:rPr>
          <w:rFonts w:ascii="굴림" w:hint="eastAsia"/>
          <w:sz w:val="22"/>
          <w:szCs w:val="22"/>
        </w:rPr>
        <w:t>추나요법의</w:t>
      </w:r>
      <w:proofErr w:type="spellEnd"/>
      <w:r w:rsidRPr="00B80AB5">
        <w:rPr>
          <w:rFonts w:ascii="굴림" w:hint="eastAsia"/>
          <w:sz w:val="22"/>
          <w:szCs w:val="22"/>
        </w:rPr>
        <w:t xml:space="preserve"> 실시 경향에 대한 모니터링 진행 중.</w:t>
      </w:r>
    </w:p>
    <w:p w14:paraId="63793556" w14:textId="77777777" w:rsidR="00B80AB5" w:rsidRPr="00B80AB5" w:rsidRDefault="00B80AB5" w:rsidP="00B80AB5">
      <w:pPr>
        <w:pStyle w:val="ac"/>
        <w:spacing w:line="240" w:lineRule="auto"/>
        <w:ind w:left="796" w:hanging="796"/>
        <w:jc w:val="left"/>
        <w:rPr>
          <w:rFonts w:eastAsia="한양신명조"/>
          <w:spacing w:val="-6"/>
          <w:sz w:val="22"/>
          <w:szCs w:val="22"/>
        </w:rPr>
      </w:pPr>
    </w:p>
    <w:p w14:paraId="3C0008DF" w14:textId="77777777" w:rsidR="00B80AB5" w:rsidRPr="00B80AB5" w:rsidRDefault="00B80AB5" w:rsidP="00B80AB5">
      <w:pPr>
        <w:pStyle w:val="ac"/>
        <w:wordWrap/>
        <w:spacing w:line="240" w:lineRule="auto"/>
        <w:ind w:left="2280" w:hanging="2280"/>
        <w:jc w:val="left"/>
        <w:rPr>
          <w:sz w:val="22"/>
          <w:szCs w:val="22"/>
        </w:rPr>
      </w:pPr>
    </w:p>
    <w:p w14:paraId="68612AAD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sz w:val="22"/>
          <w:szCs w:val="22"/>
        </w:rPr>
      </w:pPr>
      <w:r w:rsidRPr="00B80AB5">
        <w:rPr>
          <w:rFonts w:ascii="굴림" w:hint="eastAsia"/>
          <w:b/>
          <w:bCs/>
          <w:sz w:val="22"/>
          <w:szCs w:val="22"/>
        </w:rPr>
        <w:t>□ 회원 협조 요청 사항</w:t>
      </w:r>
    </w:p>
    <w:p w14:paraId="72AF1C9D" w14:textId="77777777" w:rsidR="00B80AB5" w:rsidRPr="00B80AB5" w:rsidRDefault="00B80AB5" w:rsidP="00B80AB5">
      <w:pPr>
        <w:pStyle w:val="ac"/>
        <w:wordWrap/>
        <w:spacing w:line="240" w:lineRule="auto"/>
        <w:ind w:left="648" w:hanging="648"/>
        <w:jc w:val="left"/>
        <w:rPr>
          <w:sz w:val="22"/>
          <w:szCs w:val="22"/>
        </w:rPr>
      </w:pPr>
    </w:p>
    <w:p w14:paraId="42E9B735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○ 행위정의를 참고한 적정 </w:t>
      </w:r>
      <w:proofErr w:type="spellStart"/>
      <w:r w:rsidRPr="00B80AB5">
        <w:rPr>
          <w:rFonts w:ascii="굴림" w:hint="eastAsia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z w:val="22"/>
          <w:szCs w:val="22"/>
        </w:rPr>
        <w:t xml:space="preserve"> 시행</w:t>
      </w:r>
    </w:p>
    <w:p w14:paraId="1B2655FB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0DAE29FF" w14:textId="77777777" w:rsidR="00B80AB5" w:rsidRDefault="00B80AB5" w:rsidP="00B80AB5">
      <w:pPr>
        <w:pStyle w:val="ac"/>
        <w:spacing w:line="240" w:lineRule="auto"/>
        <w:ind w:left="1070" w:hanging="1070"/>
        <w:jc w:val="left"/>
        <w:rPr>
          <w:rFonts w:ascii="굴림"/>
          <w:spacing w:val="-10"/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- </w:t>
      </w:r>
      <w:r w:rsidRPr="00B80AB5">
        <w:rPr>
          <w:rFonts w:ascii="굴림" w:hint="eastAsia"/>
          <w:spacing w:val="-4"/>
          <w:sz w:val="22"/>
          <w:szCs w:val="22"/>
        </w:rPr>
        <w:t xml:space="preserve">건강보험 급여 </w:t>
      </w:r>
      <w:proofErr w:type="spellStart"/>
      <w:r w:rsidRPr="00B80AB5">
        <w:rPr>
          <w:rFonts w:ascii="굴림" w:hint="eastAsia"/>
          <w:spacing w:val="-4"/>
          <w:sz w:val="22"/>
          <w:szCs w:val="22"/>
        </w:rPr>
        <w:t>추나요법은</w:t>
      </w:r>
      <w:proofErr w:type="spellEnd"/>
      <w:r w:rsidRPr="00B80AB5">
        <w:rPr>
          <w:rFonts w:ascii="굴림" w:hint="eastAsia"/>
          <w:spacing w:val="-4"/>
          <w:sz w:val="22"/>
          <w:szCs w:val="22"/>
        </w:rPr>
        <w:t xml:space="preserve"> 표준화된 시술이 요구되는 급여 행위이며, 행위정의를</w:t>
      </w:r>
      <w:r w:rsidRPr="00B80AB5">
        <w:rPr>
          <w:sz w:val="22"/>
          <w:szCs w:val="22"/>
        </w:rPr>
        <w:t xml:space="preserve"> </w:t>
      </w:r>
      <w:r w:rsidRPr="00B80AB5">
        <w:rPr>
          <w:rFonts w:ascii="굴림" w:hint="eastAsia"/>
          <w:spacing w:val="-10"/>
          <w:sz w:val="22"/>
          <w:szCs w:val="22"/>
        </w:rPr>
        <w:t>기반으로 의사</w:t>
      </w:r>
    </w:p>
    <w:p w14:paraId="28BD3CFA" w14:textId="7FC041ED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pacing w:val="-10"/>
          <w:sz w:val="22"/>
          <w:szCs w:val="22"/>
        </w:rPr>
        <w:t xml:space="preserve">업무량, 진료비용, 위험도를 고려하여 상대가치점수가 산출되었으므로, </w:t>
      </w:r>
      <w:r w:rsidRPr="00B80AB5">
        <w:rPr>
          <w:rFonts w:ascii="굴림" w:hint="eastAsia"/>
          <w:sz w:val="22"/>
          <w:szCs w:val="22"/>
        </w:rPr>
        <w:t xml:space="preserve">행위정의를 참고한 적정 </w:t>
      </w:r>
      <w:proofErr w:type="spellStart"/>
      <w:r w:rsidRPr="00B80AB5">
        <w:rPr>
          <w:rFonts w:ascii="굴림" w:hint="eastAsia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z w:val="22"/>
          <w:szCs w:val="22"/>
        </w:rPr>
        <w:t xml:space="preserve"> 시행.</w:t>
      </w:r>
    </w:p>
    <w:p w14:paraId="7ED8FE89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73806684" w14:textId="77777777" w:rsidR="00B80AB5" w:rsidRDefault="00B80AB5" w:rsidP="00B80AB5">
      <w:pPr>
        <w:pStyle w:val="ac"/>
        <w:spacing w:line="240" w:lineRule="auto"/>
        <w:ind w:left="1160" w:hanging="1160"/>
        <w:jc w:val="left"/>
        <w:rPr>
          <w:rFonts w:ascii="굴림"/>
          <w:sz w:val="22"/>
          <w:szCs w:val="22"/>
        </w:rPr>
      </w:pPr>
      <w:r w:rsidRPr="00B80AB5">
        <w:rPr>
          <w:rFonts w:ascii="굴림" w:hint="eastAsia"/>
          <w:spacing w:val="-6"/>
          <w:sz w:val="22"/>
          <w:szCs w:val="22"/>
        </w:rPr>
        <w:t xml:space="preserve">* </w:t>
      </w:r>
      <w:r w:rsidRPr="00B80AB5">
        <w:rPr>
          <w:rFonts w:ascii="굴림" w:hint="eastAsia"/>
          <w:sz w:val="22"/>
          <w:szCs w:val="22"/>
        </w:rPr>
        <w:t>모니터링 결과에 따라 급여 기준(급여대상 질환, 수진자당 횟수제한, 시술자당 인원제한, 요양</w:t>
      </w:r>
    </w:p>
    <w:p w14:paraId="65A9C50E" w14:textId="6D8DC9B7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>병원 급여제한) 및 상대가치점수 등이 재검토될 수 있음.</w:t>
      </w:r>
    </w:p>
    <w:p w14:paraId="3CF98A85" w14:textId="77777777" w:rsidR="00B80AB5" w:rsidRPr="00B80AB5" w:rsidRDefault="00B80AB5" w:rsidP="00B80AB5">
      <w:pPr>
        <w:pStyle w:val="ac"/>
        <w:spacing w:line="240" w:lineRule="auto"/>
        <w:ind w:left="934" w:hanging="934"/>
        <w:jc w:val="left"/>
        <w:rPr>
          <w:sz w:val="22"/>
          <w:szCs w:val="22"/>
        </w:rPr>
      </w:pPr>
    </w:p>
    <w:p w14:paraId="637E9F6F" w14:textId="77777777" w:rsidR="00B80AB5" w:rsidRDefault="00B80AB5" w:rsidP="00B80AB5">
      <w:pPr>
        <w:pStyle w:val="ac"/>
        <w:spacing w:line="240" w:lineRule="auto"/>
        <w:ind w:left="1160" w:hanging="1160"/>
        <w:jc w:val="left"/>
        <w:rPr>
          <w:rFonts w:ascii="굴림"/>
          <w:spacing w:val="2"/>
          <w:sz w:val="22"/>
          <w:szCs w:val="22"/>
        </w:rPr>
      </w:pPr>
      <w:r w:rsidRPr="00B80AB5">
        <w:rPr>
          <w:rFonts w:ascii="굴림" w:hint="eastAsia"/>
          <w:spacing w:val="-6"/>
          <w:sz w:val="22"/>
          <w:szCs w:val="22"/>
        </w:rPr>
        <w:t>* 다만, 행위정의 상의 ‘</w:t>
      </w:r>
      <w:proofErr w:type="spellStart"/>
      <w:r w:rsidRPr="00B80AB5">
        <w:rPr>
          <w:rFonts w:ascii="굴림" w:hint="eastAsia"/>
          <w:spacing w:val="-6"/>
          <w:sz w:val="22"/>
          <w:szCs w:val="22"/>
        </w:rPr>
        <w:t>시술시간’은</w:t>
      </w:r>
      <w:proofErr w:type="spellEnd"/>
      <w:r w:rsidRPr="00B80AB5">
        <w:rPr>
          <w:rFonts w:ascii="굴림" w:hint="eastAsia"/>
          <w:spacing w:val="-6"/>
          <w:sz w:val="22"/>
          <w:szCs w:val="22"/>
        </w:rPr>
        <w:t xml:space="preserve"> 전형적인 시술시간으로, 시술자의 숙련도나 환자의 상태 등에</w:t>
      </w:r>
      <w:r w:rsidRPr="00B80AB5">
        <w:rPr>
          <w:rFonts w:ascii="굴림" w:hint="eastAsia"/>
          <w:spacing w:val="2"/>
          <w:sz w:val="22"/>
          <w:szCs w:val="22"/>
        </w:rPr>
        <w:t xml:space="preserve"> </w:t>
      </w:r>
    </w:p>
    <w:p w14:paraId="4C43E163" w14:textId="4800D881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pacing w:val="2"/>
          <w:sz w:val="22"/>
          <w:szCs w:val="22"/>
        </w:rPr>
        <w:t>따라 달라질 수 있으며, 치료목적이 달성된 경우 불필요한</w:t>
      </w:r>
      <w:r w:rsidRPr="00B80AB5">
        <w:rPr>
          <w:sz w:val="22"/>
          <w:szCs w:val="22"/>
        </w:rPr>
        <w:t xml:space="preserve"> </w:t>
      </w:r>
      <w:r w:rsidRPr="00B80AB5">
        <w:rPr>
          <w:rFonts w:ascii="굴림" w:hint="eastAsia"/>
          <w:sz w:val="22"/>
          <w:szCs w:val="22"/>
        </w:rPr>
        <w:t>자극을 줄이기 위해 시술을 종료할 수 있음.</w:t>
      </w:r>
    </w:p>
    <w:p w14:paraId="632A8155" w14:textId="77777777" w:rsidR="00B80AB5" w:rsidRPr="00B80AB5" w:rsidRDefault="00B80AB5" w:rsidP="00B80AB5">
      <w:pPr>
        <w:pStyle w:val="ac"/>
        <w:spacing w:line="240" w:lineRule="auto"/>
        <w:ind w:left="1160" w:hanging="1160"/>
        <w:jc w:val="left"/>
        <w:rPr>
          <w:sz w:val="22"/>
          <w:szCs w:val="22"/>
        </w:rPr>
      </w:pPr>
    </w:p>
    <w:p w14:paraId="10F634D0" w14:textId="77777777" w:rsidR="00B80AB5" w:rsidRDefault="00B80AB5" w:rsidP="00B80AB5">
      <w:pPr>
        <w:pStyle w:val="ac"/>
        <w:spacing w:line="240" w:lineRule="auto"/>
        <w:ind w:left="1160" w:hanging="1160"/>
        <w:jc w:val="left"/>
        <w:rPr>
          <w:rFonts w:ascii="굴림"/>
          <w:spacing w:val="-2"/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☞ 행위정의 상의 시술시간은 </w:t>
      </w:r>
      <w:proofErr w:type="spellStart"/>
      <w:r w:rsidRPr="00B80AB5">
        <w:rPr>
          <w:rFonts w:ascii="굴림" w:hint="eastAsia"/>
          <w:sz w:val="22"/>
          <w:szCs w:val="22"/>
        </w:rPr>
        <w:t>추나요법을</w:t>
      </w:r>
      <w:proofErr w:type="spellEnd"/>
      <w:r w:rsidRPr="00B80AB5">
        <w:rPr>
          <w:rFonts w:ascii="굴림" w:hint="eastAsia"/>
          <w:sz w:val="22"/>
          <w:szCs w:val="22"/>
        </w:rPr>
        <w:t xml:space="preserve"> 실시하기 위한 환자교육, 사진 및 이학적 </w:t>
      </w:r>
      <w:r w:rsidRPr="00B80AB5">
        <w:rPr>
          <w:rFonts w:ascii="굴림" w:hint="eastAsia"/>
          <w:spacing w:val="-2"/>
          <w:sz w:val="22"/>
          <w:szCs w:val="22"/>
        </w:rPr>
        <w:t>검사를 통한</w:t>
      </w:r>
    </w:p>
    <w:p w14:paraId="5D5B38DB" w14:textId="77777777" w:rsidR="00B80AB5" w:rsidRDefault="00B80AB5" w:rsidP="00B80AB5">
      <w:pPr>
        <w:pStyle w:val="ac"/>
        <w:spacing w:line="240" w:lineRule="auto"/>
        <w:ind w:leftChars="100" w:left="200"/>
        <w:jc w:val="left"/>
        <w:rPr>
          <w:rFonts w:ascii="굴림"/>
          <w:sz w:val="22"/>
          <w:szCs w:val="22"/>
        </w:rPr>
      </w:pPr>
      <w:r w:rsidRPr="00B80AB5">
        <w:rPr>
          <w:rFonts w:ascii="굴림" w:hint="eastAsia"/>
          <w:spacing w:val="-2"/>
          <w:sz w:val="22"/>
          <w:szCs w:val="22"/>
        </w:rPr>
        <w:t xml:space="preserve"> </w:t>
      </w:r>
      <w:r w:rsidRPr="00B80AB5">
        <w:rPr>
          <w:rFonts w:ascii="굴림" w:hint="eastAsia"/>
          <w:spacing w:val="-6"/>
          <w:sz w:val="22"/>
          <w:szCs w:val="22"/>
        </w:rPr>
        <w:t xml:space="preserve">환자상태 확인(시술 전), </w:t>
      </w:r>
      <w:proofErr w:type="spellStart"/>
      <w:r w:rsidRPr="00B80AB5">
        <w:rPr>
          <w:rFonts w:ascii="굴림" w:hint="eastAsia"/>
          <w:spacing w:val="-6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pacing w:val="-6"/>
          <w:sz w:val="22"/>
          <w:szCs w:val="22"/>
        </w:rPr>
        <w:t xml:space="preserve"> 실시(시술 중), 실시 후 환자상태</w:t>
      </w:r>
      <w:r w:rsidRPr="00B80AB5">
        <w:rPr>
          <w:spacing w:val="-6"/>
          <w:sz w:val="22"/>
          <w:szCs w:val="22"/>
        </w:rPr>
        <w:t xml:space="preserve"> </w:t>
      </w:r>
      <w:r w:rsidRPr="00B80AB5">
        <w:rPr>
          <w:rFonts w:ascii="굴림" w:hint="eastAsia"/>
          <w:spacing w:val="-6"/>
          <w:sz w:val="22"/>
          <w:szCs w:val="22"/>
        </w:rPr>
        <w:t>관찰, 주변 정리정돈(시술 후)</w:t>
      </w:r>
      <w:r w:rsidRPr="00B80AB5">
        <w:rPr>
          <w:rFonts w:ascii="굴림" w:hint="eastAsia"/>
          <w:sz w:val="22"/>
          <w:szCs w:val="22"/>
        </w:rPr>
        <w:t xml:space="preserve"> </w:t>
      </w:r>
    </w:p>
    <w:p w14:paraId="70B08912" w14:textId="5054B972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등 </w:t>
      </w:r>
      <w:proofErr w:type="spellStart"/>
      <w:r w:rsidRPr="00B80AB5">
        <w:rPr>
          <w:rFonts w:ascii="굴림" w:hint="eastAsia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z w:val="22"/>
          <w:szCs w:val="22"/>
        </w:rPr>
        <w:t xml:space="preserve"> 실시를 위한 일련의 과정에 소요된 시간을 의미함.</w:t>
      </w:r>
    </w:p>
    <w:p w14:paraId="3F8766A8" w14:textId="77777777" w:rsidR="00B80AB5" w:rsidRPr="00B80AB5" w:rsidRDefault="00B80AB5" w:rsidP="00B80AB5">
      <w:pPr>
        <w:pStyle w:val="ac"/>
        <w:wordWrap/>
        <w:spacing w:line="240" w:lineRule="auto"/>
        <w:ind w:left="2280" w:hanging="2280"/>
        <w:jc w:val="left"/>
        <w:rPr>
          <w:sz w:val="22"/>
          <w:szCs w:val="22"/>
        </w:rPr>
      </w:pPr>
    </w:p>
    <w:p w14:paraId="487A2342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>○ 진료기록부 작성</w:t>
      </w:r>
    </w:p>
    <w:p w14:paraId="10A767DB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334AC0D8" w14:textId="77777777" w:rsidR="00B80AB5" w:rsidRDefault="00B80AB5" w:rsidP="00B80AB5">
      <w:pPr>
        <w:pStyle w:val="ac"/>
        <w:spacing w:line="240" w:lineRule="auto"/>
        <w:ind w:left="1070" w:hanging="1070"/>
        <w:jc w:val="left"/>
        <w:rPr>
          <w:rFonts w:ascii="굴림"/>
          <w:spacing w:val="-2"/>
          <w:sz w:val="22"/>
          <w:szCs w:val="22"/>
        </w:rPr>
      </w:pPr>
      <w:r w:rsidRPr="00B80AB5">
        <w:rPr>
          <w:rFonts w:ascii="굴림" w:hint="eastAsia"/>
          <w:sz w:val="22"/>
          <w:szCs w:val="22"/>
        </w:rPr>
        <w:t xml:space="preserve">- </w:t>
      </w:r>
      <w:proofErr w:type="spellStart"/>
      <w:r w:rsidRPr="00B80AB5">
        <w:rPr>
          <w:rFonts w:ascii="굴림" w:hint="eastAsia"/>
          <w:spacing w:val="6"/>
          <w:sz w:val="22"/>
          <w:szCs w:val="22"/>
        </w:rPr>
        <w:t>추나요법은</w:t>
      </w:r>
      <w:proofErr w:type="spellEnd"/>
      <w:r w:rsidRPr="00B80AB5">
        <w:rPr>
          <w:rFonts w:ascii="굴림" w:hint="eastAsia"/>
          <w:spacing w:val="6"/>
          <w:sz w:val="22"/>
          <w:szCs w:val="22"/>
        </w:rPr>
        <w:t xml:space="preserve"> 그 결과를 진료기록부에 기록한 경우에 산정하며, 진료기록부는 </w:t>
      </w:r>
      <w:r w:rsidRPr="00B80AB5">
        <w:rPr>
          <w:rFonts w:ascii="굴림" w:hint="eastAsia"/>
          <w:spacing w:val="-2"/>
          <w:sz w:val="22"/>
          <w:szCs w:val="22"/>
        </w:rPr>
        <w:t>적절한 청구</w:t>
      </w:r>
    </w:p>
    <w:p w14:paraId="0147FDFA" w14:textId="0FA11FB9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pacing w:val="-2"/>
          <w:sz w:val="22"/>
          <w:szCs w:val="22"/>
        </w:rPr>
        <w:t>의 근거로 활용되므로, 관련 내용(환자의 증상, 시술 부위, 활용기법, 시술 후 환자 반응 등)을 가급적 상세히 기록하되 제3자가</w:t>
      </w:r>
      <w:r w:rsidRPr="00B80AB5">
        <w:rPr>
          <w:sz w:val="22"/>
          <w:szCs w:val="22"/>
        </w:rPr>
        <w:t xml:space="preserve"> </w:t>
      </w:r>
      <w:r w:rsidRPr="00B80AB5">
        <w:rPr>
          <w:rFonts w:ascii="굴림" w:hint="eastAsia"/>
          <w:sz w:val="22"/>
          <w:szCs w:val="22"/>
        </w:rPr>
        <w:t xml:space="preserve">그 내용을 올바르게 이해할 수 있도록 작성. </w:t>
      </w:r>
    </w:p>
    <w:p w14:paraId="41E702E3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5666989B" w14:textId="77777777" w:rsidR="00B80AB5" w:rsidRPr="00B80AB5" w:rsidRDefault="00B80AB5" w:rsidP="00B80AB5">
      <w:pPr>
        <w:pStyle w:val="ac"/>
        <w:spacing w:line="240" w:lineRule="auto"/>
        <w:ind w:left="1160" w:hanging="1160"/>
        <w:jc w:val="left"/>
        <w:rPr>
          <w:spacing w:val="-10"/>
          <w:sz w:val="22"/>
          <w:szCs w:val="22"/>
        </w:rPr>
      </w:pPr>
      <w:r w:rsidRPr="00B80AB5">
        <w:rPr>
          <w:rFonts w:ascii="굴림" w:hint="eastAsia"/>
          <w:spacing w:val="-10"/>
          <w:sz w:val="22"/>
          <w:szCs w:val="22"/>
        </w:rPr>
        <w:t xml:space="preserve">* </w:t>
      </w:r>
      <w:proofErr w:type="spellStart"/>
      <w:r w:rsidRPr="00B80AB5">
        <w:rPr>
          <w:rFonts w:ascii="굴림" w:hint="eastAsia"/>
          <w:spacing w:val="-10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pacing w:val="-10"/>
          <w:sz w:val="22"/>
          <w:szCs w:val="22"/>
        </w:rPr>
        <w:t xml:space="preserve"> 요양급여 대상 질환을 진단한 근거로서, 임상양상, 신체검사 소견, 영상자료 소견 등을 기록.</w:t>
      </w:r>
    </w:p>
    <w:p w14:paraId="38F944F5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4DD72BE4" w14:textId="77777777" w:rsidR="00B80AB5" w:rsidRPr="00B80AB5" w:rsidRDefault="00B80AB5" w:rsidP="00B80AB5">
      <w:pPr>
        <w:pStyle w:val="ac"/>
        <w:spacing w:line="240" w:lineRule="auto"/>
        <w:ind w:left="1160" w:hanging="1160"/>
        <w:jc w:val="left"/>
        <w:rPr>
          <w:spacing w:val="-12"/>
          <w:sz w:val="22"/>
          <w:szCs w:val="22"/>
        </w:rPr>
      </w:pPr>
      <w:r w:rsidRPr="00B80AB5">
        <w:rPr>
          <w:rFonts w:ascii="굴림" w:hint="eastAsia"/>
          <w:spacing w:val="-12"/>
          <w:sz w:val="22"/>
          <w:szCs w:val="22"/>
        </w:rPr>
        <w:t xml:space="preserve">*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추나요법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 치료부위 기록(해당 근육이나 관절 또는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두경부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,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상지부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,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흉요추부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,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골반부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, </w:t>
      </w:r>
      <w:proofErr w:type="spellStart"/>
      <w:r w:rsidRPr="00B80AB5">
        <w:rPr>
          <w:rFonts w:ascii="굴림" w:hint="eastAsia"/>
          <w:spacing w:val="-12"/>
          <w:sz w:val="22"/>
          <w:szCs w:val="22"/>
        </w:rPr>
        <w:t>하지부</w:t>
      </w:r>
      <w:proofErr w:type="spellEnd"/>
      <w:r w:rsidRPr="00B80AB5">
        <w:rPr>
          <w:rFonts w:ascii="굴림" w:hint="eastAsia"/>
          <w:spacing w:val="-12"/>
          <w:sz w:val="22"/>
          <w:szCs w:val="22"/>
        </w:rPr>
        <w:t xml:space="preserve"> 중 치료부위)</w:t>
      </w:r>
    </w:p>
    <w:p w14:paraId="52BBAF35" w14:textId="77777777" w:rsidR="00B80AB5" w:rsidRPr="00B80AB5" w:rsidRDefault="00B80AB5" w:rsidP="00B80AB5">
      <w:pPr>
        <w:pStyle w:val="ac"/>
        <w:spacing w:line="240" w:lineRule="auto"/>
        <w:ind w:left="908" w:hanging="908"/>
        <w:jc w:val="left"/>
        <w:rPr>
          <w:sz w:val="22"/>
          <w:szCs w:val="22"/>
        </w:rPr>
      </w:pPr>
    </w:p>
    <w:p w14:paraId="62BA693C" w14:textId="77777777" w:rsidR="00B80AB5" w:rsidRDefault="00B80AB5" w:rsidP="00B80AB5">
      <w:pPr>
        <w:pStyle w:val="ac"/>
        <w:spacing w:line="240" w:lineRule="auto"/>
        <w:ind w:left="1160" w:hanging="1160"/>
        <w:jc w:val="left"/>
        <w:rPr>
          <w:rFonts w:ascii="굴림"/>
          <w:spacing w:val="-6"/>
          <w:sz w:val="22"/>
          <w:szCs w:val="22"/>
        </w:rPr>
      </w:pPr>
      <w:r w:rsidRPr="00B80AB5">
        <w:rPr>
          <w:rFonts w:ascii="굴림" w:hint="eastAsia"/>
          <w:spacing w:val="-10"/>
          <w:sz w:val="22"/>
          <w:szCs w:val="22"/>
        </w:rPr>
        <w:t xml:space="preserve">* 적용 </w:t>
      </w:r>
      <w:proofErr w:type="spellStart"/>
      <w:r w:rsidRPr="00B80AB5">
        <w:rPr>
          <w:rFonts w:ascii="굴림" w:hint="eastAsia"/>
          <w:spacing w:val="-10"/>
          <w:sz w:val="22"/>
          <w:szCs w:val="22"/>
        </w:rPr>
        <w:t>추나기법</w:t>
      </w:r>
      <w:proofErr w:type="spellEnd"/>
      <w:r w:rsidRPr="00B80AB5">
        <w:rPr>
          <w:rFonts w:ascii="굴림" w:hint="eastAsia"/>
          <w:spacing w:val="-10"/>
          <w:sz w:val="22"/>
          <w:szCs w:val="22"/>
        </w:rPr>
        <w:t xml:space="preserve"> 기록(세부 적용기법 또는 </w:t>
      </w:r>
      <w:proofErr w:type="spellStart"/>
      <w:r w:rsidRPr="00B80AB5">
        <w:rPr>
          <w:rFonts w:ascii="굴림" w:hint="eastAsia"/>
          <w:spacing w:val="-10"/>
          <w:sz w:val="22"/>
          <w:szCs w:val="22"/>
        </w:rPr>
        <w:t>근막추나</w:t>
      </w:r>
      <w:proofErr w:type="spellEnd"/>
      <w:r w:rsidRPr="00B80AB5">
        <w:rPr>
          <w:rFonts w:ascii="굴림" w:hint="eastAsia"/>
          <w:spacing w:val="-10"/>
          <w:sz w:val="22"/>
          <w:szCs w:val="22"/>
        </w:rPr>
        <w:t xml:space="preserve">, 관절가동추나, </w:t>
      </w:r>
      <w:proofErr w:type="spellStart"/>
      <w:r w:rsidRPr="00B80AB5">
        <w:rPr>
          <w:rFonts w:ascii="굴림" w:hint="eastAsia"/>
          <w:spacing w:val="-10"/>
          <w:sz w:val="22"/>
          <w:szCs w:val="22"/>
        </w:rPr>
        <w:t>관절신연추나</w:t>
      </w:r>
      <w:proofErr w:type="spellEnd"/>
      <w:r w:rsidRPr="00B80AB5">
        <w:rPr>
          <w:rFonts w:ascii="굴림" w:hint="eastAsia"/>
          <w:spacing w:val="-10"/>
          <w:sz w:val="22"/>
          <w:szCs w:val="22"/>
        </w:rPr>
        <w:t>, 관절교정추나, 탈구추나</w:t>
      </w:r>
      <w:r w:rsidRPr="00B80AB5">
        <w:rPr>
          <w:rFonts w:ascii="굴림" w:hint="eastAsia"/>
          <w:spacing w:val="-6"/>
          <w:sz w:val="22"/>
          <w:szCs w:val="22"/>
        </w:rPr>
        <w:t xml:space="preserve"> </w:t>
      </w:r>
    </w:p>
    <w:p w14:paraId="053D54E1" w14:textId="55D4E0A1" w:rsidR="00B80AB5" w:rsidRPr="00B80AB5" w:rsidRDefault="00B80AB5" w:rsidP="00B80AB5">
      <w:pPr>
        <w:pStyle w:val="ac"/>
        <w:spacing w:line="240" w:lineRule="auto"/>
        <w:ind w:leftChars="100" w:left="200"/>
        <w:jc w:val="left"/>
        <w:rPr>
          <w:sz w:val="22"/>
          <w:szCs w:val="22"/>
        </w:rPr>
      </w:pPr>
      <w:r w:rsidRPr="00B80AB5">
        <w:rPr>
          <w:rFonts w:ascii="굴림" w:hint="eastAsia"/>
          <w:spacing w:val="-6"/>
          <w:sz w:val="22"/>
          <w:szCs w:val="22"/>
        </w:rPr>
        <w:t>중 해당 유형 기록)</w:t>
      </w:r>
    </w:p>
    <w:p w14:paraId="197918B1" w14:textId="36BD10BB" w:rsidR="25C8B004" w:rsidRDefault="25C8B004" w:rsidP="00B80AB5">
      <w:pPr>
        <w:pStyle w:val="a3"/>
        <w:rPr>
          <w:sz w:val="22"/>
        </w:rPr>
      </w:pPr>
    </w:p>
    <w:p w14:paraId="0E37A6DC" w14:textId="1B2F8443" w:rsidR="00E836B5" w:rsidRPr="00B80AB5" w:rsidRDefault="00E836B5" w:rsidP="00B80AB5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>
        <w:rPr>
          <w:rFonts w:hint="eastAsia"/>
          <w:sz w:val="22"/>
        </w:rPr>
        <w:t xml:space="preserve"> 심평원 관련 공문</w:t>
      </w:r>
    </w:p>
    <w:p w14:paraId="55B51045" w14:textId="33E0E9DC" w:rsidR="25C8B004" w:rsidRDefault="00E836B5" w:rsidP="00E836B5">
      <w:pPr>
        <w:pStyle w:val="a3"/>
        <w:jc w:val="center"/>
        <w:rPr>
          <w:lang w:val="ko-KR"/>
        </w:rPr>
      </w:pPr>
      <w:r>
        <w:rPr>
          <w:noProof/>
          <w:lang w:val="ko-KR"/>
        </w:rPr>
        <w:drawing>
          <wp:inline distT="0" distB="0" distL="0" distR="0" wp14:anchorId="56787902" wp14:editId="5E275365">
            <wp:extent cx="5116095" cy="6781800"/>
            <wp:effectExtent l="19050" t="19050" r="27940" b="1905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4-18 15;17;2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44" cy="68045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263894" w14:textId="77777777" w:rsidR="00E836B5" w:rsidRDefault="00E836B5">
      <w:pPr>
        <w:widowControl/>
        <w:wordWrap/>
        <w:autoSpaceDE/>
        <w:autoSpaceDN/>
        <w:rPr>
          <w:lang w:val="ko-KR"/>
        </w:rPr>
      </w:pPr>
      <w:r w:rsidRPr="00E836B5">
        <w:rPr>
          <w:noProof/>
          <w:lang w:val="ko-KR"/>
        </w:rPr>
        <w:lastRenderedPageBreak/>
        <w:drawing>
          <wp:inline distT="0" distB="0" distL="0" distR="0" wp14:anchorId="32EBB0C7" wp14:editId="4F1B581F">
            <wp:extent cx="6188710" cy="6971472"/>
            <wp:effectExtent l="0" t="0" r="2540" b="127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350B" w14:textId="77777777" w:rsidR="00E836B5" w:rsidRDefault="00E836B5">
      <w:pPr>
        <w:widowControl/>
        <w:wordWrap/>
        <w:autoSpaceDE/>
        <w:autoSpaceDN/>
        <w:rPr>
          <w:lang w:val="ko-KR"/>
        </w:rPr>
      </w:pPr>
      <w:r>
        <w:rPr>
          <w:lang w:val="ko-KR"/>
        </w:rPr>
        <w:br w:type="page"/>
      </w:r>
    </w:p>
    <w:p w14:paraId="1A76FF07" w14:textId="77777777" w:rsidR="00E836B5" w:rsidRDefault="00E836B5">
      <w:pPr>
        <w:widowControl/>
        <w:wordWrap/>
        <w:autoSpaceDE/>
        <w:autoSpaceDN/>
        <w:rPr>
          <w:lang w:val="ko-KR"/>
        </w:rPr>
      </w:pPr>
      <w:r w:rsidRPr="00E836B5">
        <w:rPr>
          <w:noProof/>
          <w:lang w:val="ko-KR"/>
        </w:rPr>
        <w:lastRenderedPageBreak/>
        <w:drawing>
          <wp:inline distT="0" distB="0" distL="0" distR="0" wp14:anchorId="542BBD67" wp14:editId="396BB296">
            <wp:extent cx="6188710" cy="7012773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0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F968" w14:textId="113DE2DA" w:rsidR="00E836B5" w:rsidRDefault="00E836B5" w:rsidP="00E836B5">
      <w:pPr>
        <w:widowControl/>
        <w:wordWrap/>
        <w:autoSpaceDE/>
        <w:autoSpaceDN/>
        <w:jc w:val="center"/>
        <w:rPr>
          <w:lang w:val="ko-KR"/>
        </w:rPr>
      </w:pPr>
      <w:r>
        <w:rPr>
          <w:lang w:val="ko-KR"/>
        </w:rPr>
        <w:br w:type="page"/>
      </w:r>
      <w:r w:rsidRPr="00E836B5">
        <w:rPr>
          <w:noProof/>
          <w:lang w:val="ko-KR"/>
        </w:rPr>
        <w:lastRenderedPageBreak/>
        <w:drawing>
          <wp:inline distT="0" distB="0" distL="0" distR="0" wp14:anchorId="616A0700" wp14:editId="58103857">
            <wp:extent cx="6121209" cy="65532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84" cy="65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3475" w14:textId="77777777" w:rsidR="00E836B5" w:rsidRDefault="00E836B5">
      <w:pPr>
        <w:widowControl/>
        <w:wordWrap/>
        <w:autoSpaceDE/>
        <w:autoSpaceDN/>
        <w:rPr>
          <w:lang w:val="ko-KR"/>
        </w:rPr>
      </w:pPr>
      <w:r>
        <w:rPr>
          <w:lang w:val="ko-KR"/>
        </w:rPr>
        <w:br w:type="page"/>
      </w:r>
    </w:p>
    <w:p w14:paraId="14E70651" w14:textId="24642074" w:rsidR="25C8B004" w:rsidRDefault="25C8B004" w:rsidP="25C8B004">
      <w:pPr>
        <w:pStyle w:val="a3"/>
        <w:rPr>
          <w:lang w:val="ko-KR"/>
        </w:rPr>
      </w:pPr>
      <w:r w:rsidRPr="25C8B004">
        <w:rPr>
          <w:lang w:val="ko-KR"/>
        </w:rPr>
        <w:lastRenderedPageBreak/>
        <w:t>□ 첨부 2.</w:t>
      </w:r>
    </w:p>
    <w:p w14:paraId="7DEA1814" w14:textId="77777777" w:rsidR="25C8B004" w:rsidRDefault="25C8B004" w:rsidP="25C8B004">
      <w:pPr>
        <w:pStyle w:val="a3"/>
        <w:rPr>
          <w:lang w:val="ko-KR"/>
        </w:rPr>
      </w:pPr>
    </w:p>
    <w:p w14:paraId="61D56652" w14:textId="3F845E27" w:rsidR="00E836B5" w:rsidRPr="00E836B5" w:rsidRDefault="00E836B5" w:rsidP="00E836B5">
      <w:pPr>
        <w:pStyle w:val="ac"/>
        <w:wordWrap/>
        <w:spacing w:line="360" w:lineRule="auto"/>
        <w:ind w:left="648" w:hanging="648"/>
        <w:jc w:val="center"/>
        <w:rPr>
          <w:rFonts w:ascii="굴림"/>
          <w:b/>
          <w:sz w:val="26"/>
          <w:szCs w:val="26"/>
        </w:rPr>
      </w:pPr>
      <w:r w:rsidRPr="00E836B5">
        <w:rPr>
          <w:rFonts w:ascii="굴림" w:hint="eastAsia"/>
          <w:b/>
          <w:sz w:val="26"/>
          <w:szCs w:val="26"/>
          <w:highlight w:val="yellow"/>
        </w:rPr>
        <w:t xml:space="preserve">자동차보험 </w:t>
      </w:r>
      <w:proofErr w:type="spellStart"/>
      <w:r w:rsidRPr="00E836B5">
        <w:rPr>
          <w:rFonts w:ascii="굴림" w:hint="eastAsia"/>
          <w:b/>
          <w:sz w:val="26"/>
          <w:szCs w:val="26"/>
          <w:highlight w:val="yellow"/>
        </w:rPr>
        <w:t>추나요법</w:t>
      </w:r>
      <w:proofErr w:type="spellEnd"/>
      <w:r w:rsidRPr="00E836B5">
        <w:rPr>
          <w:rFonts w:ascii="굴림" w:hint="eastAsia"/>
          <w:b/>
          <w:sz w:val="26"/>
          <w:szCs w:val="26"/>
          <w:highlight w:val="yellow"/>
        </w:rPr>
        <w:t xml:space="preserve"> 청구 관련 유의사항 안내</w:t>
      </w:r>
    </w:p>
    <w:p w14:paraId="289559A8" w14:textId="0299C897" w:rsidR="00E836B5" w:rsidRDefault="00E836B5" w:rsidP="00E836B5">
      <w:pPr>
        <w:pStyle w:val="ac"/>
        <w:wordWrap/>
        <w:spacing w:line="360" w:lineRule="auto"/>
        <w:ind w:left="648" w:hanging="648"/>
        <w:jc w:val="left"/>
        <w:rPr>
          <w:rFonts w:ascii="굴림"/>
          <w:sz w:val="26"/>
          <w:szCs w:val="26"/>
        </w:rPr>
      </w:pPr>
    </w:p>
    <w:p w14:paraId="60B10A0B" w14:textId="77777777" w:rsidR="00DC22B0" w:rsidRDefault="00DC22B0" w:rsidP="00E836B5">
      <w:pPr>
        <w:pStyle w:val="ac"/>
        <w:wordWrap/>
        <w:spacing w:line="360" w:lineRule="auto"/>
        <w:ind w:left="648" w:hanging="648"/>
        <w:jc w:val="left"/>
        <w:rPr>
          <w:rFonts w:ascii="굴림"/>
          <w:sz w:val="26"/>
          <w:szCs w:val="26"/>
        </w:rPr>
      </w:pPr>
    </w:p>
    <w:p w14:paraId="691184E8" w14:textId="06AE2530" w:rsidR="00E836B5" w:rsidRPr="00E836B5" w:rsidRDefault="00E836B5" w:rsidP="00E836B5">
      <w:pPr>
        <w:pStyle w:val="ac"/>
        <w:wordWrap/>
        <w:spacing w:line="360" w:lineRule="auto"/>
        <w:ind w:left="648" w:hanging="6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자동차보험 </w:t>
      </w:r>
      <w:proofErr w:type="spellStart"/>
      <w:r w:rsidRPr="00E836B5">
        <w:rPr>
          <w:rFonts w:ascii="굴림" w:hint="eastAsia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z w:val="22"/>
          <w:szCs w:val="22"/>
        </w:rPr>
        <w:t xml:space="preserve"> 청구 관련 유의사항을 아래와 같이 </w:t>
      </w:r>
      <w:proofErr w:type="spellStart"/>
      <w:r w:rsidRPr="00E836B5">
        <w:rPr>
          <w:rFonts w:ascii="굴림" w:hint="eastAsia"/>
          <w:sz w:val="22"/>
          <w:szCs w:val="22"/>
        </w:rPr>
        <w:t>안내드리오니</w:t>
      </w:r>
      <w:proofErr w:type="spellEnd"/>
      <w:r w:rsidRPr="00E836B5">
        <w:rPr>
          <w:rFonts w:ascii="굴림" w:hint="eastAsia"/>
          <w:sz w:val="22"/>
          <w:szCs w:val="22"/>
        </w:rPr>
        <w:t>, 진료 업무에 참고하여 주시기 바랍니다.</w:t>
      </w:r>
    </w:p>
    <w:p w14:paraId="6024AC91" w14:textId="77777777" w:rsidR="00E836B5" w:rsidRPr="00E836B5" w:rsidRDefault="00E836B5" w:rsidP="00E836B5">
      <w:pPr>
        <w:pStyle w:val="ac"/>
        <w:wordWrap/>
        <w:spacing w:line="120" w:lineRule="auto"/>
        <w:ind w:left="648" w:hanging="648"/>
        <w:jc w:val="left"/>
        <w:rPr>
          <w:rFonts w:ascii="굴림"/>
          <w:sz w:val="22"/>
          <w:szCs w:val="22"/>
        </w:rPr>
      </w:pPr>
    </w:p>
    <w:p w14:paraId="79FD3347" w14:textId="77777777" w:rsidR="00E836B5" w:rsidRPr="00E836B5" w:rsidRDefault="00E836B5" w:rsidP="00E836B5">
      <w:pPr>
        <w:pStyle w:val="ac"/>
        <w:numPr>
          <w:ilvl w:val="0"/>
          <w:numId w:val="6"/>
        </w:numPr>
        <w:wordWrap/>
        <w:spacing w:line="360" w:lineRule="auto"/>
        <w:ind w:left="648" w:hanging="648"/>
        <w:jc w:val="center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아 </w:t>
      </w:r>
      <w:proofErr w:type="spellStart"/>
      <w:r w:rsidRPr="00E836B5">
        <w:rPr>
          <w:rFonts w:ascii="굴림" w:hint="eastAsia"/>
          <w:sz w:val="22"/>
          <w:szCs w:val="22"/>
        </w:rPr>
        <w:t>래</w:t>
      </w:r>
      <w:proofErr w:type="spellEnd"/>
      <w:r w:rsidRPr="00E836B5">
        <w:rPr>
          <w:rFonts w:ascii="굴림" w:hint="eastAsia"/>
          <w:sz w:val="22"/>
          <w:szCs w:val="22"/>
        </w:rPr>
        <w:t xml:space="preserve"> -</w:t>
      </w:r>
    </w:p>
    <w:p w14:paraId="01A52D9F" w14:textId="77777777" w:rsidR="00E836B5" w:rsidRPr="00E836B5" w:rsidRDefault="00E836B5" w:rsidP="00E836B5">
      <w:pPr>
        <w:pStyle w:val="ac"/>
        <w:wordWrap/>
        <w:spacing w:line="360" w:lineRule="auto"/>
        <w:ind w:left="648" w:hanging="648"/>
        <w:jc w:val="left"/>
        <w:rPr>
          <w:rFonts w:ascii="굴림"/>
          <w:sz w:val="22"/>
          <w:szCs w:val="22"/>
        </w:rPr>
      </w:pPr>
    </w:p>
    <w:p w14:paraId="3428CC01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 xml:space="preserve">□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추나요법관리시스템을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통한 진료정보 전송</w:t>
      </w:r>
    </w:p>
    <w:p w14:paraId="1C2720ED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1351223B" w14:textId="77777777" w:rsidR="00E836B5" w:rsidRDefault="00E836B5" w:rsidP="00E836B5">
      <w:pPr>
        <w:pStyle w:val="ac"/>
        <w:spacing w:line="348" w:lineRule="auto"/>
        <w:ind w:left="908" w:hanging="90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</w:t>
      </w:r>
      <w:r w:rsidRPr="00E836B5">
        <w:rPr>
          <w:rFonts w:ascii="굴림" w:hint="eastAsia"/>
          <w:spacing w:val="6"/>
          <w:sz w:val="22"/>
          <w:szCs w:val="22"/>
        </w:rPr>
        <w:t xml:space="preserve">‘19.4.8. 진료분부터, </w:t>
      </w:r>
      <w:proofErr w:type="spellStart"/>
      <w:r w:rsidRPr="00E836B5">
        <w:rPr>
          <w:rFonts w:ascii="굴림" w:hint="eastAsia"/>
          <w:spacing w:val="6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6"/>
          <w:sz w:val="22"/>
          <w:szCs w:val="22"/>
        </w:rPr>
        <w:t xml:space="preserve"> 실시 시 </w:t>
      </w:r>
      <w:proofErr w:type="spellStart"/>
      <w:r w:rsidRPr="00E836B5">
        <w:rPr>
          <w:rFonts w:ascii="굴림" w:hint="eastAsia"/>
          <w:spacing w:val="6"/>
          <w:sz w:val="22"/>
          <w:szCs w:val="22"/>
        </w:rPr>
        <w:t>추나요법관리시스템을</w:t>
      </w:r>
      <w:proofErr w:type="spellEnd"/>
      <w:r w:rsidRPr="00E836B5">
        <w:rPr>
          <w:rFonts w:ascii="굴림" w:hint="eastAsia"/>
          <w:spacing w:val="6"/>
          <w:sz w:val="22"/>
          <w:szCs w:val="22"/>
        </w:rPr>
        <w:t xml:space="preserve"> 통해 해당 진료</w:t>
      </w:r>
      <w:r w:rsidRPr="00E836B5">
        <w:rPr>
          <w:rFonts w:ascii="굴림" w:hint="eastAsia"/>
          <w:sz w:val="22"/>
          <w:szCs w:val="22"/>
        </w:rPr>
        <w:t xml:space="preserve">정보를 </w:t>
      </w:r>
    </w:p>
    <w:p w14:paraId="2426E06B" w14:textId="27A580F6" w:rsidR="00E836B5" w:rsidRPr="00E836B5" w:rsidRDefault="00E836B5" w:rsidP="00E836B5">
      <w:pPr>
        <w:pStyle w:val="ac"/>
        <w:spacing w:line="348" w:lineRule="auto"/>
        <w:ind w:leftChars="100" w:left="200" w:firstLineChars="100" w:firstLine="220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심평원에 제출하여야 함. </w:t>
      </w:r>
    </w:p>
    <w:p w14:paraId="12E2351B" w14:textId="77777777" w:rsidR="00E836B5" w:rsidRDefault="00E836B5" w:rsidP="00E836B5">
      <w:pPr>
        <w:pStyle w:val="ac"/>
        <w:spacing w:line="348" w:lineRule="auto"/>
        <w:ind w:left="908" w:hanging="908"/>
        <w:jc w:val="left"/>
        <w:rPr>
          <w:rFonts w:ascii="굴림"/>
          <w:b/>
          <w:bCs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</w:t>
      </w:r>
      <w:proofErr w:type="spellStart"/>
      <w:r w:rsidRPr="00E836B5">
        <w:rPr>
          <w:rFonts w:ascii="굴림" w:hint="eastAsia"/>
          <w:spacing w:val="-2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-2"/>
          <w:sz w:val="22"/>
          <w:szCs w:val="22"/>
        </w:rPr>
        <w:t xml:space="preserve"> 진료수가 청구 시 </w:t>
      </w:r>
      <w:proofErr w:type="spellStart"/>
      <w:r w:rsidRPr="00E836B5">
        <w:rPr>
          <w:rFonts w:ascii="굴림" w:hint="eastAsia"/>
          <w:b/>
          <w:bCs/>
          <w:spacing w:val="-2"/>
          <w:sz w:val="22"/>
          <w:szCs w:val="22"/>
        </w:rPr>
        <w:t>추나요법관리시스템에</w:t>
      </w:r>
      <w:proofErr w:type="spellEnd"/>
      <w:r w:rsidRPr="00E836B5">
        <w:rPr>
          <w:rFonts w:ascii="굴림" w:hint="eastAsia"/>
          <w:b/>
          <w:bCs/>
          <w:spacing w:val="-2"/>
          <w:sz w:val="22"/>
          <w:szCs w:val="22"/>
        </w:rPr>
        <w:t xml:space="preserve"> 해당 진료정보가 전송되어 있는</w:t>
      </w:r>
      <w:r w:rsidRPr="00E836B5">
        <w:rPr>
          <w:rFonts w:ascii="굴림"/>
          <w:b/>
          <w:bCs/>
          <w:sz w:val="22"/>
          <w:szCs w:val="22"/>
        </w:rPr>
        <w:t xml:space="preserve"> </w:t>
      </w:r>
      <w:r w:rsidRPr="00E836B5">
        <w:rPr>
          <w:rFonts w:ascii="굴림" w:hint="eastAsia"/>
          <w:b/>
          <w:bCs/>
          <w:sz w:val="22"/>
          <w:szCs w:val="22"/>
        </w:rPr>
        <w:t>경우에만</w:t>
      </w:r>
    </w:p>
    <w:p w14:paraId="027C24D1" w14:textId="2A9AE223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 xml:space="preserve"> 급여 적용</w:t>
      </w:r>
      <w:r w:rsidRPr="00E836B5">
        <w:rPr>
          <w:rFonts w:ascii="굴림" w:hint="eastAsia"/>
          <w:sz w:val="22"/>
          <w:szCs w:val="22"/>
        </w:rPr>
        <w:t>.</w:t>
      </w:r>
    </w:p>
    <w:p w14:paraId="6F9D2563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4C0D24A6" w14:textId="77777777" w:rsidR="00E836B5" w:rsidRDefault="00E836B5" w:rsidP="00E836B5">
      <w:pPr>
        <w:pStyle w:val="ac"/>
        <w:spacing w:line="348" w:lineRule="auto"/>
        <w:ind w:left="1070" w:hanging="1070"/>
        <w:jc w:val="left"/>
        <w:rPr>
          <w:rFonts w:ascii="굴림"/>
          <w:b/>
          <w:bCs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>- ‘</w:t>
      </w:r>
      <w:r w:rsidRPr="00E836B5">
        <w:rPr>
          <w:rFonts w:ascii="굴림" w:hint="eastAsia"/>
          <w:spacing w:val="-2"/>
          <w:sz w:val="22"/>
          <w:szCs w:val="22"/>
        </w:rPr>
        <w:t>요양기관기호, 환자 주민등록번호, 진료일자, 한의사 면허번호, 수가코드’ 항목에</w:t>
      </w:r>
      <w:r w:rsidRPr="00E836B5">
        <w:rPr>
          <w:rFonts w:ascii="굴림"/>
          <w:sz w:val="22"/>
          <w:szCs w:val="22"/>
        </w:rPr>
        <w:t xml:space="preserve"> </w:t>
      </w:r>
      <w:r w:rsidRPr="00E836B5">
        <w:rPr>
          <w:rFonts w:ascii="굴림" w:hint="eastAsia"/>
          <w:sz w:val="22"/>
          <w:szCs w:val="22"/>
        </w:rPr>
        <w:t xml:space="preserve">대해,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청구명</w:t>
      </w:r>
      <w:proofErr w:type="spellEnd"/>
    </w:p>
    <w:p w14:paraId="7AB04166" w14:textId="0B1BFEDD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proofErr w:type="spellStart"/>
      <w:r w:rsidRPr="00E836B5">
        <w:rPr>
          <w:rFonts w:ascii="굴림" w:hint="eastAsia"/>
          <w:b/>
          <w:bCs/>
          <w:sz w:val="22"/>
          <w:szCs w:val="22"/>
        </w:rPr>
        <w:t>세서와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추나요법관리시스템의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진료정보가 완전 일치하지 않을 경우 심사 조정</w:t>
      </w:r>
      <w:r w:rsidRPr="00E836B5">
        <w:rPr>
          <w:rFonts w:ascii="굴림" w:hint="eastAsia"/>
          <w:sz w:val="22"/>
          <w:szCs w:val="22"/>
        </w:rPr>
        <w:t xml:space="preserve">. </w:t>
      </w:r>
    </w:p>
    <w:p w14:paraId="56C9CF54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1723AB4D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>□ JJ007(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줄번호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단위 특정내역) 기재</w:t>
      </w:r>
    </w:p>
    <w:p w14:paraId="4E6F5E05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5773512C" w14:textId="77777777" w:rsidR="00E836B5" w:rsidRDefault="00E836B5" w:rsidP="00E836B5">
      <w:pPr>
        <w:pStyle w:val="ac"/>
        <w:spacing w:line="348" w:lineRule="auto"/>
        <w:ind w:left="908" w:hanging="90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</w:t>
      </w:r>
      <w:r w:rsidRPr="00E836B5">
        <w:rPr>
          <w:rFonts w:ascii="굴림" w:hint="eastAsia"/>
          <w:spacing w:val="4"/>
          <w:sz w:val="22"/>
          <w:szCs w:val="22"/>
        </w:rPr>
        <w:t>‘</w:t>
      </w:r>
      <w:proofErr w:type="spellStart"/>
      <w:r w:rsidRPr="00E836B5">
        <w:rPr>
          <w:rFonts w:ascii="굴림" w:hint="eastAsia"/>
          <w:spacing w:val="4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4"/>
          <w:sz w:val="22"/>
          <w:szCs w:val="22"/>
        </w:rPr>
        <w:t xml:space="preserve"> 급여 사전교육(</w:t>
      </w:r>
      <w:proofErr w:type="spellStart"/>
      <w:r w:rsidRPr="00E836B5">
        <w:rPr>
          <w:rFonts w:ascii="굴림" w:hint="eastAsia"/>
          <w:spacing w:val="4"/>
          <w:sz w:val="22"/>
          <w:szCs w:val="22"/>
        </w:rPr>
        <w:t>한의협</w:t>
      </w:r>
      <w:proofErr w:type="spellEnd"/>
      <w:r w:rsidRPr="00E836B5">
        <w:rPr>
          <w:rFonts w:ascii="굴림" w:hint="eastAsia"/>
          <w:spacing w:val="4"/>
          <w:sz w:val="22"/>
          <w:szCs w:val="22"/>
        </w:rPr>
        <w:t xml:space="preserve"> 주관)’을 이수하고 심평원에 신고한 한의사가 </w:t>
      </w:r>
      <w:r w:rsidRPr="00E836B5">
        <w:rPr>
          <w:rFonts w:ascii="굴림" w:hint="eastAsia"/>
          <w:sz w:val="22"/>
          <w:szCs w:val="22"/>
        </w:rPr>
        <w:t xml:space="preserve">실시한 </w:t>
      </w:r>
    </w:p>
    <w:p w14:paraId="2176D6BC" w14:textId="2F43CF45" w:rsidR="00E836B5" w:rsidRPr="00E836B5" w:rsidRDefault="00E836B5" w:rsidP="00E836B5">
      <w:pPr>
        <w:pStyle w:val="ac"/>
        <w:spacing w:line="348" w:lineRule="auto"/>
        <w:ind w:leftChars="100" w:left="200" w:firstLineChars="100" w:firstLine="220"/>
        <w:jc w:val="left"/>
        <w:rPr>
          <w:rFonts w:ascii="굴림"/>
          <w:sz w:val="22"/>
          <w:szCs w:val="22"/>
        </w:rPr>
      </w:pPr>
      <w:proofErr w:type="spellStart"/>
      <w:r w:rsidRPr="00E836B5">
        <w:rPr>
          <w:rFonts w:ascii="굴림" w:hint="eastAsia"/>
          <w:sz w:val="22"/>
          <w:szCs w:val="22"/>
        </w:rPr>
        <w:t>추나요법에</w:t>
      </w:r>
      <w:proofErr w:type="spellEnd"/>
      <w:r w:rsidRPr="00E836B5">
        <w:rPr>
          <w:rFonts w:ascii="굴림" w:hint="eastAsia"/>
          <w:sz w:val="22"/>
          <w:szCs w:val="22"/>
        </w:rPr>
        <w:t xml:space="preserve"> 대해서만 자동차보험으로 산정.</w:t>
      </w:r>
    </w:p>
    <w:p w14:paraId="6718B9DE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778DF007" w14:textId="77777777" w:rsidR="00E836B5" w:rsidRDefault="00E836B5" w:rsidP="00E836B5">
      <w:pPr>
        <w:pStyle w:val="ac"/>
        <w:spacing w:line="348" w:lineRule="auto"/>
        <w:ind w:left="1070" w:hanging="1070"/>
        <w:jc w:val="left"/>
        <w:rPr>
          <w:rFonts w:ascii="굴림"/>
          <w:b/>
          <w:bCs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- </w:t>
      </w:r>
      <w:proofErr w:type="spellStart"/>
      <w:r w:rsidRPr="00E836B5">
        <w:rPr>
          <w:rFonts w:ascii="굴림" w:hint="eastAsia"/>
          <w:spacing w:val="-8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-8"/>
          <w:sz w:val="22"/>
          <w:szCs w:val="22"/>
        </w:rPr>
        <w:t xml:space="preserve"> 청구 시 </w:t>
      </w:r>
      <w:r w:rsidRPr="00E836B5">
        <w:rPr>
          <w:rFonts w:ascii="굴림" w:hint="eastAsia"/>
          <w:b/>
          <w:bCs/>
          <w:spacing w:val="-8"/>
          <w:sz w:val="22"/>
          <w:szCs w:val="22"/>
        </w:rPr>
        <w:t>JJ007(</w:t>
      </w:r>
      <w:proofErr w:type="spellStart"/>
      <w:r w:rsidRPr="00E836B5">
        <w:rPr>
          <w:rFonts w:ascii="굴림" w:hint="eastAsia"/>
          <w:b/>
          <w:bCs/>
          <w:spacing w:val="-8"/>
          <w:sz w:val="22"/>
          <w:szCs w:val="22"/>
        </w:rPr>
        <w:t>줄번호</w:t>
      </w:r>
      <w:proofErr w:type="spellEnd"/>
      <w:r w:rsidRPr="00E836B5">
        <w:rPr>
          <w:rFonts w:ascii="굴림" w:hint="eastAsia"/>
          <w:b/>
          <w:bCs/>
          <w:spacing w:val="-8"/>
          <w:sz w:val="22"/>
          <w:szCs w:val="22"/>
        </w:rPr>
        <w:t xml:space="preserve"> 단위 특정내역, </w:t>
      </w:r>
      <w:proofErr w:type="spellStart"/>
      <w:r w:rsidRPr="00E836B5">
        <w:rPr>
          <w:rFonts w:ascii="굴림" w:hint="eastAsia"/>
          <w:b/>
          <w:bCs/>
          <w:spacing w:val="-8"/>
          <w:sz w:val="22"/>
          <w:szCs w:val="22"/>
        </w:rPr>
        <w:t>면허종별</w:t>
      </w:r>
      <w:proofErr w:type="spellEnd"/>
      <w:r w:rsidRPr="00E836B5">
        <w:rPr>
          <w:rFonts w:ascii="굴림" w:hint="eastAsia"/>
          <w:b/>
          <w:bCs/>
          <w:spacing w:val="-8"/>
          <w:sz w:val="22"/>
          <w:szCs w:val="22"/>
        </w:rPr>
        <w:t xml:space="preserve"> 및 면허번호 등)을 기재하지 않은 경우,</w:t>
      </w:r>
      <w:r w:rsidRPr="00E836B5">
        <w:rPr>
          <w:rFonts w:ascii="굴림" w:hint="eastAsia"/>
          <w:b/>
          <w:bCs/>
          <w:sz w:val="22"/>
          <w:szCs w:val="22"/>
        </w:rPr>
        <w:t xml:space="preserve"> </w:t>
      </w:r>
    </w:p>
    <w:p w14:paraId="3A9F761B" w14:textId="0FD4F37E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proofErr w:type="spellStart"/>
      <w:r w:rsidRPr="00E836B5">
        <w:rPr>
          <w:rFonts w:ascii="굴림" w:hint="eastAsia"/>
          <w:b/>
          <w:bCs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산정 가능 한의사 여부를 확인할 수 없어 심사 조정</w:t>
      </w:r>
      <w:r w:rsidRPr="00E836B5">
        <w:rPr>
          <w:rFonts w:ascii="굴림" w:hint="eastAsia"/>
          <w:sz w:val="22"/>
          <w:szCs w:val="22"/>
        </w:rPr>
        <w:t>.</w:t>
      </w:r>
    </w:p>
    <w:p w14:paraId="1282B856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3C2EEE69" w14:textId="77777777" w:rsidR="00E836B5" w:rsidRDefault="00E836B5" w:rsidP="00E836B5">
      <w:pPr>
        <w:pStyle w:val="ac"/>
        <w:spacing w:line="348" w:lineRule="auto"/>
        <w:ind w:left="1168" w:hanging="116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>※ 「</w:t>
      </w:r>
      <w:proofErr w:type="spellStart"/>
      <w:r w:rsidRPr="00E836B5">
        <w:rPr>
          <w:rFonts w:ascii="굴림" w:hint="eastAsia"/>
          <w:sz w:val="22"/>
          <w:szCs w:val="22"/>
        </w:rPr>
        <w:t>국토부</w:t>
      </w:r>
      <w:proofErr w:type="spellEnd"/>
      <w:r w:rsidRPr="00E836B5">
        <w:rPr>
          <w:rFonts w:ascii="굴림" w:hint="eastAsia"/>
          <w:sz w:val="22"/>
          <w:szCs w:val="22"/>
        </w:rPr>
        <w:t xml:space="preserve"> 행정해석(자동차운영보험과-2115호) 관련 Q&amp;A-‘19.4.9.」에 따라, JJ007 기재 </w:t>
      </w:r>
    </w:p>
    <w:p w14:paraId="3BE67C81" w14:textId="1B3E32C8" w:rsidR="00E836B5" w:rsidRPr="00E836B5" w:rsidRDefault="00E836B5" w:rsidP="00E836B5">
      <w:pPr>
        <w:pStyle w:val="ac"/>
        <w:spacing w:line="348" w:lineRule="auto"/>
        <w:ind w:leftChars="100" w:left="200" w:firstLineChars="100" w:firstLine="220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>항목(</w:t>
      </w:r>
      <w:proofErr w:type="spellStart"/>
      <w:r w:rsidRPr="00E836B5">
        <w:rPr>
          <w:rFonts w:ascii="굴림" w:hint="eastAsia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z w:val="22"/>
          <w:szCs w:val="22"/>
        </w:rPr>
        <w:t xml:space="preserve"> 실시 한의사 면허종류, 면허번호, 실시일자 및 시간) 중 </w:t>
      </w:r>
      <w:r w:rsidRPr="00E836B5">
        <w:rPr>
          <w:rFonts w:ascii="굴림" w:hint="eastAsia"/>
          <w:b/>
          <w:bCs/>
          <w:sz w:val="22"/>
          <w:szCs w:val="22"/>
        </w:rPr>
        <w:t>’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실시시간‘의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경우 시술 전</w:t>
      </w:r>
      <w:r w:rsidRPr="00E836B5">
        <w:rPr>
          <w:rFonts w:ascii="굴림" w:cs="Courier New"/>
          <w:b/>
          <w:bCs/>
          <w:sz w:val="22"/>
          <w:szCs w:val="22"/>
        </w:rPr>
        <w:t>·</w:t>
      </w:r>
      <w:r w:rsidRPr="00E836B5">
        <w:rPr>
          <w:rFonts w:ascii="굴림" w:cs="맑은 고딕" w:hint="eastAsia"/>
          <w:b/>
          <w:bCs/>
          <w:sz w:val="22"/>
          <w:szCs w:val="22"/>
        </w:rPr>
        <w:t>중</w:t>
      </w:r>
      <w:r w:rsidRPr="00E836B5">
        <w:rPr>
          <w:rFonts w:ascii="굴림" w:cs="Courier New"/>
          <w:b/>
          <w:bCs/>
          <w:sz w:val="22"/>
          <w:szCs w:val="22"/>
        </w:rPr>
        <w:t>·</w:t>
      </w:r>
      <w:r w:rsidRPr="00E836B5">
        <w:rPr>
          <w:rFonts w:ascii="굴림" w:cs="맑은 고딕" w:hint="eastAsia"/>
          <w:b/>
          <w:bCs/>
          <w:sz w:val="22"/>
          <w:szCs w:val="22"/>
        </w:rPr>
        <w:t>후를</w:t>
      </w:r>
      <w:r w:rsidRPr="00E836B5">
        <w:rPr>
          <w:rFonts w:ascii="굴림" w:hint="eastAsia"/>
          <w:b/>
          <w:bCs/>
          <w:sz w:val="22"/>
          <w:szCs w:val="22"/>
        </w:rPr>
        <w:t xml:space="preserve"> 포괄하는 실시시간을 기재하되, 환자의 재원시간 등으로 기재하는 것도 가능</w:t>
      </w:r>
      <w:r w:rsidRPr="00E836B5">
        <w:rPr>
          <w:rFonts w:ascii="굴림" w:hint="eastAsia"/>
          <w:sz w:val="22"/>
          <w:szCs w:val="22"/>
        </w:rPr>
        <w:t>.</w:t>
      </w:r>
    </w:p>
    <w:p w14:paraId="144342B9" w14:textId="77777777" w:rsidR="00E836B5" w:rsidRPr="00E836B5" w:rsidRDefault="00E836B5" w:rsidP="00E836B5">
      <w:pPr>
        <w:pStyle w:val="ac"/>
        <w:spacing w:line="192" w:lineRule="auto"/>
        <w:ind w:left="1168" w:hanging="1168"/>
        <w:jc w:val="left"/>
        <w:rPr>
          <w:rFonts w:ascii="굴림"/>
          <w:sz w:val="22"/>
          <w:szCs w:val="22"/>
        </w:rPr>
      </w:pPr>
    </w:p>
    <w:p w14:paraId="292DCC25" w14:textId="77777777" w:rsidR="00E836B5" w:rsidRDefault="00E836B5" w:rsidP="00E836B5">
      <w:pPr>
        <w:pStyle w:val="ac"/>
        <w:spacing w:line="348" w:lineRule="auto"/>
        <w:ind w:left="1168" w:hanging="1168"/>
        <w:jc w:val="left"/>
        <w:rPr>
          <w:rFonts w:ascii="굴림"/>
          <w:b/>
          <w:bCs/>
          <w:spacing w:val="6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※ </w:t>
      </w:r>
      <w:r w:rsidRPr="00E836B5">
        <w:rPr>
          <w:rFonts w:ascii="굴림" w:hint="eastAsia"/>
          <w:spacing w:val="-6"/>
          <w:sz w:val="22"/>
          <w:szCs w:val="22"/>
        </w:rPr>
        <w:t xml:space="preserve">또한, 협회에서 기 </w:t>
      </w:r>
      <w:proofErr w:type="spellStart"/>
      <w:r w:rsidRPr="00E836B5">
        <w:rPr>
          <w:rFonts w:ascii="굴림" w:hint="eastAsia"/>
          <w:spacing w:val="-6"/>
          <w:sz w:val="22"/>
          <w:szCs w:val="22"/>
        </w:rPr>
        <w:t>안내드린</w:t>
      </w:r>
      <w:proofErr w:type="spellEnd"/>
      <w:r w:rsidRPr="00E836B5">
        <w:rPr>
          <w:rFonts w:ascii="굴림" w:hint="eastAsia"/>
          <w:spacing w:val="-6"/>
          <w:sz w:val="22"/>
          <w:szCs w:val="22"/>
        </w:rPr>
        <w:t xml:space="preserve"> 내용과 같이 </w:t>
      </w:r>
      <w:r w:rsidRPr="00E836B5">
        <w:rPr>
          <w:rFonts w:ascii="굴림" w:hint="eastAsia"/>
          <w:b/>
          <w:bCs/>
          <w:spacing w:val="-6"/>
          <w:sz w:val="22"/>
          <w:szCs w:val="22"/>
        </w:rPr>
        <w:t xml:space="preserve">‘실시시간 기재 여부와 심사는 전혀 </w:t>
      </w:r>
      <w:proofErr w:type="spellStart"/>
      <w:r w:rsidRPr="00E836B5">
        <w:rPr>
          <w:rFonts w:ascii="굴림" w:hint="eastAsia"/>
          <w:b/>
          <w:bCs/>
          <w:spacing w:val="-6"/>
          <w:sz w:val="22"/>
          <w:szCs w:val="22"/>
        </w:rPr>
        <w:t>무관’한</w:t>
      </w:r>
      <w:proofErr w:type="spellEnd"/>
      <w:r w:rsidRPr="00E836B5">
        <w:rPr>
          <w:rFonts w:ascii="굴림" w:hint="eastAsia"/>
          <w:b/>
          <w:bCs/>
          <w:spacing w:val="-6"/>
          <w:sz w:val="22"/>
          <w:szCs w:val="22"/>
        </w:rPr>
        <w:t xml:space="preserve"> 것으로</w:t>
      </w:r>
      <w:r w:rsidRPr="00E836B5">
        <w:rPr>
          <w:rFonts w:ascii="굴림" w:hint="eastAsia"/>
          <w:b/>
          <w:bCs/>
          <w:spacing w:val="6"/>
          <w:sz w:val="22"/>
          <w:szCs w:val="22"/>
        </w:rPr>
        <w:t xml:space="preserve"> </w:t>
      </w:r>
    </w:p>
    <w:p w14:paraId="038C41E3" w14:textId="77777777" w:rsidR="00E836B5" w:rsidRDefault="00E836B5" w:rsidP="00E836B5">
      <w:pPr>
        <w:pStyle w:val="ac"/>
        <w:spacing w:line="348" w:lineRule="auto"/>
        <w:ind w:leftChars="100" w:left="200" w:firstLineChars="100" w:firstLine="228"/>
        <w:jc w:val="left"/>
        <w:rPr>
          <w:rFonts w:ascii="굴림"/>
          <w:b/>
          <w:bCs/>
          <w:sz w:val="22"/>
          <w:szCs w:val="22"/>
        </w:rPr>
      </w:pPr>
      <w:r w:rsidRPr="00E836B5">
        <w:rPr>
          <w:rFonts w:ascii="굴림" w:hint="eastAsia"/>
          <w:b/>
          <w:bCs/>
          <w:spacing w:val="6"/>
          <w:sz w:val="22"/>
          <w:szCs w:val="22"/>
        </w:rPr>
        <w:t>심평원과 협의된 바, ‘실시시간(또는 재원시간)’을 기재하지</w:t>
      </w:r>
      <w:r w:rsidRPr="00E836B5">
        <w:rPr>
          <w:rFonts w:ascii="굴림"/>
          <w:spacing w:val="6"/>
          <w:sz w:val="22"/>
          <w:szCs w:val="22"/>
        </w:rPr>
        <w:t xml:space="preserve">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않으셔도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무방하며, 추후 </w:t>
      </w:r>
    </w:p>
    <w:p w14:paraId="73636F39" w14:textId="5CFD7C09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>확정될 관련 고시에서는 ‘실시시간 기재’ 조항을 삭제하기로 국토부와 합의됨</w:t>
      </w:r>
      <w:r w:rsidRPr="00E836B5">
        <w:rPr>
          <w:rFonts w:ascii="굴림" w:hint="eastAsia"/>
          <w:sz w:val="22"/>
          <w:szCs w:val="22"/>
        </w:rPr>
        <w:t>.</w:t>
      </w:r>
    </w:p>
    <w:p w14:paraId="48AECA81" w14:textId="77777777" w:rsidR="00E836B5" w:rsidRPr="00E836B5" w:rsidRDefault="00E836B5" w:rsidP="00E836B5">
      <w:pPr>
        <w:pStyle w:val="ac"/>
        <w:spacing w:line="192" w:lineRule="auto"/>
        <w:ind w:left="1168" w:hanging="1168"/>
        <w:jc w:val="left"/>
        <w:rPr>
          <w:rFonts w:ascii="굴림"/>
          <w:sz w:val="22"/>
          <w:szCs w:val="22"/>
        </w:rPr>
      </w:pPr>
    </w:p>
    <w:p w14:paraId="3B9B13D0" w14:textId="77777777" w:rsidR="00E836B5" w:rsidRDefault="00E836B5" w:rsidP="00E836B5">
      <w:pPr>
        <w:pStyle w:val="ac"/>
        <w:spacing w:line="348" w:lineRule="auto"/>
        <w:ind w:left="1168" w:hanging="1168"/>
        <w:jc w:val="left"/>
        <w:rPr>
          <w:rFonts w:ascii="굴림"/>
          <w:b/>
          <w:bCs/>
          <w:sz w:val="22"/>
          <w:szCs w:val="22"/>
          <w:u w:val="single" w:color="000000"/>
        </w:rPr>
      </w:pPr>
      <w:r w:rsidRPr="00E836B5">
        <w:rPr>
          <w:rFonts w:ascii="굴림" w:hint="eastAsia"/>
          <w:sz w:val="22"/>
          <w:szCs w:val="22"/>
        </w:rPr>
        <w:t>※ 다만, JJ007(</w:t>
      </w:r>
      <w:proofErr w:type="spellStart"/>
      <w:r w:rsidRPr="00E836B5">
        <w:rPr>
          <w:rFonts w:ascii="굴림" w:hint="eastAsia"/>
          <w:sz w:val="22"/>
          <w:szCs w:val="22"/>
        </w:rPr>
        <w:t>줄번호</w:t>
      </w:r>
      <w:proofErr w:type="spellEnd"/>
      <w:r w:rsidRPr="00E836B5">
        <w:rPr>
          <w:rFonts w:ascii="굴림" w:hint="eastAsia"/>
          <w:sz w:val="22"/>
          <w:szCs w:val="22"/>
        </w:rPr>
        <w:t xml:space="preserve"> 단위 특정내역) 기재항목 중 </w:t>
      </w:r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>‘</w:t>
      </w:r>
      <w:proofErr w:type="spellStart"/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>추나요법</w:t>
      </w:r>
      <w:proofErr w:type="spellEnd"/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 xml:space="preserve"> 실시 한의사의 </w:t>
      </w:r>
      <w:proofErr w:type="spellStart"/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>면허종별</w:t>
      </w:r>
      <w:proofErr w:type="spellEnd"/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 xml:space="preserve"> 및 면허</w:t>
      </w:r>
    </w:p>
    <w:p w14:paraId="749B86CF" w14:textId="36C8420F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proofErr w:type="spellStart"/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>번호’</w:t>
      </w:r>
      <w:r w:rsidRPr="00E836B5">
        <w:rPr>
          <w:rFonts w:ascii="굴림" w:hint="eastAsia"/>
          <w:b/>
          <w:bCs/>
          <w:sz w:val="22"/>
          <w:szCs w:val="22"/>
        </w:rPr>
        <w:t>는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반드시 기재</w:t>
      </w:r>
      <w:r w:rsidRPr="00E836B5">
        <w:rPr>
          <w:rFonts w:ascii="굴림" w:hint="eastAsia"/>
          <w:sz w:val="22"/>
          <w:szCs w:val="22"/>
        </w:rPr>
        <w:t>하여야 함.</w:t>
      </w:r>
    </w:p>
    <w:p w14:paraId="79F73935" w14:textId="77777777" w:rsidR="00E836B5" w:rsidRDefault="00E836B5" w:rsidP="00E836B5">
      <w:pPr>
        <w:pStyle w:val="ac"/>
        <w:spacing w:line="348" w:lineRule="auto"/>
        <w:ind w:left="2798" w:hanging="2798"/>
        <w:jc w:val="left"/>
        <w:rPr>
          <w:rFonts w:ascii="굴림"/>
          <w:spacing w:val="-6"/>
          <w:sz w:val="22"/>
          <w:szCs w:val="22"/>
        </w:rPr>
      </w:pPr>
      <w:r w:rsidRPr="00E836B5">
        <w:rPr>
          <w:rFonts w:ascii="굴림" w:hint="eastAsia"/>
          <w:spacing w:val="-6"/>
          <w:sz w:val="22"/>
          <w:szCs w:val="22"/>
        </w:rPr>
        <w:t xml:space="preserve">* </w:t>
      </w:r>
      <w:r w:rsidRPr="00E836B5">
        <w:rPr>
          <w:rFonts w:ascii="굴림" w:hint="eastAsia"/>
          <w:spacing w:val="-12"/>
          <w:sz w:val="22"/>
          <w:szCs w:val="22"/>
        </w:rPr>
        <w:t xml:space="preserve">관련 </w:t>
      </w:r>
      <w:proofErr w:type="gramStart"/>
      <w:r w:rsidRPr="00E836B5">
        <w:rPr>
          <w:rFonts w:ascii="굴림" w:hint="eastAsia"/>
          <w:spacing w:val="-12"/>
          <w:sz w:val="22"/>
          <w:szCs w:val="22"/>
        </w:rPr>
        <w:t>안내문 :</w:t>
      </w:r>
      <w:proofErr w:type="gramEnd"/>
      <w:r w:rsidRPr="00E836B5">
        <w:rPr>
          <w:rFonts w:ascii="굴림" w:hint="eastAsia"/>
          <w:spacing w:val="-12"/>
          <w:sz w:val="22"/>
          <w:szCs w:val="22"/>
        </w:rPr>
        <w:t xml:space="preserve"> </w:t>
      </w:r>
      <w:r w:rsidRPr="00E836B5">
        <w:rPr>
          <w:rFonts w:ascii="굴림" w:hint="eastAsia"/>
          <w:spacing w:val="-6"/>
          <w:sz w:val="22"/>
          <w:szCs w:val="22"/>
        </w:rPr>
        <w:t xml:space="preserve">자동차보험 </w:t>
      </w:r>
      <w:proofErr w:type="spellStart"/>
      <w:r w:rsidRPr="00E836B5">
        <w:rPr>
          <w:rFonts w:ascii="굴림" w:hint="eastAsia"/>
          <w:spacing w:val="-6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-6"/>
          <w:sz w:val="22"/>
          <w:szCs w:val="22"/>
        </w:rPr>
        <w:t xml:space="preserve"> </w:t>
      </w:r>
      <w:proofErr w:type="spellStart"/>
      <w:r w:rsidRPr="00E836B5">
        <w:rPr>
          <w:rFonts w:ascii="굴림" w:hint="eastAsia"/>
          <w:spacing w:val="-6"/>
          <w:sz w:val="22"/>
          <w:szCs w:val="22"/>
        </w:rPr>
        <w:t>국토부</w:t>
      </w:r>
      <w:proofErr w:type="spellEnd"/>
      <w:r w:rsidRPr="00E836B5">
        <w:rPr>
          <w:rFonts w:ascii="굴림" w:hint="eastAsia"/>
          <w:spacing w:val="-6"/>
          <w:sz w:val="22"/>
          <w:szCs w:val="22"/>
        </w:rPr>
        <w:t xml:space="preserve"> 행정해석 관련 질의응답 변경사항 안내(협회 홈페이지 &gt;</w:t>
      </w:r>
    </w:p>
    <w:p w14:paraId="0D8FAC23" w14:textId="4753EEA6" w:rsidR="00E836B5" w:rsidRPr="00E836B5" w:rsidRDefault="00E836B5" w:rsidP="00E836B5">
      <w:pPr>
        <w:pStyle w:val="ac"/>
        <w:spacing w:line="348" w:lineRule="auto"/>
        <w:ind w:leftChars="100" w:left="200" w:firstLineChars="600" w:firstLine="12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pacing w:val="-6"/>
          <w:sz w:val="22"/>
          <w:szCs w:val="22"/>
        </w:rPr>
        <w:t xml:space="preserve"> </w:t>
      </w:r>
      <w:proofErr w:type="spellStart"/>
      <w:proofErr w:type="gramStart"/>
      <w:r w:rsidRPr="00E836B5">
        <w:rPr>
          <w:rFonts w:ascii="굴림" w:hint="eastAsia"/>
          <w:spacing w:val="-6"/>
          <w:sz w:val="22"/>
          <w:szCs w:val="22"/>
        </w:rPr>
        <w:t>알림마당</w:t>
      </w:r>
      <w:proofErr w:type="spellEnd"/>
      <w:r w:rsidRPr="00E836B5">
        <w:rPr>
          <w:rFonts w:ascii="굴림" w:hint="eastAsia"/>
          <w:spacing w:val="-6"/>
          <w:sz w:val="22"/>
          <w:szCs w:val="22"/>
        </w:rPr>
        <w:t xml:space="preserve"> &gt;</w:t>
      </w:r>
      <w:proofErr w:type="gramEnd"/>
      <w:r w:rsidRPr="00E836B5">
        <w:rPr>
          <w:rFonts w:ascii="굴림" w:hint="eastAsia"/>
          <w:spacing w:val="-6"/>
          <w:sz w:val="22"/>
          <w:szCs w:val="22"/>
        </w:rPr>
        <w:t xml:space="preserve"> 협회공지사항 334번 게시글)</w:t>
      </w:r>
    </w:p>
    <w:p w14:paraId="2CABA4BA" w14:textId="1C5A9D78" w:rsid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4FDB3C66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>□ MT055(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명일련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단위 특정내역) 기재</w:t>
      </w:r>
    </w:p>
    <w:p w14:paraId="28A9042D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46EDB572" w14:textId="77777777" w:rsidR="00E836B5" w:rsidRDefault="00E836B5" w:rsidP="00E836B5">
      <w:pPr>
        <w:pStyle w:val="ac"/>
        <w:spacing w:line="348" w:lineRule="auto"/>
        <w:ind w:left="908" w:hanging="908"/>
        <w:jc w:val="left"/>
        <w:rPr>
          <w:rFonts w:ascii="굴림"/>
          <w:spacing w:val="-8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</w:t>
      </w:r>
      <w:r w:rsidRPr="00E836B5">
        <w:rPr>
          <w:rFonts w:ascii="굴림" w:hint="eastAsia"/>
          <w:spacing w:val="-8"/>
          <w:sz w:val="22"/>
          <w:szCs w:val="22"/>
        </w:rPr>
        <w:t xml:space="preserve">교통사고 환자에 대한 한의사 1인당 </w:t>
      </w:r>
      <w:proofErr w:type="spellStart"/>
      <w:r w:rsidRPr="00E836B5">
        <w:rPr>
          <w:rFonts w:ascii="굴림" w:hint="eastAsia"/>
          <w:spacing w:val="-8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-8"/>
          <w:sz w:val="22"/>
          <w:szCs w:val="22"/>
        </w:rPr>
        <w:t xml:space="preserve"> 실시 인원은 월평균(또는 </w:t>
      </w:r>
      <w:proofErr w:type="spellStart"/>
      <w:r w:rsidRPr="00E836B5">
        <w:rPr>
          <w:rFonts w:ascii="굴림" w:hint="eastAsia"/>
          <w:spacing w:val="-8"/>
          <w:sz w:val="22"/>
          <w:szCs w:val="22"/>
        </w:rPr>
        <w:t>주평균</w:t>
      </w:r>
      <w:proofErr w:type="spellEnd"/>
      <w:r w:rsidRPr="00E836B5">
        <w:rPr>
          <w:rFonts w:ascii="굴림" w:hint="eastAsia"/>
          <w:spacing w:val="-8"/>
          <w:sz w:val="22"/>
          <w:szCs w:val="22"/>
        </w:rPr>
        <w:t>) 1일</w:t>
      </w:r>
      <w:r w:rsidRPr="00E836B5">
        <w:rPr>
          <w:rFonts w:ascii="굴림"/>
          <w:spacing w:val="-8"/>
          <w:sz w:val="22"/>
          <w:szCs w:val="22"/>
        </w:rPr>
        <w:t xml:space="preserve"> </w:t>
      </w:r>
      <w:r w:rsidRPr="00E836B5">
        <w:rPr>
          <w:rFonts w:ascii="굴림" w:hint="eastAsia"/>
          <w:spacing w:val="-8"/>
          <w:sz w:val="22"/>
          <w:szCs w:val="22"/>
        </w:rPr>
        <w:t xml:space="preserve">18명까지 인정 </w:t>
      </w:r>
    </w:p>
    <w:p w14:paraId="7711F422" w14:textId="4F31DCBA" w:rsidR="00E836B5" w:rsidRPr="00E836B5" w:rsidRDefault="00E836B5" w:rsidP="00E836B5">
      <w:pPr>
        <w:pStyle w:val="ac"/>
        <w:spacing w:line="348" w:lineRule="auto"/>
        <w:ind w:leftChars="100" w:left="200" w:firstLineChars="100" w:firstLine="204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pacing w:val="-8"/>
          <w:sz w:val="22"/>
          <w:szCs w:val="22"/>
        </w:rPr>
        <w:t>가능</w:t>
      </w:r>
      <w:r w:rsidRPr="00E836B5">
        <w:rPr>
          <w:rFonts w:ascii="굴림" w:hint="eastAsia"/>
          <w:sz w:val="22"/>
          <w:szCs w:val="22"/>
        </w:rPr>
        <w:t>.</w:t>
      </w:r>
    </w:p>
    <w:p w14:paraId="06CFA8A0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1EBD75EB" w14:textId="77777777" w:rsidR="00E836B5" w:rsidRDefault="00E836B5" w:rsidP="00E836B5">
      <w:pPr>
        <w:pStyle w:val="ac"/>
        <w:spacing w:line="348" w:lineRule="auto"/>
        <w:ind w:left="1070" w:hanging="1070"/>
        <w:jc w:val="left"/>
        <w:rPr>
          <w:rFonts w:ascii="굴림"/>
          <w:b/>
          <w:bCs/>
          <w:spacing w:val="2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- </w:t>
      </w:r>
      <w:proofErr w:type="spellStart"/>
      <w:r w:rsidRPr="00E836B5">
        <w:rPr>
          <w:rFonts w:ascii="굴림" w:hint="eastAsia"/>
          <w:spacing w:val="2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2"/>
          <w:sz w:val="22"/>
          <w:szCs w:val="22"/>
        </w:rPr>
        <w:t xml:space="preserve"> 청구 시 </w:t>
      </w:r>
      <w:r w:rsidRPr="00E836B5">
        <w:rPr>
          <w:rFonts w:ascii="굴림" w:hint="eastAsia"/>
          <w:b/>
          <w:bCs/>
          <w:spacing w:val="2"/>
          <w:sz w:val="22"/>
          <w:szCs w:val="22"/>
        </w:rPr>
        <w:t>MT055(</w:t>
      </w:r>
      <w:proofErr w:type="spellStart"/>
      <w:r w:rsidRPr="00E836B5">
        <w:rPr>
          <w:rFonts w:ascii="굴림" w:hint="eastAsia"/>
          <w:b/>
          <w:bCs/>
          <w:spacing w:val="2"/>
          <w:sz w:val="22"/>
          <w:szCs w:val="22"/>
        </w:rPr>
        <w:t>명일련</w:t>
      </w:r>
      <w:proofErr w:type="spellEnd"/>
      <w:r w:rsidRPr="00E836B5">
        <w:rPr>
          <w:rFonts w:ascii="굴림" w:hint="eastAsia"/>
          <w:b/>
          <w:bCs/>
          <w:spacing w:val="2"/>
          <w:sz w:val="22"/>
          <w:szCs w:val="22"/>
        </w:rPr>
        <w:t xml:space="preserve"> 단위 특정내역, </w:t>
      </w:r>
      <w:proofErr w:type="spellStart"/>
      <w:r w:rsidRPr="00E836B5">
        <w:rPr>
          <w:rFonts w:ascii="굴림" w:hint="eastAsia"/>
          <w:b/>
          <w:bCs/>
          <w:spacing w:val="2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b/>
          <w:bCs/>
          <w:spacing w:val="2"/>
          <w:sz w:val="22"/>
          <w:szCs w:val="22"/>
        </w:rPr>
        <w:t xml:space="preserve"> 한의사 근무일수)를 기재하지 </w:t>
      </w:r>
    </w:p>
    <w:p w14:paraId="6784C7BB" w14:textId="2856A324" w:rsidR="00E836B5" w:rsidRPr="00E836B5" w:rsidRDefault="00E836B5" w:rsidP="00E836B5">
      <w:pPr>
        <w:pStyle w:val="ac"/>
        <w:spacing w:line="348" w:lineRule="auto"/>
        <w:ind w:leftChars="100" w:left="200" w:firstLineChars="100" w:firstLine="220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pacing w:val="2"/>
          <w:sz w:val="22"/>
          <w:szCs w:val="22"/>
        </w:rPr>
        <w:t xml:space="preserve">않은 경우, 심사 </w:t>
      </w:r>
      <w:r w:rsidRPr="00E836B5">
        <w:rPr>
          <w:rFonts w:ascii="굴림" w:hint="eastAsia"/>
          <w:b/>
          <w:bCs/>
          <w:sz w:val="22"/>
          <w:szCs w:val="22"/>
        </w:rPr>
        <w:t>자체가 불가능하므로 지급 지연</w:t>
      </w:r>
      <w:r w:rsidRPr="00E836B5">
        <w:rPr>
          <w:rFonts w:ascii="굴림" w:hint="eastAsia"/>
          <w:sz w:val="22"/>
          <w:szCs w:val="22"/>
        </w:rPr>
        <w:t>.</w:t>
      </w:r>
    </w:p>
    <w:p w14:paraId="6BEF4751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558FEE54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0DB6E8C1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>□ 회원 유의사항</w:t>
      </w:r>
    </w:p>
    <w:p w14:paraId="3D0BFE98" w14:textId="77777777" w:rsidR="00E836B5" w:rsidRPr="00E836B5" w:rsidRDefault="00E836B5" w:rsidP="00E836B5">
      <w:pPr>
        <w:pStyle w:val="ac"/>
        <w:wordWrap/>
        <w:spacing w:line="348" w:lineRule="auto"/>
        <w:ind w:left="648" w:hanging="648"/>
        <w:jc w:val="left"/>
        <w:rPr>
          <w:rFonts w:ascii="굴림"/>
          <w:b/>
          <w:bCs/>
          <w:sz w:val="22"/>
          <w:szCs w:val="22"/>
        </w:rPr>
      </w:pPr>
    </w:p>
    <w:p w14:paraId="69F9A162" w14:textId="77777777" w:rsidR="00E836B5" w:rsidRDefault="00E836B5" w:rsidP="00E836B5">
      <w:pPr>
        <w:pStyle w:val="ac"/>
        <w:spacing w:line="348" w:lineRule="auto"/>
        <w:ind w:left="908" w:hanging="908"/>
        <w:jc w:val="left"/>
        <w:rPr>
          <w:rFonts w:ascii="굴림"/>
          <w:b/>
          <w:bCs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○ </w:t>
      </w:r>
      <w:r w:rsidRPr="00E836B5">
        <w:rPr>
          <w:rFonts w:ascii="굴림" w:hint="eastAsia"/>
          <w:b/>
          <w:bCs/>
          <w:sz w:val="22"/>
          <w:szCs w:val="22"/>
        </w:rPr>
        <w:t xml:space="preserve">교통사고 환자에 대한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실시 시 </w:t>
      </w:r>
      <w:proofErr w:type="spellStart"/>
      <w:r w:rsidRPr="00E836B5">
        <w:rPr>
          <w:rFonts w:ascii="굴림" w:hint="eastAsia"/>
          <w:b/>
          <w:bCs/>
          <w:sz w:val="22"/>
          <w:szCs w:val="22"/>
        </w:rPr>
        <w:t>추나요법관리시스템을</w:t>
      </w:r>
      <w:proofErr w:type="spellEnd"/>
      <w:r w:rsidRPr="00E836B5">
        <w:rPr>
          <w:rFonts w:ascii="굴림" w:hint="eastAsia"/>
          <w:b/>
          <w:bCs/>
          <w:sz w:val="22"/>
          <w:szCs w:val="22"/>
        </w:rPr>
        <w:t xml:space="preserve"> 통해 진료정보를 전송하고, </w:t>
      </w:r>
    </w:p>
    <w:p w14:paraId="1032D5D4" w14:textId="65618A0A" w:rsidR="00E836B5" w:rsidRPr="00E836B5" w:rsidRDefault="00E836B5" w:rsidP="00E836B5">
      <w:pPr>
        <w:pStyle w:val="ac"/>
        <w:spacing w:line="348" w:lineRule="auto"/>
        <w:ind w:leftChars="100" w:left="200" w:firstLineChars="100" w:firstLine="216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b/>
          <w:bCs/>
          <w:sz w:val="22"/>
          <w:szCs w:val="22"/>
        </w:rPr>
        <w:t>청구 시 특정내역(JJ007, MT055)을 반드시 기재하여 청구</w:t>
      </w:r>
      <w:r w:rsidRPr="00E836B5">
        <w:rPr>
          <w:rFonts w:ascii="굴림" w:hint="eastAsia"/>
          <w:sz w:val="22"/>
          <w:szCs w:val="22"/>
        </w:rPr>
        <w:t>.</w:t>
      </w:r>
    </w:p>
    <w:p w14:paraId="0941D9DF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3E4FE7CD" w14:textId="77777777" w:rsidR="00E836B5" w:rsidRPr="00E836B5" w:rsidRDefault="00E836B5" w:rsidP="00E836B5">
      <w:pPr>
        <w:pStyle w:val="ac"/>
        <w:spacing w:line="348" w:lineRule="auto"/>
        <w:ind w:left="1070" w:hanging="1070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- </w:t>
      </w:r>
      <w:r w:rsidRPr="00E836B5">
        <w:rPr>
          <w:rFonts w:ascii="굴림" w:hint="eastAsia"/>
          <w:sz w:val="22"/>
          <w:szCs w:val="22"/>
          <w:u w:val="single" w:color="000000"/>
        </w:rPr>
        <w:t xml:space="preserve">청구프로그램을 통한 </w:t>
      </w:r>
      <w:r w:rsidRPr="00E836B5">
        <w:rPr>
          <w:rFonts w:ascii="굴림" w:hint="eastAsia"/>
          <w:b/>
          <w:bCs/>
          <w:sz w:val="22"/>
          <w:szCs w:val="22"/>
          <w:u w:val="single" w:color="000000"/>
        </w:rPr>
        <w:t>자동차보험 진료비 청구 전에, 해당 특정내역의 기재 여부 확인 요망</w:t>
      </w:r>
      <w:r w:rsidRPr="00E836B5">
        <w:rPr>
          <w:rFonts w:ascii="굴림" w:hint="eastAsia"/>
          <w:sz w:val="22"/>
          <w:szCs w:val="22"/>
          <w:u w:val="single" w:color="000000"/>
        </w:rPr>
        <w:t xml:space="preserve">. </w:t>
      </w:r>
    </w:p>
    <w:p w14:paraId="1A7C6842" w14:textId="77777777" w:rsidR="00E836B5" w:rsidRPr="00E836B5" w:rsidRDefault="00E836B5" w:rsidP="00E836B5">
      <w:pPr>
        <w:pStyle w:val="ac"/>
        <w:spacing w:line="192" w:lineRule="auto"/>
        <w:ind w:left="908" w:hanging="908"/>
        <w:jc w:val="left"/>
        <w:rPr>
          <w:rFonts w:ascii="굴림"/>
          <w:sz w:val="22"/>
          <w:szCs w:val="22"/>
        </w:rPr>
      </w:pPr>
    </w:p>
    <w:p w14:paraId="4FB1F20A" w14:textId="77777777" w:rsidR="00E836B5" w:rsidRDefault="00E836B5" w:rsidP="00E836B5">
      <w:pPr>
        <w:pStyle w:val="ac"/>
        <w:spacing w:line="348" w:lineRule="auto"/>
        <w:ind w:left="1168" w:hanging="1168"/>
        <w:jc w:val="left"/>
        <w:rPr>
          <w:rFonts w:ascii="굴림"/>
          <w:spacing w:val="4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>※ ‘</w:t>
      </w:r>
      <w:proofErr w:type="spellStart"/>
      <w:r w:rsidRPr="00E836B5">
        <w:rPr>
          <w:rFonts w:ascii="굴림" w:hint="eastAsia"/>
          <w:spacing w:val="-4"/>
          <w:sz w:val="22"/>
          <w:szCs w:val="22"/>
        </w:rPr>
        <w:t>한의맥’의</w:t>
      </w:r>
      <w:proofErr w:type="spellEnd"/>
      <w:r w:rsidRPr="00E836B5">
        <w:rPr>
          <w:rFonts w:ascii="굴림" w:hint="eastAsia"/>
          <w:spacing w:val="-4"/>
          <w:sz w:val="22"/>
          <w:szCs w:val="22"/>
        </w:rPr>
        <w:t xml:space="preserve"> 경우, JJ007(실시시간기재 제외), MT055 기재사항이 자동으로 입력되고 있으나,</w:t>
      </w:r>
      <w:r w:rsidRPr="00E836B5">
        <w:rPr>
          <w:rFonts w:ascii="굴림" w:hint="eastAsia"/>
          <w:spacing w:val="4"/>
          <w:sz w:val="22"/>
          <w:szCs w:val="22"/>
        </w:rPr>
        <w:t xml:space="preserve"> </w:t>
      </w:r>
    </w:p>
    <w:p w14:paraId="31B87C13" w14:textId="43A2981A" w:rsidR="00E836B5" w:rsidRPr="00E836B5" w:rsidRDefault="00E836B5" w:rsidP="00E836B5">
      <w:pPr>
        <w:pStyle w:val="ac"/>
        <w:spacing w:line="348" w:lineRule="auto"/>
        <w:ind w:leftChars="100" w:left="200" w:firstLineChars="100" w:firstLine="22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pacing w:val="4"/>
          <w:sz w:val="22"/>
          <w:szCs w:val="22"/>
        </w:rPr>
        <w:t>청구프</w:t>
      </w:r>
      <w:r w:rsidRPr="00E836B5">
        <w:rPr>
          <w:rFonts w:ascii="굴림" w:hint="eastAsia"/>
          <w:sz w:val="22"/>
          <w:szCs w:val="22"/>
        </w:rPr>
        <w:t>로그램마다 다를 수 있으므로 확인 요망.</w:t>
      </w:r>
    </w:p>
    <w:p w14:paraId="1156A5D9" w14:textId="77777777" w:rsidR="00E836B5" w:rsidRDefault="00E836B5" w:rsidP="00E836B5">
      <w:pPr>
        <w:pStyle w:val="ac"/>
        <w:spacing w:line="348" w:lineRule="auto"/>
        <w:ind w:left="1038" w:hanging="1038"/>
        <w:jc w:val="left"/>
        <w:rPr>
          <w:rFonts w:ascii="굴림"/>
          <w:sz w:val="22"/>
          <w:szCs w:val="22"/>
        </w:rPr>
      </w:pPr>
      <w:r w:rsidRPr="00E836B5">
        <w:rPr>
          <w:rFonts w:ascii="굴림" w:hint="eastAsia"/>
          <w:sz w:val="22"/>
          <w:szCs w:val="22"/>
        </w:rPr>
        <w:t xml:space="preserve">※ </w:t>
      </w:r>
      <w:r w:rsidRPr="00E836B5">
        <w:rPr>
          <w:rFonts w:ascii="굴림" w:hint="eastAsia"/>
          <w:spacing w:val="-2"/>
          <w:sz w:val="22"/>
          <w:szCs w:val="22"/>
        </w:rPr>
        <w:t xml:space="preserve">최근 일부 의료기관의 교통사고 환자에 대한 </w:t>
      </w:r>
      <w:proofErr w:type="spellStart"/>
      <w:r w:rsidRPr="00E836B5">
        <w:rPr>
          <w:rFonts w:ascii="굴림" w:hint="eastAsia"/>
          <w:spacing w:val="-2"/>
          <w:sz w:val="22"/>
          <w:szCs w:val="22"/>
        </w:rPr>
        <w:t>추나요법</w:t>
      </w:r>
      <w:proofErr w:type="spellEnd"/>
      <w:r w:rsidRPr="00E836B5">
        <w:rPr>
          <w:rFonts w:ascii="굴림" w:hint="eastAsia"/>
          <w:spacing w:val="-2"/>
          <w:sz w:val="22"/>
          <w:szCs w:val="22"/>
        </w:rPr>
        <w:t xml:space="preserve"> 청구명세서 점검 결과, 청구명세서와</w:t>
      </w:r>
      <w:r w:rsidRPr="00E836B5">
        <w:rPr>
          <w:rFonts w:ascii="굴림" w:hint="eastAsia"/>
          <w:sz w:val="22"/>
          <w:szCs w:val="22"/>
        </w:rPr>
        <w:t xml:space="preserve"> </w:t>
      </w:r>
    </w:p>
    <w:p w14:paraId="56AB9C1C" w14:textId="722F0C4E" w:rsidR="25C8B004" w:rsidRDefault="00E836B5" w:rsidP="00E836B5">
      <w:pPr>
        <w:pStyle w:val="ac"/>
        <w:spacing w:line="348" w:lineRule="auto"/>
        <w:ind w:leftChars="100" w:left="200" w:firstLineChars="100" w:firstLine="220"/>
        <w:jc w:val="left"/>
        <w:rPr>
          <w:lang w:val="ko-KR"/>
        </w:rPr>
      </w:pPr>
      <w:proofErr w:type="spellStart"/>
      <w:r w:rsidRPr="00E836B5">
        <w:rPr>
          <w:rFonts w:ascii="굴림" w:hint="eastAsia"/>
          <w:sz w:val="22"/>
          <w:szCs w:val="22"/>
        </w:rPr>
        <w:t>추나요법관리시스템의</w:t>
      </w:r>
      <w:proofErr w:type="spellEnd"/>
      <w:r w:rsidRPr="00E836B5">
        <w:rPr>
          <w:rFonts w:ascii="굴림" w:hint="eastAsia"/>
          <w:sz w:val="22"/>
          <w:szCs w:val="22"/>
        </w:rPr>
        <w:t xml:space="preserve"> 진료정보 불일치 및 JJ007, MT055 </w:t>
      </w:r>
      <w:proofErr w:type="spellStart"/>
      <w:r w:rsidRPr="00E836B5">
        <w:rPr>
          <w:rFonts w:ascii="굴림" w:hint="eastAsia"/>
          <w:sz w:val="22"/>
          <w:szCs w:val="22"/>
        </w:rPr>
        <w:t>미기재</w:t>
      </w:r>
      <w:proofErr w:type="spellEnd"/>
      <w:r w:rsidRPr="00E836B5">
        <w:rPr>
          <w:rFonts w:ascii="굴림" w:hint="eastAsia"/>
          <w:sz w:val="22"/>
          <w:szCs w:val="22"/>
        </w:rPr>
        <w:t xml:space="preserve"> 명세서 다수 확인.</w:t>
      </w:r>
    </w:p>
    <w:sectPr w:rsidR="25C8B004" w:rsidSect="00106CCA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7A1C" w14:textId="77777777" w:rsidR="005F66CC" w:rsidRDefault="005F66CC" w:rsidP="001E7C6E">
      <w:pPr>
        <w:spacing w:after="0" w:line="240" w:lineRule="auto"/>
      </w:pPr>
      <w:r>
        <w:separator/>
      </w:r>
    </w:p>
  </w:endnote>
  <w:endnote w:type="continuationSeparator" w:id="0">
    <w:p w14:paraId="7B27CA0E" w14:textId="77777777" w:rsidR="005F66CC" w:rsidRDefault="005F66CC" w:rsidP="001E7C6E">
      <w:pPr>
        <w:spacing w:after="0" w:line="240" w:lineRule="auto"/>
      </w:pPr>
      <w:r>
        <w:continuationSeparator/>
      </w:r>
    </w:p>
  </w:endnote>
  <w:endnote w:type="continuationNotice" w:id="1">
    <w:p w14:paraId="759298A9" w14:textId="77777777" w:rsidR="005F66CC" w:rsidRDefault="005F6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E557" w14:textId="77777777" w:rsidR="005F66CC" w:rsidRDefault="005F66CC" w:rsidP="001E7C6E">
      <w:pPr>
        <w:spacing w:after="0" w:line="240" w:lineRule="auto"/>
      </w:pPr>
      <w:r>
        <w:separator/>
      </w:r>
    </w:p>
  </w:footnote>
  <w:footnote w:type="continuationSeparator" w:id="0">
    <w:p w14:paraId="2D068EA3" w14:textId="77777777" w:rsidR="005F66CC" w:rsidRDefault="005F66CC" w:rsidP="001E7C6E">
      <w:pPr>
        <w:spacing w:after="0" w:line="240" w:lineRule="auto"/>
      </w:pPr>
      <w:r>
        <w:continuationSeparator/>
      </w:r>
    </w:p>
  </w:footnote>
  <w:footnote w:type="continuationNotice" w:id="1">
    <w:p w14:paraId="1F705E2E" w14:textId="77777777" w:rsidR="005F66CC" w:rsidRDefault="005F6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AB081F"/>
    <w:multiLevelType w:val="multilevel"/>
    <w:tmpl w:val="9D24F6C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7014B57"/>
    <w:multiLevelType w:val="multilevel"/>
    <w:tmpl w:val="F96E97A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721709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619D3"/>
    <w:rsid w:val="00066386"/>
    <w:rsid w:val="00073E66"/>
    <w:rsid w:val="00081AE8"/>
    <w:rsid w:val="00081F97"/>
    <w:rsid w:val="000F10BF"/>
    <w:rsid w:val="00106CCA"/>
    <w:rsid w:val="00124EE1"/>
    <w:rsid w:val="0013112F"/>
    <w:rsid w:val="001452BD"/>
    <w:rsid w:val="001A5070"/>
    <w:rsid w:val="001B51D6"/>
    <w:rsid w:val="001E7C6E"/>
    <w:rsid w:val="001F2E98"/>
    <w:rsid w:val="002033A3"/>
    <w:rsid w:val="00291EB6"/>
    <w:rsid w:val="002E4BD2"/>
    <w:rsid w:val="002F22EB"/>
    <w:rsid w:val="002F7B00"/>
    <w:rsid w:val="00307893"/>
    <w:rsid w:val="0032667B"/>
    <w:rsid w:val="00361833"/>
    <w:rsid w:val="00393C11"/>
    <w:rsid w:val="00396250"/>
    <w:rsid w:val="00396D4B"/>
    <w:rsid w:val="003A5DB3"/>
    <w:rsid w:val="003C1B52"/>
    <w:rsid w:val="003C6750"/>
    <w:rsid w:val="003E349A"/>
    <w:rsid w:val="003E654A"/>
    <w:rsid w:val="00415153"/>
    <w:rsid w:val="0046456D"/>
    <w:rsid w:val="00471A97"/>
    <w:rsid w:val="00531AA7"/>
    <w:rsid w:val="00534669"/>
    <w:rsid w:val="00562644"/>
    <w:rsid w:val="0059262C"/>
    <w:rsid w:val="005A6B71"/>
    <w:rsid w:val="005F66CC"/>
    <w:rsid w:val="006619C0"/>
    <w:rsid w:val="00677C0B"/>
    <w:rsid w:val="006A3031"/>
    <w:rsid w:val="006C5CE7"/>
    <w:rsid w:val="006C7132"/>
    <w:rsid w:val="006F06B5"/>
    <w:rsid w:val="0071721D"/>
    <w:rsid w:val="00760BCB"/>
    <w:rsid w:val="007A2827"/>
    <w:rsid w:val="007E450E"/>
    <w:rsid w:val="00801327"/>
    <w:rsid w:val="00836DB9"/>
    <w:rsid w:val="0085143D"/>
    <w:rsid w:val="008654C2"/>
    <w:rsid w:val="00867F93"/>
    <w:rsid w:val="008B38D6"/>
    <w:rsid w:val="0091799E"/>
    <w:rsid w:val="00946BB3"/>
    <w:rsid w:val="009B7823"/>
    <w:rsid w:val="00A17FC3"/>
    <w:rsid w:val="00A619A9"/>
    <w:rsid w:val="00A96999"/>
    <w:rsid w:val="00A97ACC"/>
    <w:rsid w:val="00AF4BA0"/>
    <w:rsid w:val="00B51FA5"/>
    <w:rsid w:val="00B53102"/>
    <w:rsid w:val="00B749CE"/>
    <w:rsid w:val="00B80AB5"/>
    <w:rsid w:val="00BD5BA8"/>
    <w:rsid w:val="00BE718D"/>
    <w:rsid w:val="00C44C53"/>
    <w:rsid w:val="00CD4284"/>
    <w:rsid w:val="00D11F96"/>
    <w:rsid w:val="00D265F2"/>
    <w:rsid w:val="00DC22B0"/>
    <w:rsid w:val="00DC6950"/>
    <w:rsid w:val="00E02AAE"/>
    <w:rsid w:val="00E439D1"/>
    <w:rsid w:val="00E677C8"/>
    <w:rsid w:val="00E836B5"/>
    <w:rsid w:val="00EB13F8"/>
    <w:rsid w:val="00EE664E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B80A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d">
    <w:name w:val="Hyperlink"/>
    <w:basedOn w:val="a0"/>
    <w:uiPriority w:val="99"/>
    <w:semiHidden/>
    <w:unhideWhenUsed/>
    <w:rsid w:val="00E8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4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843FA8-1BC3-4A08-9B5A-6AADC2D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52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7</cp:revision>
  <cp:lastPrinted>2019-04-18T06:31:00Z</cp:lastPrinted>
  <dcterms:created xsi:type="dcterms:W3CDTF">2019-04-18T05:48:00Z</dcterms:created>
  <dcterms:modified xsi:type="dcterms:W3CDTF">2019-04-18T06:46:00Z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